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41118">
      <w:pPr>
        <w:ind w:firstLine="640" w:firstLineChars="200"/>
        <w:rPr>
          <w:rFonts w:ascii="仿宋_GB2312" w:eastAsia="仿宋_GB2312"/>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-27940</wp:posOffset>
                </wp:positionH>
                <wp:positionV relativeFrom="paragraph">
                  <wp:posOffset>-48895</wp:posOffset>
                </wp:positionV>
                <wp:extent cx="4953000" cy="1224915"/>
                <wp:effectExtent l="0" t="0" r="0" b="0"/>
                <wp:wrapNone/>
                <wp:docPr id="3" name="文本框 3"/>
                <wp:cNvGraphicFramePr/>
                <a:graphic xmlns:a="http://schemas.openxmlformats.org/drawingml/2006/main">
                  <a:graphicData uri="http://schemas.microsoft.com/office/word/2010/wordprocessingShape">
                    <wps:wsp>
                      <wps:cNvSpPr txBox="1"/>
                      <wps:spPr>
                        <a:xfrm>
                          <a:off x="790575" y="3398520"/>
                          <a:ext cx="4953000" cy="1224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863CF">
                            <w:pPr>
                              <w:keepNext w:val="0"/>
                              <w:keepLines w:val="0"/>
                              <w:pageBreakBefore w:val="0"/>
                              <w:widowControl w:val="0"/>
                              <w:kinsoku/>
                              <w:wordWrap/>
                              <w:overflowPunct/>
                              <w:topLinePunct w:val="0"/>
                              <w:bidi w:val="0"/>
                              <w:adjustRightInd/>
                              <w:snapToGrid/>
                              <w:spacing w:line="840" w:lineRule="exact"/>
                              <w:jc w:val="distribute"/>
                              <w:textAlignment w:val="auto"/>
                              <w:rPr>
                                <w:rFonts w:hint="eastAsia" w:ascii="方正大标宋简体" w:hAnsi="方正大标宋简体" w:eastAsia="方正大标宋简体" w:cs="方正大标宋简体"/>
                                <w:color w:val="FF0000"/>
                                <w:sz w:val="64"/>
                                <w:szCs w:val="64"/>
                                <w:lang w:val="en-US" w:eastAsia="zh-CN"/>
                              </w:rPr>
                            </w:pPr>
                            <w:r>
                              <w:rPr>
                                <w:rFonts w:hint="eastAsia" w:ascii="方正大标宋简体" w:hAnsi="方正大标宋简体" w:eastAsia="方正大标宋简体" w:cs="方正大标宋简体"/>
                                <w:color w:val="FF0000"/>
                                <w:sz w:val="64"/>
                                <w:szCs w:val="64"/>
                                <w:lang w:val="en-US" w:eastAsia="zh-CN"/>
                              </w:rPr>
                              <w:t>粤港澳大湾区（广州）公路基础设施数字化展览会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pt;margin-top:-3.85pt;height:96.45pt;width:390pt;z-index:251661312;mso-width-relative:page;mso-height-relative:page;" filled="f" stroked="f" coordsize="21600,21600" o:gfxdata="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qtN0/aAAAACQEAAA8AAAAAAAAA&#10;AQAgAAAAIgAAAGRycy9kb3ducmV2LnhtbFBLAQIUABQAAAAIAIdO4kACCGt2SAIAAHIEAAAOAAAA&#10;AAAAAAEAIAAAACkBAABkcnMvZTJvRG9jLnhtbFBLBQYAAAAABgAGAFkBAADjBQAAAAA=&#10;">
                <v:fill on="f" focussize="0,0"/>
                <v:stroke on="f" weight="0.5pt"/>
                <v:imagedata o:title=""/>
                <o:lock v:ext="edit" aspectratio="f"/>
                <v:textbox>
                  <w:txbxContent>
                    <w:p w14:paraId="2BC863CF">
                      <w:pPr>
                        <w:keepNext w:val="0"/>
                        <w:keepLines w:val="0"/>
                        <w:pageBreakBefore w:val="0"/>
                        <w:widowControl w:val="0"/>
                        <w:kinsoku/>
                        <w:wordWrap/>
                        <w:overflowPunct/>
                        <w:topLinePunct w:val="0"/>
                        <w:bidi w:val="0"/>
                        <w:adjustRightInd/>
                        <w:snapToGrid/>
                        <w:spacing w:line="840" w:lineRule="exact"/>
                        <w:jc w:val="distribute"/>
                        <w:textAlignment w:val="auto"/>
                        <w:rPr>
                          <w:rFonts w:hint="eastAsia" w:ascii="方正大标宋简体" w:hAnsi="方正大标宋简体" w:eastAsia="方正大标宋简体" w:cs="方正大标宋简体"/>
                          <w:color w:val="FF0000"/>
                          <w:sz w:val="64"/>
                          <w:szCs w:val="64"/>
                          <w:lang w:val="en-US" w:eastAsia="zh-CN"/>
                        </w:rPr>
                      </w:pPr>
                      <w:r>
                        <w:rPr>
                          <w:rFonts w:hint="eastAsia" w:ascii="方正大标宋简体" w:hAnsi="方正大标宋简体" w:eastAsia="方正大标宋简体" w:cs="方正大标宋简体"/>
                          <w:color w:val="FF0000"/>
                          <w:sz w:val="64"/>
                          <w:szCs w:val="64"/>
                          <w:lang w:val="en-US" w:eastAsia="zh-CN"/>
                        </w:rPr>
                        <w:t>粤港澳大湾区（广州）公路基础设施数字化展览会</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4789805</wp:posOffset>
                </wp:positionH>
                <wp:positionV relativeFrom="paragraph">
                  <wp:posOffset>144780</wp:posOffset>
                </wp:positionV>
                <wp:extent cx="1195070" cy="740410"/>
                <wp:effectExtent l="0" t="0" r="0" b="0"/>
                <wp:wrapNone/>
                <wp:docPr id="4" name="文本框 4"/>
                <wp:cNvGraphicFramePr/>
                <a:graphic xmlns:a="http://schemas.openxmlformats.org/drawingml/2006/main">
                  <a:graphicData uri="http://schemas.microsoft.com/office/word/2010/wordprocessingShape">
                    <wps:wsp>
                      <wps:cNvSpPr txBox="1"/>
                      <wps:spPr>
                        <a:xfrm>
                          <a:off x="5711825" y="3779520"/>
                          <a:ext cx="1195070" cy="7404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0768F">
                            <w:pPr>
                              <w:keepNext w:val="0"/>
                              <w:keepLines w:val="0"/>
                              <w:pageBreakBefore w:val="0"/>
                              <w:widowControl w:val="0"/>
                              <w:kinsoku/>
                              <w:wordWrap/>
                              <w:overflowPunct/>
                              <w:topLinePunct w:val="0"/>
                              <w:bidi w:val="0"/>
                              <w:adjustRightInd/>
                              <w:snapToGrid/>
                              <w:spacing w:line="840" w:lineRule="exact"/>
                              <w:textAlignment w:val="auto"/>
                              <w:rPr>
                                <w:rFonts w:hint="eastAsia" w:ascii="方正大标宋简体" w:hAnsi="方正大标宋简体" w:eastAsia="方正大标宋简体" w:cs="方正大标宋简体"/>
                                <w:color w:val="FF0000"/>
                                <w:sz w:val="72"/>
                                <w:szCs w:val="72"/>
                                <w:lang w:val="en-US" w:eastAsia="zh-CN"/>
                              </w:rPr>
                            </w:pPr>
                            <w:r>
                              <w:rPr>
                                <w:rFonts w:hint="eastAsia" w:ascii="方正大标宋简体" w:hAnsi="方正大标宋简体" w:eastAsia="方正大标宋简体" w:cs="方正大标宋简体"/>
                                <w:color w:val="FF0000"/>
                                <w:sz w:val="72"/>
                                <w:szCs w:val="72"/>
                                <w:lang w:val="en-US"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7.15pt;margin-top:11.4pt;height:58.3pt;width:94.1pt;z-index:251662336;mso-width-relative:page;mso-height-relative:page;" filled="f" stroked="f" coordsize="21600,21600" o:gfxdata="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7j15ytsAAAAKAQAADwAAAAAA&#10;AAABACAAAAAiAAAAZHJzL2Rvd25yZXYueG1sUEsBAhQAFAAAAAgAh07iQAt4lllJAgAAcgQAAA4A&#10;AAAAAAAAAQAgAAAAKgEAAGRycy9lMm9Eb2MueG1sUEsFBgAAAAAGAAYAWQEAAOUFAAAAAA==&#10;">
                <v:fill on="f" focussize="0,0"/>
                <v:stroke on="f" weight="0.5pt"/>
                <v:imagedata o:title=""/>
                <o:lock v:ext="edit" aspectratio="f"/>
                <v:textbox>
                  <w:txbxContent>
                    <w:p w14:paraId="7E20768F">
                      <w:pPr>
                        <w:keepNext w:val="0"/>
                        <w:keepLines w:val="0"/>
                        <w:pageBreakBefore w:val="0"/>
                        <w:widowControl w:val="0"/>
                        <w:kinsoku/>
                        <w:wordWrap/>
                        <w:overflowPunct/>
                        <w:topLinePunct w:val="0"/>
                        <w:bidi w:val="0"/>
                        <w:adjustRightInd/>
                        <w:snapToGrid/>
                        <w:spacing w:line="840" w:lineRule="exact"/>
                        <w:textAlignment w:val="auto"/>
                        <w:rPr>
                          <w:rFonts w:hint="eastAsia" w:ascii="方正大标宋简体" w:hAnsi="方正大标宋简体" w:eastAsia="方正大标宋简体" w:cs="方正大标宋简体"/>
                          <w:color w:val="FF0000"/>
                          <w:sz w:val="72"/>
                          <w:szCs w:val="72"/>
                          <w:lang w:val="en-US" w:eastAsia="zh-CN"/>
                        </w:rPr>
                      </w:pPr>
                      <w:r>
                        <w:rPr>
                          <w:rFonts w:hint="eastAsia" w:ascii="方正大标宋简体" w:hAnsi="方正大标宋简体" w:eastAsia="方正大标宋简体" w:cs="方正大标宋简体"/>
                          <w:color w:val="FF0000"/>
                          <w:sz w:val="72"/>
                          <w:szCs w:val="72"/>
                          <w:lang w:val="en-US" w:eastAsia="zh-CN"/>
                        </w:rPr>
                        <w:t>文件</w:t>
                      </w:r>
                    </w:p>
                  </w:txbxContent>
                </v:textbox>
              </v:shape>
            </w:pict>
          </mc:Fallback>
        </mc:AlternateContent>
      </w:r>
    </w:p>
    <w:p w14:paraId="677991EF">
      <w:pPr>
        <w:ind w:firstLine="640" w:firstLineChars="200"/>
        <w:rPr>
          <w:rFonts w:ascii="仿宋_GB2312" w:eastAsia="仿宋_GB2312"/>
          <w:sz w:val="32"/>
          <w:szCs w:val="32"/>
        </w:rPr>
      </w:pPr>
    </w:p>
    <w:p w14:paraId="67B3275D">
      <w:pPr>
        <w:ind w:firstLine="640" w:firstLineChars="200"/>
        <w:rPr>
          <w:sz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377825</wp:posOffset>
                </wp:positionV>
                <wp:extent cx="5974080" cy="22225"/>
                <wp:effectExtent l="0" t="13970" r="7620" b="20955"/>
                <wp:wrapNone/>
                <wp:docPr id="2" name="直接连接符 2"/>
                <wp:cNvGraphicFramePr/>
                <a:graphic xmlns:a="http://schemas.openxmlformats.org/drawingml/2006/main">
                  <a:graphicData uri="http://schemas.microsoft.com/office/word/2010/wordprocessingShape">
                    <wps:wsp>
                      <wps:cNvCnPr/>
                      <wps:spPr>
                        <a:xfrm flipV="1">
                          <a:off x="1066165" y="4700270"/>
                          <a:ext cx="5974080" cy="22225"/>
                        </a:xfrm>
                        <a:prstGeom prst="line">
                          <a:avLst/>
                        </a:prstGeom>
                        <a:ln w="28575">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15pt;margin-top:29.75pt;height:1.75pt;width:470.4pt;z-index:251660288;mso-width-relative:page;mso-height-relative:page;" filled="f" stroked="t" coordsize="21600,21600" o:gfxdata="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c4TaAAAACAEAAA8AAAAAAAAAAQAgAAAAIgAAAGRycy9kb3ducmV2LnhtbFBLAQIU&#10;ABQAAAAIAIdO4kCg4k058QEAALUDAAAOAAAAAAAAAAEAIAAAACkBAABkcnMvZTJvRG9jLnhtbFBL&#10;BQYAAAAABgAGAFkBAACMBQAAAAA=&#10;">
                <v:fill on="f" focussize="0,0"/>
                <v:stroke weight="2.25pt" color="#FF0000 [3204]" joinstyle="round"/>
                <v:imagedata o:title=""/>
                <o:lock v:ext="edit" aspectratio="f"/>
              </v:line>
            </w:pict>
          </mc:Fallback>
        </mc:AlternateContent>
      </w:r>
    </w:p>
    <w:p w14:paraId="283A6008">
      <w:pPr>
        <w:pStyle w:val="2"/>
        <w:spacing w:line="240" w:lineRule="auto"/>
        <w:ind w:right="0"/>
      </w:pPr>
    </w:p>
    <w:p w14:paraId="712D778A">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sz w:val="48"/>
          <w:szCs w:val="48"/>
          <w:lang w:eastAsia="zh-CN"/>
        </w:rPr>
      </w:pPr>
      <w:r>
        <w:rPr>
          <w:rFonts w:hint="eastAsia" w:ascii="方正小标宋_GBK" w:hAnsi="方正小标宋_GBK" w:eastAsia="方正小标宋_GBK" w:cs="方正小标宋_GBK"/>
          <w:b w:val="0"/>
          <w:bCs/>
          <w:sz w:val="48"/>
          <w:szCs w:val="48"/>
        </w:rPr>
        <w:t>关于邀请参加</w:t>
      </w:r>
      <w:r>
        <w:rPr>
          <w:rFonts w:hint="eastAsia" w:ascii="方正小标宋简体" w:hAnsi="方正小标宋简体" w:eastAsia="方正小标宋简体" w:cs="方正小标宋简体"/>
          <w:b w:val="0"/>
          <w:bCs/>
          <w:sz w:val="48"/>
          <w:szCs w:val="48"/>
          <w:lang w:eastAsia="zh-CN"/>
        </w:rPr>
        <w:t>粤港澳大湾区（广州）</w:t>
      </w:r>
    </w:p>
    <w:p w14:paraId="000A9D58">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_GBK" w:hAnsi="方正小标宋_GBK" w:eastAsia="方正小标宋_GBK" w:cs="方正小标宋_GBK"/>
          <w:b w:val="0"/>
          <w:bCs/>
          <w:sz w:val="48"/>
          <w:szCs w:val="48"/>
        </w:rPr>
      </w:pPr>
      <w:r>
        <w:rPr>
          <w:rFonts w:hint="eastAsia" w:ascii="方正小标宋简体" w:hAnsi="方正小标宋简体" w:eastAsia="方正小标宋简体" w:cs="方正小标宋简体"/>
          <w:b w:val="0"/>
          <w:bCs/>
          <w:sz w:val="48"/>
          <w:szCs w:val="48"/>
          <w:lang w:eastAsia="zh-CN"/>
        </w:rPr>
        <w:t>公路基础设施数字化展览会</w:t>
      </w:r>
      <w:r>
        <w:rPr>
          <w:rFonts w:hint="eastAsia" w:ascii="方正小标宋_GBK" w:hAnsi="方正小标宋_GBK" w:eastAsia="方正小标宋_GBK" w:cs="方正小标宋_GBK"/>
          <w:b w:val="0"/>
          <w:bCs/>
          <w:sz w:val="48"/>
          <w:szCs w:val="48"/>
        </w:rPr>
        <w:t>的函</w:t>
      </w:r>
    </w:p>
    <w:p w14:paraId="7DDDB9BD">
      <w:pPr>
        <w:pStyle w:val="2"/>
      </w:pPr>
    </w:p>
    <w:p w14:paraId="367E3BC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eastAsia="zh-CN"/>
        </w:rPr>
        <w:t>各相关单位</w:t>
      </w:r>
      <w:r>
        <w:rPr>
          <w:rFonts w:hint="eastAsia" w:ascii="仿宋" w:hAnsi="仿宋" w:eastAsia="仿宋" w:cs="仿宋"/>
          <w:sz w:val="28"/>
          <w:szCs w:val="28"/>
        </w:rPr>
        <w:t>：</w:t>
      </w:r>
    </w:p>
    <w:p w14:paraId="48AE17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为深入贯彻落实中共中央、国务院关于加快建设交通强国、数字中国等决策部署，推进公路交通基础设施数字转型、智能升级、融合创新，加快发展新质生产力，</w:t>
      </w:r>
      <w:r>
        <w:rPr>
          <w:rFonts w:hint="eastAsia" w:ascii="仿宋" w:hAnsi="仿宋" w:eastAsia="仿宋" w:cs="仿宋"/>
          <w:sz w:val="28"/>
          <w:szCs w:val="28"/>
        </w:rPr>
        <w:t>推进公路干线及沿线周边交通基础设施数字化转型着力构建现代化高质量综合立体交通网。</w:t>
      </w:r>
    </w:p>
    <w:p w14:paraId="1956CC1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粤港澳大湾区（广州）</w:t>
      </w:r>
      <w:r>
        <w:rPr>
          <w:rFonts w:hint="eastAsia" w:ascii="仿宋" w:hAnsi="仿宋" w:eastAsia="仿宋" w:cs="仿宋"/>
          <w:sz w:val="28"/>
          <w:szCs w:val="28"/>
          <w:lang w:eastAsia="zh-CN"/>
        </w:rPr>
        <w:t>公路基础设施数字化展览会同期举办</w:t>
      </w:r>
      <w:r>
        <w:rPr>
          <w:rFonts w:hint="eastAsia" w:ascii="仿宋" w:hAnsi="仿宋" w:eastAsia="仿宋" w:cs="仿宋"/>
          <w:sz w:val="28"/>
          <w:szCs w:val="28"/>
        </w:rPr>
        <w:t>粤港澳大湾区（广州）智慧交通产业博览会</w:t>
      </w:r>
      <w:r>
        <w:rPr>
          <w:rFonts w:hint="eastAsia" w:ascii="仿宋" w:hAnsi="仿宋" w:eastAsia="仿宋" w:cs="仿宋"/>
          <w:sz w:val="28"/>
          <w:szCs w:val="28"/>
          <w:lang w:eastAsia="zh-CN"/>
        </w:rPr>
        <w:t>已经跨入第五个年头，随着前四届取得的</w:t>
      </w:r>
      <w:r>
        <w:rPr>
          <w:rFonts w:hint="eastAsia" w:ascii="仿宋" w:hAnsi="仿宋" w:eastAsia="仿宋" w:cs="仿宋"/>
          <w:sz w:val="28"/>
          <w:szCs w:val="28"/>
        </w:rPr>
        <w:t>良好效应</w:t>
      </w:r>
      <w:r>
        <w:rPr>
          <w:rFonts w:hint="eastAsia" w:ascii="仿宋" w:hAnsi="仿宋" w:eastAsia="仿宋" w:cs="仿宋"/>
          <w:sz w:val="28"/>
          <w:szCs w:val="28"/>
          <w:lang w:eastAsia="zh-CN"/>
        </w:rPr>
        <w:t>，目前展览会已经成为智慧交通行业发展的重要交流信息资源交互平台以及行业产业融合平台</w:t>
      </w:r>
      <w:r>
        <w:rPr>
          <w:rFonts w:hint="eastAsia" w:ascii="仿宋" w:hAnsi="仿宋" w:eastAsia="仿宋" w:cs="仿宋"/>
          <w:sz w:val="28"/>
          <w:szCs w:val="28"/>
        </w:rPr>
        <w:t>，赢得交通行业和</w:t>
      </w:r>
      <w:r>
        <w:rPr>
          <w:rFonts w:hint="eastAsia" w:ascii="仿宋" w:hAnsi="仿宋" w:eastAsia="仿宋" w:cs="仿宋"/>
          <w:sz w:val="28"/>
          <w:szCs w:val="28"/>
          <w:lang w:eastAsia="zh-CN"/>
        </w:rPr>
        <w:t>政商学协等社会各界</w:t>
      </w:r>
      <w:r>
        <w:rPr>
          <w:rFonts w:hint="eastAsia" w:ascii="仿宋" w:hAnsi="仿宋" w:eastAsia="仿宋" w:cs="仿宋"/>
          <w:sz w:val="28"/>
          <w:szCs w:val="28"/>
        </w:rPr>
        <w:t>的积极</w:t>
      </w:r>
      <w:r>
        <w:rPr>
          <w:rFonts w:hint="eastAsia" w:ascii="仿宋" w:hAnsi="仿宋" w:eastAsia="仿宋" w:cs="仿宋"/>
          <w:sz w:val="28"/>
          <w:szCs w:val="28"/>
          <w:lang w:eastAsia="zh-CN"/>
        </w:rPr>
        <w:t>参与</w:t>
      </w:r>
      <w:r>
        <w:rPr>
          <w:rFonts w:hint="eastAsia" w:ascii="仿宋" w:hAnsi="仿宋" w:eastAsia="仿宋" w:cs="仿宋"/>
          <w:sz w:val="28"/>
          <w:szCs w:val="28"/>
        </w:rPr>
        <w:t>。</w:t>
      </w:r>
      <w:r>
        <w:rPr>
          <w:rFonts w:hint="eastAsia" w:ascii="仿宋" w:hAnsi="仿宋" w:eastAsia="仿宋" w:cs="仿宋"/>
          <w:sz w:val="28"/>
          <w:szCs w:val="28"/>
          <w:lang w:eastAsia="zh-CN"/>
        </w:rPr>
        <w:t>历届</w:t>
      </w:r>
      <w:r>
        <w:rPr>
          <w:rFonts w:hint="eastAsia" w:ascii="仿宋" w:hAnsi="仿宋" w:eastAsia="仿宋" w:cs="仿宋"/>
          <w:sz w:val="28"/>
          <w:szCs w:val="28"/>
          <w:lang w:val="en-US" w:eastAsia="zh-CN"/>
        </w:rPr>
        <w:t>展</w:t>
      </w:r>
      <w:r>
        <w:rPr>
          <w:rFonts w:hint="eastAsia" w:ascii="仿宋" w:hAnsi="仿宋" w:eastAsia="仿宋" w:cs="仿宋"/>
          <w:sz w:val="28"/>
          <w:szCs w:val="28"/>
          <w:lang w:eastAsia="zh-CN"/>
        </w:rPr>
        <w:t>会吸引包括交通部公路院、中交、中铁、中建、中车、广东省交通集团、福建高速集团、湖南交投集团、贵州桥梁集团、四川华西集团、移动、电信、浪潮、百度等在内的来自全国各地的</w:t>
      </w:r>
      <w:r>
        <w:rPr>
          <w:rFonts w:hint="eastAsia" w:ascii="仿宋" w:hAnsi="仿宋" w:eastAsia="仿宋" w:cs="仿宋"/>
          <w:sz w:val="28"/>
          <w:szCs w:val="28"/>
          <w:lang w:val="en-US" w:eastAsia="zh-CN"/>
        </w:rPr>
        <w:t>2000</w:t>
      </w:r>
      <w:r>
        <w:rPr>
          <w:rFonts w:hint="eastAsia" w:ascii="仿宋" w:hAnsi="仿宋" w:eastAsia="仿宋" w:cs="仿宋"/>
          <w:sz w:val="28"/>
          <w:szCs w:val="28"/>
        </w:rPr>
        <w:t>余家交通行业品牌现场展示交流</w:t>
      </w:r>
      <w:r>
        <w:rPr>
          <w:rFonts w:hint="eastAsia" w:ascii="仿宋" w:hAnsi="仿宋" w:eastAsia="仿宋" w:cs="仿宋"/>
          <w:sz w:val="28"/>
          <w:szCs w:val="28"/>
          <w:lang w:eastAsia="zh-CN"/>
        </w:rPr>
        <w:t>，来自一带一路沿线、中东等</w:t>
      </w:r>
      <w:r>
        <w:rPr>
          <w:rFonts w:hint="eastAsia" w:ascii="仿宋" w:hAnsi="仿宋" w:eastAsia="仿宋" w:cs="仿宋"/>
          <w:sz w:val="28"/>
          <w:szCs w:val="28"/>
        </w:rPr>
        <w:t>海内外热情奔赴的客商群体</w:t>
      </w:r>
      <w:r>
        <w:rPr>
          <w:rFonts w:hint="eastAsia" w:ascii="仿宋" w:hAnsi="仿宋" w:eastAsia="仿宋" w:cs="仿宋"/>
          <w:sz w:val="28"/>
          <w:szCs w:val="28"/>
          <w:lang w:eastAsia="zh-CN"/>
        </w:rPr>
        <w:t>纷纷慕名而来。展会</w:t>
      </w:r>
      <w:r>
        <w:rPr>
          <w:rFonts w:hint="eastAsia" w:ascii="仿宋" w:hAnsi="仿宋" w:eastAsia="仿宋" w:cs="仿宋"/>
          <w:sz w:val="28"/>
          <w:szCs w:val="28"/>
        </w:rPr>
        <w:t>肩负智慧</w:t>
      </w:r>
      <w:r>
        <w:rPr>
          <w:rFonts w:hint="eastAsia" w:ascii="仿宋" w:hAnsi="仿宋" w:eastAsia="仿宋" w:cs="仿宋"/>
          <w:sz w:val="28"/>
          <w:szCs w:val="28"/>
          <w:lang w:eastAsia="zh-CN"/>
        </w:rPr>
        <w:t>交通</w:t>
      </w:r>
      <w:r>
        <w:rPr>
          <w:rFonts w:hint="eastAsia" w:ascii="仿宋" w:hAnsi="仿宋" w:eastAsia="仿宋" w:cs="仿宋"/>
          <w:sz w:val="28"/>
          <w:szCs w:val="28"/>
        </w:rPr>
        <w:t>建设高质量发展动力源的责任，创办以来，着力构建立体交通产业生态，打造成为推动粤港澳大湾区交通一体化建设、深入智慧交通产业合作、助力企业开发“一带一路”沿线国家市场的重要载体。</w:t>
      </w:r>
    </w:p>
    <w:p w14:paraId="1DE2BDC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新一届</w:t>
      </w:r>
      <w:r>
        <w:rPr>
          <w:rFonts w:hint="eastAsia" w:ascii="仿宋" w:hAnsi="仿宋" w:eastAsia="仿宋" w:cs="仿宋"/>
          <w:sz w:val="28"/>
          <w:szCs w:val="28"/>
          <w:lang w:eastAsia="zh-CN"/>
        </w:rPr>
        <w:t>展会</w:t>
      </w:r>
      <w:r>
        <w:rPr>
          <w:rFonts w:hint="eastAsia" w:ascii="仿宋" w:hAnsi="仿宋" w:eastAsia="仿宋" w:cs="仿宋"/>
          <w:sz w:val="28"/>
          <w:szCs w:val="28"/>
        </w:rPr>
        <w:t>将于202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14日</w:t>
      </w:r>
      <w:r>
        <w:rPr>
          <w:rFonts w:hint="eastAsia" w:ascii="仿宋" w:hAnsi="仿宋" w:eastAsia="仿宋" w:cs="仿宋"/>
          <w:sz w:val="28"/>
          <w:szCs w:val="28"/>
        </w:rPr>
        <w:t>～</w:t>
      </w:r>
      <w:r>
        <w:rPr>
          <w:rFonts w:hint="eastAsia" w:ascii="仿宋" w:hAnsi="仿宋" w:eastAsia="仿宋" w:cs="仿宋"/>
          <w:sz w:val="28"/>
          <w:szCs w:val="28"/>
          <w:lang w:val="en-US" w:eastAsia="zh-CN"/>
        </w:rPr>
        <w:t>16</w:t>
      </w:r>
      <w:r>
        <w:rPr>
          <w:rFonts w:hint="eastAsia" w:ascii="仿宋" w:hAnsi="仿宋" w:eastAsia="仿宋" w:cs="仿宋"/>
          <w:sz w:val="28"/>
          <w:szCs w:val="28"/>
        </w:rPr>
        <w:t>日在保利世界贸易中心</w:t>
      </w:r>
      <w:r>
        <w:rPr>
          <w:rFonts w:hint="eastAsia" w:ascii="仿宋" w:hAnsi="仿宋" w:eastAsia="仿宋" w:cs="仿宋"/>
          <w:sz w:val="28"/>
          <w:szCs w:val="28"/>
          <w:lang w:eastAsia="zh-CN"/>
        </w:rPr>
        <w:t>（广州）举办</w:t>
      </w:r>
      <w:r>
        <w:rPr>
          <w:rFonts w:hint="eastAsia" w:ascii="仿宋" w:hAnsi="仿宋" w:eastAsia="仿宋" w:cs="仿宋"/>
          <w:sz w:val="28"/>
          <w:szCs w:val="28"/>
        </w:rPr>
        <w:t>，展会主题为“</w:t>
      </w:r>
      <w:r>
        <w:rPr>
          <w:rFonts w:hint="eastAsia" w:ascii="仿宋" w:hAnsi="仿宋" w:eastAsia="仿宋" w:cs="仿宋"/>
          <w:sz w:val="28"/>
          <w:szCs w:val="28"/>
          <w:highlight w:val="none"/>
          <w:lang w:eastAsia="zh-CN"/>
        </w:rPr>
        <w:t>创新、协同、开放、共享</w:t>
      </w:r>
      <w:r>
        <w:rPr>
          <w:rFonts w:hint="eastAsia" w:ascii="仿宋" w:hAnsi="仿宋" w:eastAsia="仿宋" w:cs="仿宋"/>
          <w:sz w:val="28"/>
          <w:szCs w:val="28"/>
        </w:rPr>
        <w:t>”，由广东省交通运输厅指导，广东省交通运输协会</w:t>
      </w:r>
      <w:r>
        <w:rPr>
          <w:rFonts w:hint="eastAsia" w:ascii="仿宋" w:hAnsi="仿宋" w:eastAsia="仿宋" w:cs="仿宋"/>
          <w:sz w:val="28"/>
          <w:szCs w:val="28"/>
          <w:lang w:eastAsia="zh-CN"/>
        </w:rPr>
        <w:t>，广东省道路运输协会</w:t>
      </w:r>
      <w:r>
        <w:rPr>
          <w:rFonts w:hint="eastAsia" w:ascii="仿宋" w:hAnsi="仿宋" w:eastAsia="仿宋" w:cs="仿宋"/>
          <w:sz w:val="28"/>
          <w:szCs w:val="28"/>
        </w:rPr>
        <w:t>、广东省高速公路营运管理协会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广东省通信行业协会</w:t>
      </w:r>
      <w:r>
        <w:rPr>
          <w:rFonts w:hint="eastAsia" w:ascii="仿宋" w:hAnsi="仿宋" w:eastAsia="仿宋" w:cs="仿宋"/>
          <w:sz w:val="28"/>
          <w:szCs w:val="28"/>
        </w:rPr>
        <w:t>、</w:t>
      </w:r>
      <w:r>
        <w:rPr>
          <w:rFonts w:hint="eastAsia" w:ascii="仿宋" w:hAnsi="仿宋" w:eastAsia="仿宋" w:cs="仿宋"/>
          <w:sz w:val="28"/>
          <w:szCs w:val="28"/>
          <w:lang w:eastAsia="zh-CN"/>
        </w:rPr>
        <w:t>广东省信息协会、广东省数据要素协会、</w:t>
      </w:r>
      <w:r>
        <w:rPr>
          <w:rFonts w:hint="eastAsia" w:ascii="仿宋" w:hAnsi="仿宋" w:eastAsia="仿宋" w:cs="仿宋"/>
          <w:sz w:val="28"/>
          <w:szCs w:val="28"/>
          <w:lang w:val="en-US" w:eastAsia="zh-CN"/>
        </w:rPr>
        <w:t>广东北展国际展览有限公司</w:t>
      </w:r>
      <w:r>
        <w:rPr>
          <w:rFonts w:hint="eastAsia" w:ascii="仿宋" w:hAnsi="仿宋" w:eastAsia="仿宋" w:cs="仿宋"/>
          <w:sz w:val="28"/>
          <w:szCs w:val="28"/>
        </w:rPr>
        <w:t>等单位联合主办。展会涵盖</w:t>
      </w:r>
      <w:r>
        <w:rPr>
          <w:rFonts w:hint="eastAsia" w:ascii="仿宋" w:hAnsi="仿宋" w:eastAsia="仿宋" w:cs="仿宋"/>
          <w:sz w:val="28"/>
          <w:szCs w:val="28"/>
          <w:lang w:eastAsia="zh-CN"/>
        </w:rPr>
        <w:t>智慧高速</w:t>
      </w:r>
      <w:r>
        <w:rPr>
          <w:rFonts w:hint="eastAsia" w:ascii="仿宋" w:hAnsi="仿宋" w:eastAsia="仿宋" w:cs="仿宋"/>
          <w:sz w:val="28"/>
          <w:szCs w:val="28"/>
        </w:rPr>
        <w:t>、</w:t>
      </w:r>
      <w:r>
        <w:rPr>
          <w:rFonts w:hint="eastAsia" w:ascii="仿宋" w:hAnsi="仿宋" w:eastAsia="仿宋" w:cs="仿宋"/>
          <w:sz w:val="28"/>
          <w:szCs w:val="28"/>
          <w:lang w:val="en-US" w:eastAsia="zh-CN"/>
        </w:rPr>
        <w:t>城市智能交通、数据要素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车路云空、低空经济</w:t>
      </w:r>
      <w:r>
        <w:rPr>
          <w:rFonts w:hint="eastAsia" w:ascii="仿宋" w:hAnsi="仿宋" w:eastAsia="仿宋" w:cs="仿宋"/>
          <w:sz w:val="28"/>
          <w:szCs w:val="28"/>
          <w:lang w:eastAsia="zh-CN"/>
        </w:rPr>
        <w:t>、智慧灯杆、</w:t>
      </w:r>
      <w:r>
        <w:rPr>
          <w:rFonts w:hint="eastAsia" w:ascii="仿宋" w:hAnsi="仿宋" w:eastAsia="仿宋" w:cs="仿宋"/>
          <w:sz w:val="28"/>
          <w:szCs w:val="28"/>
          <w:lang w:val="en-US" w:eastAsia="zh-CN"/>
        </w:rPr>
        <w:t>道路养护与新基建、交通基础设施、道路运输及供应链</w:t>
      </w:r>
      <w:r>
        <w:rPr>
          <w:rFonts w:hint="eastAsia" w:ascii="仿宋" w:hAnsi="仿宋" w:eastAsia="仿宋" w:cs="仿宋"/>
          <w:sz w:val="28"/>
          <w:szCs w:val="28"/>
        </w:rPr>
        <w:t>、北斗导航、自动驾驶</w:t>
      </w:r>
      <w:r>
        <w:rPr>
          <w:rFonts w:hint="eastAsia" w:ascii="仿宋" w:hAnsi="仿宋" w:eastAsia="仿宋" w:cs="仿宋"/>
          <w:sz w:val="28"/>
          <w:szCs w:val="28"/>
          <w:lang w:eastAsia="zh-CN"/>
        </w:rPr>
        <w:t>、智慧公交</w:t>
      </w:r>
      <w:r>
        <w:rPr>
          <w:rFonts w:hint="eastAsia" w:ascii="仿宋" w:hAnsi="仿宋" w:eastAsia="仿宋" w:cs="仿宋"/>
          <w:sz w:val="28"/>
          <w:szCs w:val="28"/>
        </w:rPr>
        <w:t>等多个热门主题</w:t>
      </w:r>
      <w:r>
        <w:rPr>
          <w:rFonts w:hint="eastAsia" w:ascii="仿宋" w:hAnsi="仿宋" w:eastAsia="仿宋" w:cs="仿宋"/>
          <w:sz w:val="28"/>
          <w:szCs w:val="28"/>
          <w:lang w:eastAsia="zh-CN"/>
        </w:rPr>
        <w:t>，邀请院士、</w:t>
      </w:r>
      <w:r>
        <w:rPr>
          <w:rFonts w:hint="eastAsia" w:ascii="仿宋" w:hAnsi="仿宋" w:eastAsia="仿宋" w:cs="仿宋"/>
          <w:sz w:val="28"/>
          <w:szCs w:val="28"/>
          <w:lang w:val="en-US" w:eastAsia="zh-CN"/>
        </w:rPr>
        <w:t>专家</w:t>
      </w:r>
      <w:r>
        <w:rPr>
          <w:rFonts w:hint="eastAsia" w:ascii="仿宋" w:hAnsi="仿宋" w:eastAsia="仿宋" w:cs="仿宋"/>
          <w:sz w:val="28"/>
          <w:szCs w:val="28"/>
          <w:lang w:eastAsia="zh-CN"/>
        </w:rPr>
        <w:t>、研究院、高校等行业知名学者同期举办</w:t>
      </w:r>
      <w:r>
        <w:rPr>
          <w:rFonts w:hint="eastAsia" w:ascii="仿宋" w:hAnsi="仿宋" w:eastAsia="仿宋" w:cs="仿宋"/>
          <w:sz w:val="28"/>
          <w:szCs w:val="28"/>
          <w:lang w:val="en-US" w:eastAsia="zh-CN"/>
        </w:rPr>
        <w:t>4</w:t>
      </w:r>
      <w:r>
        <w:rPr>
          <w:rFonts w:hint="eastAsia" w:ascii="仿宋" w:hAnsi="仿宋" w:eastAsia="仿宋" w:cs="仿宋"/>
          <w:sz w:val="28"/>
          <w:szCs w:val="28"/>
        </w:rPr>
        <w:t>0余场平行论坛以及交流活动精彩呈现。</w:t>
      </w:r>
    </w:p>
    <w:p w14:paraId="1E27DEC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活动得到了中国交通运输协会、中国交通企业管理协会、中国卫星导航定位协会、中国公路建设行业协会、</w:t>
      </w:r>
      <w:r>
        <w:rPr>
          <w:rFonts w:hint="eastAsia" w:ascii="仿宋" w:hAnsi="仿宋" w:eastAsia="仿宋" w:cs="仿宋"/>
          <w:sz w:val="28"/>
          <w:szCs w:val="28"/>
          <w:lang w:eastAsia="zh-CN"/>
        </w:rPr>
        <w:t>香港工程师学会、澳门工程师学会、</w:t>
      </w:r>
      <w:r>
        <w:rPr>
          <w:rFonts w:hint="eastAsia" w:ascii="仿宋" w:hAnsi="仿宋" w:eastAsia="仿宋" w:cs="仿宋"/>
          <w:sz w:val="28"/>
          <w:szCs w:val="28"/>
        </w:rPr>
        <w:t>各省市交通运输厅/局（含港澳）及</w:t>
      </w:r>
      <w:r>
        <w:rPr>
          <w:rFonts w:hint="eastAsia" w:ascii="仿宋" w:hAnsi="仿宋" w:eastAsia="仿宋" w:cs="仿宋"/>
          <w:sz w:val="28"/>
          <w:szCs w:val="28"/>
          <w:lang w:eastAsia="zh-CN"/>
        </w:rPr>
        <w:t>福建、海南、湖南、贵州公路学协会等全国</w:t>
      </w:r>
      <w:r>
        <w:rPr>
          <w:rFonts w:hint="eastAsia" w:ascii="仿宋" w:hAnsi="仿宋" w:eastAsia="仿宋" w:cs="仿宋"/>
          <w:sz w:val="28"/>
          <w:szCs w:val="28"/>
          <w:lang w:val="en-US" w:eastAsia="zh-CN"/>
        </w:rPr>
        <w:t>289家社团</w:t>
      </w:r>
      <w:r>
        <w:rPr>
          <w:rFonts w:hint="eastAsia" w:ascii="仿宋" w:hAnsi="仿宋" w:eastAsia="仿宋" w:cs="仿宋"/>
          <w:sz w:val="28"/>
          <w:szCs w:val="28"/>
        </w:rPr>
        <w:t>单位</w:t>
      </w:r>
      <w:r>
        <w:rPr>
          <w:rFonts w:hint="eastAsia" w:ascii="仿宋" w:hAnsi="仿宋" w:eastAsia="仿宋" w:cs="仿宋"/>
          <w:sz w:val="28"/>
          <w:szCs w:val="28"/>
          <w:lang w:eastAsia="zh-CN"/>
        </w:rPr>
        <w:t>积极参会</w:t>
      </w:r>
      <w:r>
        <w:rPr>
          <w:rFonts w:hint="eastAsia" w:ascii="仿宋" w:hAnsi="仿宋" w:eastAsia="仿宋" w:cs="仿宋"/>
          <w:sz w:val="28"/>
          <w:szCs w:val="28"/>
        </w:rPr>
        <w:t>。</w:t>
      </w:r>
    </w:p>
    <w:p w14:paraId="4B30D3F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诚挚邀请贵单位参加“</w:t>
      </w:r>
      <w:r>
        <w:rPr>
          <w:rFonts w:hint="eastAsia" w:ascii="仿宋" w:hAnsi="仿宋" w:eastAsia="仿宋" w:cs="仿宋"/>
          <w:sz w:val="28"/>
          <w:szCs w:val="28"/>
          <w:lang w:eastAsia="zh-CN"/>
        </w:rPr>
        <w:t>粤港澳大湾区（广州）公路基础设施数字化展览会</w:t>
      </w:r>
      <w:r>
        <w:rPr>
          <w:rFonts w:hint="eastAsia" w:ascii="仿宋" w:hAnsi="仿宋" w:eastAsia="仿宋" w:cs="仿宋"/>
          <w:sz w:val="28"/>
          <w:szCs w:val="28"/>
        </w:rPr>
        <w:t>”。希望贵单位积极参与，共促粤港澳大湾区交通产业高质量发展，共创新时代智慧交通新格局。</w:t>
      </w:r>
    </w:p>
    <w:p w14:paraId="31EEA63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rPr>
      </w:pPr>
      <w:r>
        <w:rPr>
          <w:rFonts w:hint="eastAsia" w:ascii="仿宋" w:hAnsi="仿宋" w:eastAsia="仿宋" w:cs="仿宋"/>
          <w:sz w:val="28"/>
          <w:szCs w:val="28"/>
        </w:rPr>
        <w:t>特此函致，敬请回复！</w:t>
      </w:r>
    </w:p>
    <w:p w14:paraId="610B444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eastAsia="zh-CN"/>
        </w:rPr>
        <w:t>粤港澳大湾区（广州）公路基础设施数字化展览会总览</w:t>
      </w:r>
      <w:r>
        <w:rPr>
          <w:rFonts w:hint="eastAsia" w:ascii="仿宋" w:hAnsi="仿宋" w:eastAsia="仿宋" w:cs="仿宋"/>
          <w:sz w:val="28"/>
          <w:szCs w:val="28"/>
          <w:lang w:val="en-US" w:eastAsia="zh-CN"/>
        </w:rPr>
        <w:t xml:space="preserve"> </w:t>
      </w:r>
    </w:p>
    <w:p w14:paraId="494F825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rPr>
      </w:pPr>
    </w:p>
    <w:p w14:paraId="76D04C48">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组委会联系人：</w:t>
      </w:r>
      <w:r>
        <w:rPr>
          <w:rFonts w:hint="eastAsia" w:ascii="仿宋" w:hAnsi="仿宋" w:eastAsia="仿宋" w:cs="仿宋"/>
          <w:sz w:val="28"/>
          <w:szCs w:val="28"/>
          <w:lang w:eastAsia="zh-CN"/>
        </w:rPr>
        <w:t>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洋</w:t>
      </w:r>
      <w:r>
        <w:rPr>
          <w:rFonts w:hint="eastAsia" w:ascii="仿宋" w:hAnsi="仿宋" w:eastAsia="仿宋" w:cs="仿宋"/>
          <w:sz w:val="28"/>
          <w:szCs w:val="28"/>
          <w:lang w:val="en-US" w:eastAsia="zh-CN"/>
        </w:rPr>
        <w:t xml:space="preserve">  166 0129 5292</w:t>
      </w:r>
    </w:p>
    <w:p w14:paraId="358901B3">
      <w:pPr>
        <w:keepNext w:val="0"/>
        <w:keepLines w:val="0"/>
        <w:pageBreakBefore w:val="0"/>
        <w:widowControl/>
        <w:suppressLineNumbers w:val="0"/>
        <w:kinsoku/>
        <w:wordWrap/>
        <w:overflowPunct/>
        <w:topLinePunct w:val="0"/>
        <w:autoSpaceDE/>
        <w:autoSpaceDN/>
        <w:bidi w:val="0"/>
        <w:adjustRightInd/>
        <w:snapToGrid/>
        <w:spacing w:line="560" w:lineRule="exact"/>
        <w:ind w:firstLine="2520" w:firstLineChars="900"/>
        <w:jc w:val="left"/>
        <w:textAlignment w:val="auto"/>
        <w:rPr>
          <w:rFonts w:hint="default" w:ascii="仿宋" w:hAnsi="仿宋" w:eastAsia="仿宋" w:cs="仿宋"/>
          <w:sz w:val="28"/>
          <w:szCs w:val="28"/>
          <w:lang w:val="en-US"/>
        </w:rPr>
      </w:pPr>
      <w:r>
        <w:rPr>
          <w:rFonts w:hint="eastAsia" w:ascii="仿宋" w:hAnsi="仿宋" w:eastAsia="仿宋" w:cs="仿宋"/>
          <w:sz w:val="28"/>
          <w:szCs w:val="28"/>
          <w:lang w:eastAsia="zh-CN"/>
        </w:rPr>
        <w:t>陈</w:t>
      </w:r>
      <w:r>
        <w:rPr>
          <w:rFonts w:hint="eastAsia" w:ascii="仿宋" w:hAnsi="仿宋" w:eastAsia="仿宋" w:cs="仿宋"/>
          <w:sz w:val="28"/>
          <w:szCs w:val="28"/>
          <w:lang w:val="en-US" w:eastAsia="zh-CN"/>
        </w:rPr>
        <w:t xml:space="preserve">  倩  130 7881 2052</w:t>
      </w:r>
    </w:p>
    <w:p w14:paraId="0A64BC0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宋定斌  185 9810 9462</w:t>
      </w:r>
    </w:p>
    <w:p w14:paraId="21C4D7EB">
      <w:pPr>
        <w:pStyle w:val="2"/>
        <w:rPr>
          <w:rFonts w:hint="eastAsia" w:ascii="仿宋" w:hAnsi="仿宋" w:eastAsia="仿宋" w:cs="仿宋"/>
          <w:sz w:val="28"/>
          <w:szCs w:val="28"/>
          <w:lang w:val="en-US" w:eastAsia="zh-CN"/>
        </w:rPr>
      </w:pPr>
    </w:p>
    <w:p w14:paraId="35F7155B">
      <w:pPr>
        <w:pStyle w:val="2"/>
        <w:rPr>
          <w:rFonts w:hint="default" w:ascii="仿宋" w:hAnsi="仿宋" w:eastAsia="仿宋" w:cs="仿宋"/>
          <w:sz w:val="28"/>
          <w:szCs w:val="28"/>
          <w:lang w:val="en-US" w:eastAsia="zh-CN"/>
        </w:rPr>
      </w:pPr>
      <w:r>
        <w:rPr>
          <w:rFonts w:hint="eastAsia" w:ascii="仿宋" w:hAnsi="仿宋" w:eastAsia="仿宋" w:cs="仿宋"/>
          <w:sz w:val="28"/>
          <w:szCs w:val="28"/>
          <w:lang w:eastAsia="zh-CN"/>
        </w:rPr>
        <w:drawing>
          <wp:anchor distT="0" distB="0" distL="114300" distR="114300" simplePos="0" relativeHeight="251663360" behindDoc="1" locked="0" layoutInCell="1" allowOverlap="1">
            <wp:simplePos x="0" y="0"/>
            <wp:positionH relativeFrom="column">
              <wp:posOffset>3244850</wp:posOffset>
            </wp:positionH>
            <wp:positionV relativeFrom="paragraph">
              <wp:posOffset>112395</wp:posOffset>
            </wp:positionV>
            <wp:extent cx="1440815" cy="1478915"/>
            <wp:effectExtent l="0" t="0" r="6985" b="6985"/>
            <wp:wrapNone/>
            <wp:docPr id="1" name="图片 1" descr="90a2e08d14cbb38d3d74214602df08f"/>
            <wp:cNvGraphicFramePr/>
            <a:graphic xmlns:a="http://schemas.openxmlformats.org/drawingml/2006/main">
              <a:graphicData uri="http://schemas.openxmlformats.org/drawingml/2006/picture">
                <pic:pic xmlns:pic="http://schemas.openxmlformats.org/drawingml/2006/picture">
                  <pic:nvPicPr>
                    <pic:cNvPr id="1" name="图片 1" descr="90a2e08d14cbb38d3d74214602df08f"/>
                    <pic:cNvPicPr/>
                  </pic:nvPicPr>
                  <pic:blipFill>
                    <a:blip r:embed="rId12"/>
                    <a:srcRect/>
                    <a:stretch>
                      <a:fillRect/>
                    </a:stretch>
                  </pic:blipFill>
                  <pic:spPr>
                    <a:xfrm>
                      <a:off x="0" y="0"/>
                      <a:ext cx="1440815" cy="1478915"/>
                    </a:xfrm>
                    <a:prstGeom prst="rect">
                      <a:avLst/>
                    </a:prstGeom>
                  </pic:spPr>
                </pic:pic>
              </a:graphicData>
            </a:graphic>
          </wp:anchor>
        </w:drawing>
      </w:r>
    </w:p>
    <w:p w14:paraId="01B82F34">
      <w:pPr>
        <w:keepNext w:val="0"/>
        <w:keepLines w:val="0"/>
        <w:pageBreakBefore w:val="0"/>
        <w:widowControl w:val="0"/>
        <w:kinsoku/>
        <w:wordWrap/>
        <w:overflowPunct/>
        <w:topLinePunct w:val="0"/>
        <w:autoSpaceDE/>
        <w:autoSpaceDN/>
        <w:bidi w:val="0"/>
        <w:adjustRightInd/>
        <w:snapToGrid/>
        <w:spacing w:line="520" w:lineRule="exact"/>
        <w:ind w:firstLine="1960" w:firstLineChars="700"/>
        <w:textAlignment w:val="auto"/>
        <w:rPr>
          <w:rFonts w:hint="eastAsia" w:ascii="仿宋" w:hAnsi="仿宋" w:eastAsia="仿宋" w:cs="仿宋"/>
          <w:sz w:val="28"/>
          <w:szCs w:val="28"/>
        </w:rPr>
      </w:pPr>
      <w:r>
        <w:rPr>
          <w:rFonts w:hint="eastAsia" w:ascii="仿宋" w:hAnsi="仿宋" w:eastAsia="仿宋" w:cs="仿宋"/>
          <w:sz w:val="28"/>
          <w:szCs w:val="28"/>
        </w:rPr>
        <w:t xml:space="preserve">粤港澳大湾区（广州）公路基础设施数字化展览会组委会 </w:t>
      </w:r>
    </w:p>
    <w:p w14:paraId="2801CF5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r>
        <w:rPr>
          <w:rFonts w:hint="eastAsia" w:ascii="仿宋" w:hAnsi="仿宋" w:eastAsia="仿宋" w:cs="仿宋"/>
          <w:sz w:val="30"/>
          <w:szCs w:val="30"/>
        </w:rPr>
        <w:br w:type="page"/>
      </w:r>
    </w:p>
    <w:p w14:paraId="0A3F274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ascii="仿宋" w:hAnsi="仿宋" w:eastAsia="仿宋" w:cs="仿宋"/>
          <w:sz w:val="30"/>
          <w:szCs w:val="30"/>
        </w:rPr>
        <w:t>附件1：</w:t>
      </w:r>
    </w:p>
    <w:p w14:paraId="21213B41">
      <w:pPr>
        <w:keepNext w:val="0"/>
        <w:keepLines w:val="0"/>
        <w:pageBreakBefore w:val="0"/>
        <w:widowControl w:val="0"/>
        <w:kinsoku/>
        <w:wordWrap/>
        <w:overflowPunct/>
        <w:topLinePunct w:val="0"/>
        <w:autoSpaceDE/>
        <w:autoSpaceDN/>
        <w:bidi w:val="0"/>
        <w:adjustRightInd/>
        <w:snapToGrid/>
        <w:spacing w:line="680" w:lineRule="exact"/>
        <w:ind w:firstLine="723" w:firstLineChars="200"/>
        <w:jc w:val="center"/>
        <w:textAlignment w:val="auto"/>
        <w:rPr>
          <w:rFonts w:hint="eastAsia"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rPr>
        <w:t>粤港澳大湾区（广州）</w:t>
      </w:r>
      <w:r>
        <w:rPr>
          <w:rFonts w:hint="eastAsia" w:ascii="方正小标宋简体" w:hAnsi="方正小标宋简体" w:eastAsia="方正小标宋简体" w:cs="方正小标宋简体"/>
          <w:b/>
          <w:sz w:val="36"/>
          <w:szCs w:val="36"/>
          <w:lang w:eastAsia="zh-CN"/>
        </w:rPr>
        <w:t>公路基础设施数字化展览会</w:t>
      </w:r>
    </w:p>
    <w:p w14:paraId="2185D6C5">
      <w:pPr>
        <w:keepNext w:val="0"/>
        <w:keepLines w:val="0"/>
        <w:pageBreakBefore w:val="0"/>
        <w:widowControl w:val="0"/>
        <w:kinsoku/>
        <w:wordWrap/>
        <w:overflowPunct/>
        <w:topLinePunct w:val="0"/>
        <w:autoSpaceDE/>
        <w:autoSpaceDN/>
        <w:bidi w:val="0"/>
        <w:adjustRightInd/>
        <w:snapToGrid/>
        <w:spacing w:line="680" w:lineRule="exact"/>
        <w:ind w:firstLine="723" w:firstLineChars="200"/>
        <w:jc w:val="center"/>
        <w:textAlignment w:val="auto"/>
        <w:rPr>
          <w:rFonts w:hint="eastAsia"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总览</w:t>
      </w:r>
    </w:p>
    <w:p w14:paraId="57FBCD48">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highlight w:val="none"/>
        </w:rPr>
      </w:pPr>
    </w:p>
    <w:p w14:paraId="3D818712">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一、展会名称</w:t>
      </w:r>
    </w:p>
    <w:p w14:paraId="48672BA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粤港澳大湾区（广州）公路基础设施数字化展览会</w:t>
      </w:r>
    </w:p>
    <w:p w14:paraId="5FE01B0F">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二、展会主题</w:t>
      </w:r>
    </w:p>
    <w:p w14:paraId="7F3EE58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创新、协同、开放、共享</w:t>
      </w:r>
    </w:p>
    <w:p w14:paraId="132739AD">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三、时间和地点</w:t>
      </w:r>
    </w:p>
    <w:p w14:paraId="39B5E49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时间：202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16</w:t>
      </w:r>
      <w:r>
        <w:rPr>
          <w:rFonts w:hint="eastAsia" w:ascii="仿宋" w:hAnsi="仿宋" w:eastAsia="仿宋" w:cs="仿宋"/>
          <w:sz w:val="28"/>
          <w:szCs w:val="28"/>
          <w:highlight w:val="none"/>
        </w:rPr>
        <w:t>日</w:t>
      </w:r>
    </w:p>
    <w:p w14:paraId="215E385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地点：保利世界贸易中心</w:t>
      </w:r>
      <w:r>
        <w:rPr>
          <w:rFonts w:hint="eastAsia" w:ascii="仿宋" w:hAnsi="仿宋" w:eastAsia="仿宋" w:cs="仿宋"/>
          <w:sz w:val="28"/>
          <w:szCs w:val="28"/>
          <w:highlight w:val="none"/>
          <w:lang w:val="en-US" w:eastAsia="zh-CN"/>
        </w:rPr>
        <w:t>(广州）</w:t>
      </w:r>
    </w:p>
    <w:p w14:paraId="77AA786E">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四、组织机构</w:t>
      </w:r>
    </w:p>
    <w:p w14:paraId="18C158F3">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指导单位： </w:t>
      </w:r>
    </w:p>
    <w:p w14:paraId="6696128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sz w:val="28"/>
          <w:szCs w:val="28"/>
          <w:highlight w:val="none"/>
        </w:rPr>
      </w:pPr>
      <w:r>
        <w:rPr>
          <w:rFonts w:hint="eastAsia" w:ascii="仿宋" w:hAnsi="仿宋" w:eastAsia="仿宋" w:cs="仿宋"/>
          <w:sz w:val="28"/>
          <w:szCs w:val="28"/>
          <w:highlight w:val="none"/>
        </w:rPr>
        <w:t>广东省交通运输厅</w:t>
      </w:r>
    </w:p>
    <w:p w14:paraId="765AD519">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主办单位： </w:t>
      </w:r>
    </w:p>
    <w:p w14:paraId="5C03F21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广东省交通运输协会</w:t>
      </w:r>
    </w:p>
    <w:p w14:paraId="5DACB2A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广东省交通集团有限公司 </w:t>
      </w:r>
    </w:p>
    <w:p w14:paraId="614BDAB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广东省道路运输协会</w:t>
      </w:r>
    </w:p>
    <w:p w14:paraId="605FFA7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广东省高速公路营运管理协会</w:t>
      </w:r>
    </w:p>
    <w:p w14:paraId="6FCC4B5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广东省静态交通协会</w:t>
      </w:r>
    </w:p>
    <w:p w14:paraId="4CD38F3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广东省通信行业协会</w:t>
      </w:r>
    </w:p>
    <w:p w14:paraId="63ECFD7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广东省信息协会</w:t>
      </w:r>
    </w:p>
    <w:p w14:paraId="6294E71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广东省数据要素协会</w:t>
      </w:r>
    </w:p>
    <w:p w14:paraId="7D2DF2E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广东省车联网产业联盟</w:t>
      </w:r>
    </w:p>
    <w:p w14:paraId="184C2EB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广州市停车场行业协会</w:t>
      </w:r>
    </w:p>
    <w:p w14:paraId="1700FD6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深圳市城市交通协会</w:t>
      </w:r>
    </w:p>
    <w:p w14:paraId="0BAD377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智慧灯杆产业联盟</w:t>
      </w:r>
    </w:p>
    <w:p w14:paraId="3F9DA8A1">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支持单位：</w:t>
      </w:r>
    </w:p>
    <w:p w14:paraId="4C6B673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中国交通运输协会                中国交通企业管理协会</w:t>
      </w:r>
    </w:p>
    <w:p w14:paraId="5286066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中国公路建设行业协会            中国卫星导航定位协会</w:t>
      </w:r>
    </w:p>
    <w:p w14:paraId="58FC904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中国道路运输协会                贵州省人民政府驻广州办事处</w:t>
      </w:r>
    </w:p>
    <w:p w14:paraId="57C120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四川省人民政府驻广州办事处      河北省人民政府驻广州办事处</w:t>
      </w:r>
    </w:p>
    <w:p w14:paraId="372FF1E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广西省人民政府驻广州办事处      山西省人民政府驻广州办事处</w:t>
      </w:r>
    </w:p>
    <w:p w14:paraId="0EF20EFE">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北京市人民政府国有资产监督管理委员会</w:t>
      </w:r>
    </w:p>
    <w:p w14:paraId="5423C8CD">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广东省公路学会                  广西公路学会  </w:t>
      </w:r>
    </w:p>
    <w:p w14:paraId="41F89591">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湖南省公路学会                  湖北省公路学会</w:t>
      </w:r>
    </w:p>
    <w:p w14:paraId="64C2F0DC">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四川省公路学会                  福建省高速公路学会 </w:t>
      </w:r>
    </w:p>
    <w:p w14:paraId="1634B01A">
      <w:pPr>
        <w:keepNext w:val="0"/>
        <w:keepLines w:val="0"/>
        <w:pageBreakBefore w:val="0"/>
        <w:widowControl w:val="0"/>
        <w:kinsoku/>
        <w:wordWrap/>
        <w:overflowPunct/>
        <w:topLinePunct w:val="0"/>
        <w:autoSpaceDE/>
        <w:autoSpaceDN/>
        <w:bidi w:val="0"/>
        <w:adjustRightInd/>
        <w:snapToGrid/>
        <w:spacing w:line="460" w:lineRule="exact"/>
        <w:ind w:left="559" w:leftChars="266" w:firstLine="0" w:firstLineChars="0"/>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山东省物流与交通运输协会        山西省交通运输协会              河北智能交通协会                湖南省智能交通行业协会          香港工程师学会                  澳门工程师学会                  广州市交通运输局                汕头市交通运输局                中山市交通运输局</w:t>
      </w:r>
      <w:r>
        <w:rPr>
          <w:rFonts w:hint="eastAsia" w:ascii="仿宋" w:hAnsi="仿宋" w:eastAsia="仿宋" w:cs="仿宋"/>
          <w:sz w:val="28"/>
          <w:szCs w:val="28"/>
          <w:highlight w:val="none"/>
          <w:lang w:val="en-US" w:eastAsia="zh-CN"/>
        </w:rPr>
        <w:tab/>
      </w:r>
      <w:r>
        <w:rPr>
          <w:rFonts w:hint="eastAsia" w:ascii="仿宋" w:hAnsi="仿宋" w:eastAsia="仿宋" w:cs="仿宋"/>
          <w:sz w:val="28"/>
          <w:szCs w:val="28"/>
          <w:highlight w:val="none"/>
          <w:lang w:val="en-US" w:eastAsia="zh-CN"/>
        </w:rPr>
        <w:tab/>
      </w:r>
      <w:r>
        <w:rPr>
          <w:rFonts w:hint="eastAsia" w:ascii="仿宋" w:hAnsi="仿宋" w:eastAsia="仿宋" w:cs="仿宋"/>
          <w:sz w:val="28"/>
          <w:szCs w:val="28"/>
          <w:highlight w:val="none"/>
          <w:lang w:val="en-US" w:eastAsia="zh-CN"/>
        </w:rPr>
        <w:tab/>
      </w:r>
      <w:r>
        <w:rPr>
          <w:rFonts w:hint="eastAsia" w:ascii="仿宋" w:hAnsi="仿宋" w:eastAsia="仿宋" w:cs="仿宋"/>
          <w:sz w:val="28"/>
          <w:szCs w:val="28"/>
          <w:highlight w:val="none"/>
          <w:lang w:val="en-US" w:eastAsia="zh-CN"/>
        </w:rPr>
        <w:tab/>
      </w:r>
      <w:r>
        <w:rPr>
          <w:rFonts w:hint="eastAsia" w:ascii="仿宋" w:hAnsi="仿宋" w:eastAsia="仿宋" w:cs="仿宋"/>
          <w:sz w:val="28"/>
          <w:szCs w:val="28"/>
          <w:highlight w:val="none"/>
          <w:lang w:val="en-US" w:eastAsia="zh-CN"/>
        </w:rPr>
        <w:tab/>
      </w:r>
      <w:r>
        <w:rPr>
          <w:rFonts w:hint="eastAsia" w:ascii="仿宋" w:hAnsi="仿宋" w:eastAsia="仿宋" w:cs="仿宋"/>
          <w:sz w:val="28"/>
          <w:szCs w:val="28"/>
          <w:highlight w:val="none"/>
          <w:lang w:val="en-US" w:eastAsia="zh-CN"/>
        </w:rPr>
        <w:t xml:space="preserve">   清远市交通运输局                广东交通职业技术学院            成都公路行业协会       </w:t>
      </w:r>
    </w:p>
    <w:p w14:paraId="79FBE4B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（因版面有限不能全部列举）</w:t>
      </w:r>
    </w:p>
    <w:p w14:paraId="43553853">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承办单位：</w:t>
      </w:r>
    </w:p>
    <w:p w14:paraId="47F1343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广东北展国际展览有限公司</w:t>
      </w:r>
    </w:p>
    <w:p w14:paraId="04D0778C">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五、博览会同期举办</w:t>
      </w:r>
    </w:p>
    <w:p w14:paraId="1B5EAD75">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rPr>
        <w:t>（一）</w:t>
      </w:r>
      <w:r>
        <w:rPr>
          <w:rFonts w:hint="eastAsia" w:ascii="仿宋" w:hAnsi="仿宋" w:eastAsia="仿宋" w:cs="仿宋"/>
          <w:b/>
          <w:sz w:val="28"/>
          <w:szCs w:val="28"/>
          <w:highlight w:val="none"/>
          <w:lang w:eastAsia="zh-CN"/>
        </w:rPr>
        <w:t>四大主题展</w:t>
      </w:r>
    </w:p>
    <w:p w14:paraId="106CD08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1、粤港澳大湾区（广州）智慧交通产业博览会</w:t>
      </w:r>
    </w:p>
    <w:p w14:paraId="7593F53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粤港澳大湾区（广州）</w:t>
      </w:r>
      <w:r>
        <w:rPr>
          <w:rFonts w:hint="eastAsia" w:ascii="仿宋" w:hAnsi="仿宋" w:eastAsia="仿宋" w:cs="仿宋"/>
          <w:sz w:val="28"/>
          <w:szCs w:val="28"/>
          <w:highlight w:val="none"/>
          <w:lang w:eastAsia="zh-CN"/>
        </w:rPr>
        <w:t>新基建与道路管养</w:t>
      </w:r>
      <w:r>
        <w:rPr>
          <w:rFonts w:hint="eastAsia" w:ascii="仿宋" w:hAnsi="仿宋" w:eastAsia="仿宋" w:cs="仿宋"/>
          <w:sz w:val="28"/>
          <w:szCs w:val="28"/>
          <w:highlight w:val="none"/>
        </w:rPr>
        <w:t>展览会</w:t>
      </w:r>
    </w:p>
    <w:p w14:paraId="1383C46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粤港澳大湾区（广州）智慧停车</w:t>
      </w:r>
      <w:r>
        <w:rPr>
          <w:rFonts w:hint="eastAsia" w:ascii="仿宋" w:hAnsi="仿宋" w:eastAsia="仿宋" w:cs="仿宋"/>
          <w:sz w:val="28"/>
          <w:szCs w:val="28"/>
          <w:highlight w:val="none"/>
          <w:lang w:eastAsia="zh-CN"/>
        </w:rPr>
        <w:t>与超级充电桩</w:t>
      </w:r>
      <w:r>
        <w:rPr>
          <w:rFonts w:hint="eastAsia" w:ascii="仿宋" w:hAnsi="仿宋" w:eastAsia="仿宋" w:cs="仿宋"/>
          <w:sz w:val="28"/>
          <w:szCs w:val="28"/>
          <w:highlight w:val="none"/>
        </w:rPr>
        <w:t>展览会</w:t>
      </w:r>
    </w:p>
    <w:p w14:paraId="2424C5F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粤港澳大湾区（广州）交通安全设施展览会</w:t>
      </w:r>
    </w:p>
    <w:p w14:paraId="73085E5D">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（二）参展范围</w:t>
      </w:r>
    </w:p>
    <w:p w14:paraId="418E9892">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highlight w:val="none"/>
        </w:rPr>
        <w:t>1、</w:t>
      </w:r>
      <w:r>
        <w:rPr>
          <w:rFonts w:hint="eastAsia" w:ascii="仿宋" w:hAnsi="仿宋" w:eastAsia="仿宋" w:cs="仿宋"/>
          <w:b w:val="0"/>
          <w:bCs/>
          <w:sz w:val="28"/>
          <w:szCs w:val="28"/>
          <w:highlight w:val="none"/>
        </w:rPr>
        <w:t>智慧</w:t>
      </w:r>
      <w:r>
        <w:rPr>
          <w:rFonts w:hint="eastAsia" w:ascii="仿宋" w:hAnsi="仿宋" w:eastAsia="仿宋" w:cs="仿宋"/>
          <w:b w:val="0"/>
          <w:bCs/>
          <w:sz w:val="28"/>
          <w:szCs w:val="28"/>
          <w:highlight w:val="none"/>
          <w:lang w:eastAsia="zh-CN"/>
        </w:rPr>
        <w:t>公路：</w:t>
      </w:r>
      <w:r>
        <w:rPr>
          <w:rFonts w:hint="eastAsia" w:ascii="仿宋" w:hAnsi="仿宋" w:eastAsia="仿宋" w:cs="仿宋"/>
          <w:b w:val="0"/>
          <w:bCs/>
          <w:sz w:val="28"/>
          <w:szCs w:val="28"/>
          <w:highlight w:val="none"/>
        </w:rPr>
        <w:t>交通信息基础设施建设</w:t>
      </w:r>
      <w:r>
        <w:rPr>
          <w:rFonts w:hint="eastAsia" w:ascii="仿宋" w:hAnsi="仿宋" w:eastAsia="仿宋" w:cs="仿宋"/>
          <w:b w:val="0"/>
          <w:bCs/>
          <w:sz w:val="28"/>
          <w:szCs w:val="28"/>
          <w:highlight w:val="none"/>
          <w:lang w:eastAsia="zh-CN"/>
        </w:rPr>
        <w:t>、</w:t>
      </w:r>
      <w:r>
        <w:rPr>
          <w:rFonts w:hint="eastAsia" w:ascii="仿宋" w:hAnsi="仿宋" w:eastAsia="仿宋" w:cs="仿宋"/>
          <w:i w:val="0"/>
          <w:iCs w:val="0"/>
          <w:caps w:val="0"/>
          <w:color w:val="auto"/>
          <w:spacing w:val="0"/>
          <w:sz w:val="28"/>
          <w:szCs w:val="28"/>
          <w:shd w:val="clear" w:color="auto" w:fill="auto"/>
          <w:lang w:val="en-US" w:eastAsia="zh-CN"/>
        </w:rPr>
        <w:t>数字治超及运输全链条监测、重点车辆主动预警</w:t>
      </w:r>
      <w:r>
        <w:rPr>
          <w:rFonts w:hint="eastAsia" w:ascii="仿宋" w:hAnsi="仿宋" w:eastAsia="仿宋" w:cs="仿宋"/>
          <w:b w:val="0"/>
          <w:bCs/>
          <w:sz w:val="28"/>
          <w:szCs w:val="28"/>
          <w:highlight w:val="none"/>
          <w:lang w:eastAsia="zh-CN"/>
        </w:rPr>
        <w:t>、智慧灯杆、路网监测检测、智能道路巡检、智慧</w:t>
      </w:r>
      <w:r>
        <w:rPr>
          <w:rFonts w:hint="eastAsia" w:ascii="仿宋" w:hAnsi="仿宋" w:eastAsia="仿宋" w:cs="仿宋"/>
          <w:b w:val="0"/>
          <w:bCs/>
          <w:sz w:val="28"/>
          <w:szCs w:val="28"/>
          <w:highlight w:val="none"/>
        </w:rPr>
        <w:t>隧道</w:t>
      </w:r>
      <w:r>
        <w:rPr>
          <w:rFonts w:hint="eastAsia" w:ascii="仿宋" w:hAnsi="仿宋" w:eastAsia="仿宋" w:cs="仿宋"/>
          <w:b w:val="0"/>
          <w:bCs/>
          <w:sz w:val="28"/>
          <w:szCs w:val="28"/>
          <w:highlight w:val="none"/>
          <w:lang w:eastAsia="zh-CN"/>
        </w:rPr>
        <w:t>、智慧收费、智慧站点、桥梁防撞系统及检测、交通应急、出入口协调、</w:t>
      </w:r>
      <w:r>
        <w:rPr>
          <w:rFonts w:ascii="仿宋" w:hAnsi="仿宋" w:eastAsia="仿宋" w:cs="仿宋"/>
          <w:color w:val="000000"/>
          <w:kern w:val="0"/>
          <w:sz w:val="28"/>
          <w:szCs w:val="28"/>
          <w:lang w:val="en-US" w:eastAsia="zh-CN" w:bidi="ar"/>
        </w:rPr>
        <w:t>智能感知系统</w:t>
      </w:r>
      <w:r>
        <w:rPr>
          <w:rFonts w:hint="eastAsia" w:ascii="仿宋" w:hAnsi="仿宋" w:eastAsia="仿宋" w:cs="仿宋"/>
          <w:color w:val="000000"/>
          <w:kern w:val="0"/>
          <w:sz w:val="28"/>
          <w:szCs w:val="28"/>
          <w:lang w:val="en-US" w:eastAsia="zh-CN" w:bidi="ar"/>
        </w:rPr>
        <w:t>、</w:t>
      </w:r>
      <w:r>
        <w:rPr>
          <w:rFonts w:hint="eastAsia" w:ascii="仿宋" w:hAnsi="仿宋" w:eastAsia="仿宋" w:cs="仿宋"/>
          <w:i w:val="0"/>
          <w:iCs w:val="0"/>
          <w:caps w:val="0"/>
          <w:color w:val="auto"/>
          <w:spacing w:val="0"/>
          <w:sz w:val="28"/>
          <w:szCs w:val="28"/>
          <w:shd w:val="clear" w:color="auto" w:fill="auto"/>
          <w:lang w:val="en-US" w:eastAsia="zh-CN"/>
        </w:rPr>
        <w:t>动态车道管控、恶劣气象通行安全预警方案、应急指挥智能调度、</w:t>
      </w:r>
      <w:r>
        <w:rPr>
          <w:rFonts w:ascii="仿宋" w:hAnsi="仿宋" w:eastAsia="仿宋" w:cs="仿宋"/>
          <w:color w:val="000000"/>
          <w:kern w:val="0"/>
          <w:sz w:val="28"/>
          <w:szCs w:val="28"/>
          <w:lang w:val="en-US" w:eastAsia="zh-CN" w:bidi="ar"/>
        </w:rPr>
        <w:t>LED</w:t>
      </w:r>
      <w:r>
        <w:rPr>
          <w:rFonts w:hint="eastAsia" w:ascii="仿宋" w:hAnsi="仿宋" w:eastAsia="仿宋" w:cs="仿宋"/>
          <w:color w:val="000000"/>
          <w:kern w:val="0"/>
          <w:sz w:val="28"/>
          <w:szCs w:val="28"/>
          <w:lang w:val="en-US" w:eastAsia="zh-CN" w:bidi="ar"/>
        </w:rPr>
        <w:t>情报板</w:t>
      </w:r>
      <w:r>
        <w:rPr>
          <w:rFonts w:ascii="仿宋" w:hAnsi="仿宋" w:eastAsia="仿宋" w:cs="仿宋"/>
          <w:color w:val="000000"/>
          <w:kern w:val="0"/>
          <w:sz w:val="28"/>
          <w:szCs w:val="28"/>
          <w:lang w:val="en-US" w:eastAsia="zh-CN" w:bidi="ar"/>
        </w:rPr>
        <w:t>、无人机、</w:t>
      </w:r>
      <w:r>
        <w:rPr>
          <w:rFonts w:hint="eastAsia" w:ascii="仿宋" w:hAnsi="仿宋" w:eastAsia="仿宋" w:cs="仿宋"/>
          <w:color w:val="000000"/>
          <w:kern w:val="0"/>
          <w:sz w:val="28"/>
          <w:szCs w:val="28"/>
          <w:lang w:val="en-US" w:eastAsia="zh-CN" w:bidi="ar"/>
        </w:rPr>
        <w:t>高精度地图、</w:t>
      </w:r>
      <w:r>
        <w:rPr>
          <w:rFonts w:hint="eastAsia" w:ascii="仿宋" w:hAnsi="仿宋" w:eastAsia="仿宋" w:cs="仿宋"/>
          <w:b w:val="0"/>
          <w:bCs/>
          <w:sz w:val="28"/>
          <w:szCs w:val="28"/>
          <w:highlight w:val="none"/>
          <w:lang w:eastAsia="zh-CN"/>
        </w:rPr>
        <w:t>智慧信号控制系统、</w:t>
      </w:r>
      <w:r>
        <w:rPr>
          <w:rFonts w:hint="eastAsia" w:ascii="仿宋" w:hAnsi="仿宋" w:eastAsia="仿宋" w:cs="仿宋"/>
          <w:color w:val="000000"/>
          <w:kern w:val="0"/>
          <w:sz w:val="28"/>
          <w:szCs w:val="28"/>
          <w:lang w:val="en-US" w:eastAsia="zh-CN" w:bidi="ar"/>
        </w:rPr>
        <w:t>数字孪生、AI大模型、智能监控及预警、通信、指挥中心、智慧出行解决方案、光储能、基站、流量采集、信创产品、事件检测、大数据、云计算、数据中心、边缘计算、规划设计等。</w:t>
      </w:r>
    </w:p>
    <w:p w14:paraId="439E5808">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sz w:val="28"/>
          <w:szCs w:val="28"/>
          <w:highlight w:val="none"/>
          <w:lang w:val="en-US" w:eastAsia="zh-CN"/>
        </w:rPr>
        <w:t>2、城市交通管理：</w:t>
      </w:r>
      <w:r>
        <w:rPr>
          <w:rFonts w:hint="eastAsia" w:ascii="仿宋" w:hAnsi="仿宋" w:eastAsia="仿宋" w:cs="仿宋"/>
          <w:b w:val="0"/>
          <w:bCs/>
          <w:sz w:val="28"/>
          <w:szCs w:val="28"/>
          <w:highlight w:val="none"/>
        </w:rPr>
        <w:t>城市智能交通技术和解决方案</w:t>
      </w:r>
      <w:r>
        <w:rPr>
          <w:rFonts w:hint="eastAsia" w:ascii="仿宋" w:hAnsi="仿宋" w:eastAsia="仿宋" w:cs="仿宋"/>
          <w:b w:val="0"/>
          <w:bCs/>
          <w:sz w:val="28"/>
          <w:szCs w:val="28"/>
          <w:highlight w:val="none"/>
          <w:lang w:eastAsia="zh-CN"/>
        </w:rPr>
        <w:t>、气象监控预警、智慧合杆、</w:t>
      </w:r>
      <w:r>
        <w:rPr>
          <w:rFonts w:ascii="仿宋" w:hAnsi="仿宋" w:eastAsia="仿宋" w:cs="仿宋"/>
          <w:color w:val="000000"/>
          <w:kern w:val="0"/>
          <w:sz w:val="28"/>
          <w:szCs w:val="28"/>
          <w:lang w:val="en-US" w:eastAsia="zh-CN" w:bidi="ar"/>
        </w:rPr>
        <w:t>安全驾驶技术、</w:t>
      </w:r>
      <w:r>
        <w:rPr>
          <w:rFonts w:hint="eastAsia" w:ascii="仿宋" w:hAnsi="仿宋" w:eastAsia="仿宋" w:cs="仿宋"/>
          <w:color w:val="000000"/>
          <w:kern w:val="0"/>
          <w:sz w:val="28"/>
          <w:szCs w:val="28"/>
          <w:lang w:val="en-US" w:eastAsia="zh-CN" w:bidi="ar"/>
        </w:rPr>
        <w:t>城市道路交通诱导系统、</w:t>
      </w:r>
      <w:r>
        <w:rPr>
          <w:rFonts w:ascii="仿宋" w:hAnsi="仿宋" w:eastAsia="仿宋" w:cs="仿宋"/>
          <w:color w:val="000000"/>
          <w:kern w:val="0"/>
          <w:sz w:val="28"/>
          <w:szCs w:val="28"/>
          <w:lang w:val="en-US" w:eastAsia="zh-CN" w:bidi="ar"/>
        </w:rPr>
        <w:t>智能感知系统、TOCC、交管大模型、城</w:t>
      </w:r>
      <w:r>
        <w:rPr>
          <w:rFonts w:hint="eastAsia" w:ascii="仿宋" w:hAnsi="仿宋" w:eastAsia="仿宋" w:cs="仿宋"/>
          <w:color w:val="000000"/>
          <w:kern w:val="0"/>
          <w:sz w:val="28"/>
          <w:szCs w:val="28"/>
          <w:lang w:val="en-US" w:eastAsia="zh-CN" w:bidi="ar"/>
        </w:rPr>
        <w:t>市交通大脑系统解决方案、城市停车诱导系统、智慧停车解决方案、AI交通引导、指挥中心、数据中心、</w:t>
      </w:r>
      <w:r>
        <w:rPr>
          <w:rFonts w:hint="eastAsia" w:ascii="仿宋" w:hAnsi="仿宋" w:eastAsia="仿宋" w:cs="仿宋"/>
          <w:b w:val="0"/>
          <w:bCs/>
          <w:sz w:val="28"/>
          <w:szCs w:val="28"/>
          <w:highlight w:val="none"/>
        </w:rPr>
        <w:t>交通管理执法</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公路交通移动应急通信技术及设备</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智慧城市交通数字</w:t>
      </w:r>
      <w:r>
        <w:rPr>
          <w:rFonts w:hint="eastAsia" w:ascii="仿宋" w:hAnsi="仿宋" w:eastAsia="仿宋" w:cs="仿宋"/>
          <w:b w:val="0"/>
          <w:bCs/>
          <w:sz w:val="28"/>
          <w:szCs w:val="28"/>
          <w:highlight w:val="none"/>
          <w:lang w:eastAsia="zh-CN"/>
        </w:rPr>
        <w:t>场景、</w:t>
      </w:r>
      <w:r>
        <w:rPr>
          <w:rFonts w:hint="eastAsia" w:ascii="仿宋" w:hAnsi="仿宋" w:eastAsia="仿宋" w:cs="仿宋"/>
          <w:i w:val="0"/>
          <w:iCs w:val="0"/>
          <w:caps w:val="0"/>
          <w:color w:val="000000"/>
          <w:spacing w:val="0"/>
          <w:kern w:val="0"/>
          <w:sz w:val="28"/>
          <w:szCs w:val="28"/>
          <w:shd w:val="clear" w:fill="auto"/>
          <w:lang w:bidi="ar"/>
        </w:rPr>
        <w:t>视频监视</w:t>
      </w:r>
      <w:r>
        <w:rPr>
          <w:rStyle w:val="9"/>
          <w:rFonts w:hint="eastAsia" w:ascii="仿宋" w:hAnsi="仿宋" w:eastAsia="仿宋" w:cs="仿宋"/>
          <w:i w:val="0"/>
          <w:iCs w:val="0"/>
          <w:caps w:val="0"/>
          <w:color w:val="000000"/>
          <w:spacing w:val="0"/>
          <w:kern w:val="0"/>
          <w:sz w:val="28"/>
          <w:szCs w:val="28"/>
          <w:shd w:val="clear" w:fill="FFFFFF"/>
          <w:lang w:bidi="ar"/>
        </w:rPr>
        <w:t>系</w:t>
      </w:r>
      <w:bookmarkStart w:id="0" w:name="_GoBack"/>
      <w:bookmarkEnd w:id="0"/>
      <w:r>
        <w:rPr>
          <w:rStyle w:val="9"/>
          <w:rFonts w:hint="eastAsia" w:ascii="仿宋" w:hAnsi="仿宋" w:eastAsia="仿宋" w:cs="仿宋"/>
          <w:i w:val="0"/>
          <w:iCs w:val="0"/>
          <w:caps w:val="0"/>
          <w:color w:val="000000"/>
          <w:spacing w:val="0"/>
          <w:kern w:val="0"/>
          <w:sz w:val="28"/>
          <w:szCs w:val="28"/>
          <w:shd w:val="clear" w:fill="FFFFFF"/>
          <w:lang w:bidi="ar"/>
        </w:rPr>
        <w:t>统</w:t>
      </w:r>
      <w:r>
        <w:rPr>
          <w:rFonts w:hint="eastAsia" w:ascii="仿宋" w:hAnsi="仿宋" w:eastAsia="仿宋" w:cs="仿宋"/>
          <w:i w:val="0"/>
          <w:iCs w:val="0"/>
          <w:caps w:val="0"/>
          <w:color w:val="000000"/>
          <w:spacing w:val="0"/>
          <w:kern w:val="0"/>
          <w:sz w:val="28"/>
          <w:szCs w:val="28"/>
          <w:shd w:val="clear" w:fill="auto"/>
          <w:lang w:bidi="ar"/>
        </w:rPr>
        <w:t>以及交通信号灯</w:t>
      </w:r>
      <w:r>
        <w:rPr>
          <w:rStyle w:val="9"/>
          <w:rFonts w:hint="eastAsia" w:ascii="仿宋" w:hAnsi="仿宋" w:eastAsia="仿宋" w:cs="仿宋"/>
          <w:i w:val="0"/>
          <w:iCs w:val="0"/>
          <w:caps w:val="0"/>
          <w:color w:val="000000"/>
          <w:spacing w:val="0"/>
          <w:kern w:val="0"/>
          <w:sz w:val="28"/>
          <w:szCs w:val="28"/>
          <w:shd w:val="clear" w:fill="FFFFFF"/>
          <w:lang w:bidi="ar"/>
        </w:rPr>
        <w:t>监控系统</w:t>
      </w:r>
      <w:r>
        <w:rPr>
          <w:rStyle w:val="9"/>
          <w:rFonts w:hint="eastAsia" w:ascii="仿宋" w:hAnsi="仿宋" w:eastAsia="仿宋" w:cs="仿宋"/>
          <w:i w:val="0"/>
          <w:iCs w:val="0"/>
          <w:caps w:val="0"/>
          <w:color w:val="000000"/>
          <w:spacing w:val="0"/>
          <w:kern w:val="0"/>
          <w:sz w:val="28"/>
          <w:szCs w:val="28"/>
          <w:shd w:val="clear" w:fill="FFFFFF"/>
          <w:lang w:eastAsia="zh-CN" w:bidi="ar"/>
        </w:rPr>
        <w:t>、城市照明控制系统、弱电设备、</w:t>
      </w:r>
      <w:r>
        <w:rPr>
          <w:rStyle w:val="9"/>
          <w:rFonts w:hint="eastAsia" w:ascii="仿宋" w:hAnsi="仿宋" w:eastAsia="仿宋" w:cs="仿宋"/>
          <w:i w:val="0"/>
          <w:iCs w:val="0"/>
          <w:caps w:val="0"/>
          <w:color w:val="000000"/>
          <w:spacing w:val="0"/>
          <w:kern w:val="0"/>
          <w:sz w:val="28"/>
          <w:szCs w:val="28"/>
          <w:shd w:val="clear" w:fill="FFFFFF"/>
          <w:lang w:val="en-US" w:eastAsia="zh-CN" w:bidi="ar"/>
        </w:rPr>
        <w:t>LED诱导屏、城市内涝监控系统、</w:t>
      </w:r>
      <w:r>
        <w:rPr>
          <w:rFonts w:hint="eastAsia" w:ascii="仿宋" w:hAnsi="仿宋" w:eastAsia="仿宋" w:cs="仿宋"/>
          <w:color w:val="000000"/>
          <w:kern w:val="0"/>
          <w:sz w:val="28"/>
          <w:szCs w:val="28"/>
          <w:lang w:val="en-US" w:eastAsia="zh-CN" w:bidi="ar"/>
        </w:rPr>
        <w:t>干线公路设施及主动管控、信创产品、</w:t>
      </w:r>
      <w:r>
        <w:rPr>
          <w:rFonts w:hint="eastAsia" w:ascii="仿宋" w:hAnsi="仿宋" w:eastAsia="仿宋" w:cs="仿宋"/>
          <w:b w:val="0"/>
          <w:bCs/>
          <w:sz w:val="28"/>
          <w:szCs w:val="28"/>
          <w:highlight w:val="none"/>
        </w:rPr>
        <w:t>交通管理执法；公路交通移动应急通信技术及设备</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智慧城市交通数字</w:t>
      </w:r>
      <w:r>
        <w:rPr>
          <w:rFonts w:hint="eastAsia" w:ascii="仿宋" w:hAnsi="仿宋" w:eastAsia="仿宋" w:cs="仿宋"/>
          <w:b w:val="0"/>
          <w:bCs/>
          <w:sz w:val="28"/>
          <w:szCs w:val="28"/>
          <w:highlight w:val="none"/>
          <w:lang w:eastAsia="zh-CN"/>
        </w:rPr>
        <w:t>场景。</w:t>
      </w:r>
      <w:r>
        <w:rPr>
          <w:rFonts w:hint="eastAsia" w:ascii="仿宋" w:hAnsi="仿宋" w:eastAsia="仿宋" w:cs="仿宋"/>
          <w:b w:val="0"/>
          <w:bCs/>
          <w:sz w:val="28"/>
          <w:szCs w:val="28"/>
          <w:highlight w:val="none"/>
        </w:rPr>
        <w:t>智慧交通综合管控平台，道路监控技术产品及解决方案</w:t>
      </w:r>
      <w:r>
        <w:rPr>
          <w:rFonts w:hint="eastAsia" w:ascii="仿宋" w:hAnsi="仿宋" w:eastAsia="仿宋" w:cs="仿宋"/>
          <w:b w:val="0"/>
          <w:bCs/>
          <w:sz w:val="28"/>
          <w:szCs w:val="28"/>
          <w:highlight w:val="none"/>
          <w:lang w:eastAsia="zh-CN"/>
        </w:rPr>
        <w:t>等。</w:t>
      </w:r>
    </w:p>
    <w:p w14:paraId="5FB76BA9">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val="0"/>
          <w:color w:val="000000"/>
          <w:kern w:val="0"/>
          <w:sz w:val="28"/>
          <w:szCs w:val="28"/>
          <w:highlight w:val="none"/>
          <w:lang w:bidi="ar"/>
        </w:rPr>
      </w:pPr>
      <w:r>
        <w:rPr>
          <w:rFonts w:hint="eastAsia" w:ascii="仿宋" w:hAnsi="仿宋" w:eastAsia="仿宋" w:cs="仿宋"/>
          <w:b/>
          <w:sz w:val="28"/>
          <w:szCs w:val="28"/>
          <w:highlight w:val="none"/>
          <w:lang w:val="en-US" w:eastAsia="zh-CN"/>
        </w:rPr>
        <w:t>3、</w:t>
      </w:r>
      <w:r>
        <w:rPr>
          <w:rFonts w:hint="eastAsia" w:ascii="仿宋" w:hAnsi="仿宋" w:eastAsia="仿宋" w:cs="仿宋"/>
          <w:b/>
          <w:sz w:val="28"/>
          <w:szCs w:val="28"/>
          <w:highlight w:val="none"/>
        </w:rPr>
        <w:t>车路协同自动驾驶</w:t>
      </w:r>
      <w:r>
        <w:rPr>
          <w:rFonts w:hint="eastAsia" w:ascii="仿宋" w:hAnsi="仿宋" w:eastAsia="仿宋" w:cs="仿宋"/>
          <w:b/>
          <w:sz w:val="28"/>
          <w:szCs w:val="28"/>
          <w:highlight w:val="none"/>
          <w:lang w:eastAsia="zh-CN"/>
        </w:rPr>
        <w:t>：</w:t>
      </w:r>
      <w:r>
        <w:rPr>
          <w:rFonts w:hint="eastAsia" w:ascii="仿宋" w:hAnsi="仿宋" w:eastAsia="仿宋" w:cs="仿宋"/>
          <w:b w:val="0"/>
          <w:color w:val="000000"/>
          <w:kern w:val="0"/>
          <w:sz w:val="28"/>
          <w:szCs w:val="28"/>
          <w:highlight w:val="none"/>
          <w:lang w:eastAsia="zh-CN" w:bidi="ar"/>
        </w:rPr>
        <w:t>商用车、新能源自动驾驶车辆、</w:t>
      </w:r>
      <w:r>
        <w:rPr>
          <w:rFonts w:hint="eastAsia" w:ascii="仿宋" w:hAnsi="仿宋" w:eastAsia="仿宋" w:cs="仿宋"/>
          <w:b w:val="0"/>
          <w:bCs w:val="0"/>
          <w:color w:val="000000"/>
          <w:kern w:val="0"/>
          <w:sz w:val="28"/>
          <w:szCs w:val="28"/>
          <w:lang w:bidi="ar"/>
        </w:rPr>
        <w:t>北斗导航，北斗应用终端、车联网技术；智能网联汽车，智能座舱，智能公交解决方案；智慧出行解决方案，智慧公共交通，新能源汽车，出行服务平台，数字化技术及服务，网络安全技术等</w:t>
      </w:r>
      <w:r>
        <w:rPr>
          <w:rFonts w:hint="eastAsia" w:ascii="仿宋" w:hAnsi="仿宋" w:eastAsia="仿宋" w:cs="仿宋"/>
          <w:b w:val="0"/>
          <w:color w:val="000000"/>
          <w:kern w:val="0"/>
          <w:sz w:val="28"/>
          <w:szCs w:val="28"/>
          <w:lang w:bidi="ar"/>
        </w:rPr>
        <w:t>；</w:t>
      </w:r>
    </w:p>
    <w:p w14:paraId="5D567BE8">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4、工业物联网产品及边缘计算：</w:t>
      </w:r>
      <w:r>
        <w:rPr>
          <w:rFonts w:hint="eastAsia" w:ascii="仿宋" w:hAnsi="仿宋" w:eastAsia="仿宋" w:cs="仿宋"/>
          <w:b w:val="0"/>
          <w:color w:val="000000"/>
          <w:kern w:val="0"/>
          <w:sz w:val="28"/>
          <w:szCs w:val="28"/>
          <w:highlight w:val="none"/>
          <w:lang w:val="en-US" w:eastAsia="zh-CN" w:bidi="ar"/>
        </w:rPr>
        <w:t>工控机、交换机、路由器、网关、综合布线、防火墙、传感器、云计算、芯片、集成电路、数据库、机房、ups、网卡、模块、</w:t>
      </w:r>
      <w:r>
        <w:rPr>
          <w:rStyle w:val="9"/>
          <w:rFonts w:hint="eastAsia" w:ascii="仿宋" w:hAnsi="仿宋" w:eastAsia="仿宋" w:cs="仿宋"/>
          <w:i w:val="0"/>
          <w:iCs w:val="0"/>
          <w:caps w:val="0"/>
          <w:color w:val="000000"/>
          <w:spacing w:val="0"/>
          <w:kern w:val="0"/>
          <w:sz w:val="28"/>
          <w:szCs w:val="28"/>
          <w:shd w:val="clear" w:fill="FFFFFF"/>
          <w:lang w:bidi="ar"/>
        </w:rPr>
        <w:t>自动化控制系统</w:t>
      </w:r>
      <w:r>
        <w:rPr>
          <w:rStyle w:val="9"/>
          <w:rFonts w:hint="eastAsia" w:ascii="仿宋" w:hAnsi="仿宋" w:eastAsia="仿宋" w:cs="仿宋"/>
          <w:i w:val="0"/>
          <w:iCs w:val="0"/>
          <w:caps w:val="0"/>
          <w:color w:val="000000"/>
          <w:spacing w:val="0"/>
          <w:kern w:val="0"/>
          <w:sz w:val="28"/>
          <w:szCs w:val="28"/>
          <w:shd w:val="clear" w:fill="FFFFFF"/>
          <w:lang w:eastAsia="zh-CN" w:bidi="ar"/>
        </w:rPr>
        <w:t>、</w:t>
      </w:r>
      <w:r>
        <w:rPr>
          <w:rStyle w:val="9"/>
          <w:rFonts w:hint="eastAsia" w:ascii="仿宋" w:hAnsi="仿宋" w:eastAsia="仿宋" w:cs="仿宋"/>
          <w:b w:val="0"/>
          <w:i w:val="0"/>
          <w:iCs w:val="0"/>
          <w:caps w:val="0"/>
          <w:color w:val="000000"/>
          <w:spacing w:val="0"/>
          <w:kern w:val="0"/>
          <w:sz w:val="28"/>
          <w:szCs w:val="28"/>
          <w:lang w:bidi="ar"/>
        </w:rPr>
        <w:t>边缘计算盒子</w:t>
      </w:r>
      <w:r>
        <w:rPr>
          <w:rStyle w:val="9"/>
          <w:rFonts w:hint="eastAsia" w:ascii="仿宋" w:hAnsi="仿宋" w:eastAsia="仿宋" w:cs="仿宋"/>
          <w:b w:val="0"/>
          <w:i w:val="0"/>
          <w:iCs w:val="0"/>
          <w:caps w:val="0"/>
          <w:color w:val="000000"/>
          <w:spacing w:val="0"/>
          <w:kern w:val="0"/>
          <w:sz w:val="28"/>
          <w:szCs w:val="28"/>
          <w:lang w:eastAsia="zh-CN" w:bidi="ar"/>
        </w:rPr>
        <w:t>、</w:t>
      </w:r>
      <w:r>
        <w:rPr>
          <w:rStyle w:val="9"/>
          <w:rFonts w:hint="eastAsia" w:ascii="仿宋" w:hAnsi="仿宋" w:eastAsia="仿宋" w:cs="仿宋"/>
          <w:i w:val="0"/>
          <w:iCs w:val="0"/>
          <w:caps w:val="0"/>
          <w:color w:val="000000"/>
          <w:spacing w:val="0"/>
          <w:kern w:val="0"/>
          <w:sz w:val="28"/>
          <w:szCs w:val="28"/>
          <w:shd w:val="clear" w:fill="FFFFFF"/>
          <w:lang w:bidi="ar"/>
        </w:rPr>
        <w:t>工业机器人</w:t>
      </w:r>
      <w:r>
        <w:rPr>
          <w:rStyle w:val="9"/>
          <w:rFonts w:hint="eastAsia" w:ascii="仿宋" w:hAnsi="仿宋" w:eastAsia="仿宋" w:cs="仿宋"/>
          <w:i w:val="0"/>
          <w:iCs w:val="0"/>
          <w:caps w:val="0"/>
          <w:color w:val="000000"/>
          <w:spacing w:val="0"/>
          <w:kern w:val="0"/>
          <w:sz w:val="28"/>
          <w:szCs w:val="28"/>
          <w:shd w:val="clear" w:fill="FFFFFF"/>
          <w:lang w:eastAsia="zh-CN" w:bidi="ar"/>
        </w:rPr>
        <w:t>、供应链管理等。</w:t>
      </w:r>
    </w:p>
    <w:p w14:paraId="27FA4D24">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val="0"/>
          <w:color w:val="000000"/>
          <w:kern w:val="0"/>
          <w:sz w:val="28"/>
          <w:szCs w:val="28"/>
          <w:lang w:val="en-US" w:eastAsia="zh-CN" w:bidi="ar"/>
        </w:rPr>
      </w:pPr>
      <w:r>
        <w:rPr>
          <w:rFonts w:hint="eastAsia" w:ascii="仿宋" w:hAnsi="仿宋" w:eastAsia="仿宋" w:cs="仿宋"/>
          <w:b/>
          <w:sz w:val="28"/>
          <w:szCs w:val="28"/>
          <w:highlight w:val="none"/>
          <w:lang w:val="en-US" w:eastAsia="zh-CN"/>
        </w:rPr>
        <w:t>5、数据要素及治理：</w:t>
      </w:r>
      <w:r>
        <w:rPr>
          <w:rFonts w:hint="eastAsia" w:ascii="仿宋" w:hAnsi="仿宋" w:eastAsia="仿宋" w:cs="仿宋"/>
          <w:b w:val="0"/>
          <w:color w:val="000000"/>
          <w:kern w:val="0"/>
          <w:sz w:val="28"/>
          <w:szCs w:val="28"/>
          <w:highlight w:val="none"/>
          <w:lang w:val="en-US" w:eastAsia="zh-CN" w:bidi="ar"/>
        </w:rPr>
        <w:t>数据库、数据集成管理、数据交互、数据治理综合解决方案、数据资产安全管理、数据分析中台、数据采集设备、算法管理、中控等。</w:t>
      </w:r>
    </w:p>
    <w:p w14:paraId="2236ACAF">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6、智慧停充及服务区建设管理：</w:t>
      </w:r>
      <w:r>
        <w:rPr>
          <w:rFonts w:hint="eastAsia" w:ascii="仿宋" w:hAnsi="仿宋" w:eastAsia="仿宋" w:cs="仿宋"/>
          <w:b w:val="0"/>
          <w:bCs/>
          <w:sz w:val="28"/>
          <w:szCs w:val="28"/>
          <w:highlight w:val="none"/>
        </w:rPr>
        <w:t>立体车库设备制造、建设、运营单位；智慧停车管理系统；智能停车收费管理</w:t>
      </w:r>
      <w:r>
        <w:rPr>
          <w:rFonts w:hint="eastAsia" w:ascii="仿宋" w:hAnsi="仿宋" w:eastAsia="仿宋" w:cs="仿宋"/>
          <w:b w:val="0"/>
          <w:bCs/>
          <w:sz w:val="28"/>
          <w:szCs w:val="28"/>
          <w:highlight w:val="none"/>
          <w:lang w:eastAsia="zh-CN"/>
        </w:rPr>
        <w:t>、</w:t>
      </w:r>
      <w:r>
        <w:rPr>
          <w:rFonts w:hint="eastAsia" w:ascii="仿宋" w:hAnsi="仿宋" w:eastAsia="仿宋" w:cs="仿宋"/>
          <w:i w:val="0"/>
          <w:iCs w:val="0"/>
          <w:caps w:val="0"/>
          <w:color w:val="222222"/>
          <w:spacing w:val="0"/>
          <w:sz w:val="28"/>
          <w:szCs w:val="28"/>
          <w:shd w:val="clear" w:fill="FFFFFF"/>
        </w:rPr>
        <w:t>智慧公厕、智慧安防、信息发布</w:t>
      </w:r>
      <w:r>
        <w:rPr>
          <w:rFonts w:hint="eastAsia" w:ascii="仿宋" w:hAnsi="仿宋" w:eastAsia="仿宋" w:cs="仿宋"/>
          <w:i w:val="0"/>
          <w:iCs w:val="0"/>
          <w:caps w:val="0"/>
          <w:color w:val="222222"/>
          <w:spacing w:val="0"/>
          <w:sz w:val="28"/>
          <w:szCs w:val="28"/>
          <w:shd w:val="clear" w:fill="FFFFFF"/>
          <w:lang w:eastAsia="zh-CN"/>
        </w:rPr>
        <w:t>、</w:t>
      </w:r>
      <w:r>
        <w:rPr>
          <w:rFonts w:hint="eastAsia" w:ascii="仿宋" w:hAnsi="仿宋" w:eastAsia="仿宋" w:cs="仿宋"/>
          <w:i w:val="0"/>
          <w:iCs w:val="0"/>
          <w:caps w:val="0"/>
          <w:color w:val="222222"/>
          <w:spacing w:val="0"/>
          <w:sz w:val="28"/>
          <w:szCs w:val="28"/>
          <w:shd w:val="clear" w:fill="FFFFFF"/>
        </w:rPr>
        <w:t>公众服务平台</w:t>
      </w:r>
      <w:r>
        <w:rPr>
          <w:rFonts w:hint="eastAsia" w:ascii="仿宋" w:hAnsi="仿宋" w:eastAsia="仿宋" w:cs="仿宋"/>
          <w:i w:val="0"/>
          <w:iCs w:val="0"/>
          <w:caps w:val="0"/>
          <w:color w:val="222222"/>
          <w:spacing w:val="0"/>
          <w:sz w:val="28"/>
          <w:szCs w:val="28"/>
          <w:shd w:val="clear" w:fill="FFFFFF"/>
          <w:lang w:eastAsia="zh-CN"/>
        </w:rPr>
        <w:t>、</w:t>
      </w:r>
      <w:r>
        <w:rPr>
          <w:rFonts w:hint="eastAsia" w:ascii="仿宋" w:hAnsi="仿宋" w:eastAsia="仿宋" w:cs="仿宋"/>
          <w:i w:val="0"/>
          <w:iCs w:val="0"/>
          <w:caps w:val="0"/>
          <w:color w:val="222222"/>
          <w:spacing w:val="0"/>
          <w:sz w:val="28"/>
          <w:szCs w:val="28"/>
          <w:shd w:val="clear" w:fill="FFFFFF"/>
        </w:rPr>
        <w:t>智慧出行、智慧商城、应急救援</w:t>
      </w:r>
      <w:r>
        <w:rPr>
          <w:rFonts w:hint="eastAsia" w:ascii="仿宋" w:hAnsi="仿宋" w:eastAsia="仿宋" w:cs="仿宋"/>
          <w:i w:val="0"/>
          <w:iCs w:val="0"/>
          <w:caps w:val="0"/>
          <w:color w:val="222222"/>
          <w:spacing w:val="0"/>
          <w:sz w:val="28"/>
          <w:szCs w:val="28"/>
          <w:shd w:val="clear" w:fill="FFFFFF"/>
          <w:lang w:eastAsia="zh-CN"/>
        </w:rPr>
        <w:t>、</w:t>
      </w:r>
      <w:r>
        <w:rPr>
          <w:rFonts w:hint="eastAsia" w:ascii="仿宋" w:hAnsi="仿宋" w:eastAsia="仿宋" w:cs="仿宋"/>
          <w:b w:val="0"/>
          <w:bCs/>
          <w:sz w:val="28"/>
          <w:szCs w:val="28"/>
          <w:highlight w:val="none"/>
        </w:rPr>
        <w:t>充电桩、车位锁</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智能充电解决方案</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充电设施建设运营解决方案；充换电基础设施建设成果展示</w:t>
      </w:r>
      <w:r>
        <w:rPr>
          <w:rFonts w:hint="eastAsia" w:ascii="仿宋" w:hAnsi="仿宋" w:eastAsia="仿宋" w:cs="仿宋"/>
          <w:b w:val="0"/>
          <w:bCs/>
          <w:sz w:val="28"/>
          <w:szCs w:val="28"/>
          <w:highlight w:val="none"/>
          <w:lang w:eastAsia="zh-CN"/>
        </w:rPr>
        <w:t>。</w:t>
      </w:r>
    </w:p>
    <w:p w14:paraId="4375DB3C">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7</w:t>
      </w:r>
      <w:r>
        <w:rPr>
          <w:rFonts w:hint="eastAsia" w:ascii="仿宋" w:hAnsi="仿宋" w:eastAsia="仿宋" w:cs="仿宋"/>
          <w:b/>
          <w:sz w:val="28"/>
          <w:szCs w:val="28"/>
          <w:highlight w:val="none"/>
        </w:rPr>
        <w:t>、</w:t>
      </w:r>
      <w:r>
        <w:rPr>
          <w:rFonts w:hint="eastAsia" w:ascii="仿宋" w:hAnsi="仿宋" w:eastAsia="仿宋" w:cs="仿宋"/>
          <w:b/>
          <w:sz w:val="28"/>
          <w:szCs w:val="28"/>
          <w:highlight w:val="none"/>
          <w:lang w:eastAsia="zh-CN"/>
        </w:rPr>
        <w:t>智能建造：</w:t>
      </w:r>
      <w:r>
        <w:rPr>
          <w:rFonts w:hint="eastAsia" w:ascii="仿宋" w:hAnsi="仿宋" w:eastAsia="仿宋" w:cs="仿宋"/>
          <w:b w:val="0"/>
          <w:bCs/>
          <w:sz w:val="28"/>
          <w:szCs w:val="28"/>
          <w:highlight w:val="none"/>
        </w:rPr>
        <w:t>公路数字化勘测、公路智能建造、智慧工地建设、桥隧、路桥项目投资管理、施工建设、工程设计咨询、筑路</w:t>
      </w:r>
      <w:r>
        <w:rPr>
          <w:rFonts w:hint="eastAsia" w:ascii="仿宋" w:hAnsi="仿宋" w:eastAsia="仿宋" w:cs="仿宋"/>
          <w:b w:val="0"/>
          <w:bCs/>
          <w:sz w:val="28"/>
          <w:szCs w:val="28"/>
          <w:highlight w:val="none"/>
          <w:lang w:eastAsia="zh-CN"/>
        </w:rPr>
        <w:t>桥梁</w:t>
      </w:r>
      <w:r>
        <w:rPr>
          <w:rFonts w:hint="eastAsia" w:ascii="仿宋" w:hAnsi="仿宋" w:eastAsia="仿宋" w:cs="仿宋"/>
          <w:b w:val="0"/>
          <w:bCs/>
          <w:sz w:val="28"/>
          <w:szCs w:val="28"/>
          <w:highlight w:val="none"/>
        </w:rPr>
        <w:t>建设养护机械；路容养护设备、路基建设维修设备；通风设备；通信技术与设备；地下消防设备；桥隧智慧监测系统等。新材料、新工艺、新设备</w:t>
      </w:r>
      <w:r>
        <w:rPr>
          <w:rFonts w:hint="eastAsia" w:ascii="仿宋" w:hAnsi="仿宋" w:eastAsia="仿宋" w:cs="仿宋"/>
          <w:b/>
          <w:sz w:val="28"/>
          <w:szCs w:val="28"/>
          <w:highlight w:val="none"/>
        </w:rPr>
        <w:t>；</w:t>
      </w:r>
    </w:p>
    <w:p w14:paraId="69697DC4">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8、交通安全设施：</w:t>
      </w:r>
      <w:r>
        <w:rPr>
          <w:rFonts w:hint="eastAsia" w:ascii="仿宋" w:hAnsi="仿宋" w:eastAsia="仿宋" w:cs="仿宋"/>
          <w:b w:val="0"/>
          <w:bCs/>
          <w:sz w:val="28"/>
          <w:szCs w:val="28"/>
          <w:highlight w:val="none"/>
        </w:rPr>
        <w:t>公路护栏、护栏配件；防撞诱导系统；声屏障、隔离栅、防抛网；防眩设施、减速</w:t>
      </w:r>
      <w:r>
        <w:rPr>
          <w:rFonts w:hint="eastAsia" w:ascii="仿宋" w:hAnsi="仿宋" w:eastAsia="仿宋" w:cs="仿宋"/>
          <w:b w:val="0"/>
          <w:bCs/>
          <w:sz w:val="28"/>
          <w:szCs w:val="28"/>
          <w:highlight w:val="none"/>
          <w:lang w:eastAsia="zh-CN"/>
        </w:rPr>
        <w:t>设施</w:t>
      </w:r>
      <w:r>
        <w:rPr>
          <w:rFonts w:hint="eastAsia" w:ascii="仿宋" w:hAnsi="仿宋" w:eastAsia="仿宋" w:cs="仿宋"/>
          <w:b w:val="0"/>
          <w:bCs/>
          <w:sz w:val="28"/>
          <w:szCs w:val="28"/>
          <w:highlight w:val="none"/>
        </w:rPr>
        <w:t>；防撞</w:t>
      </w:r>
      <w:r>
        <w:rPr>
          <w:rFonts w:hint="eastAsia" w:ascii="仿宋" w:hAnsi="仿宋" w:eastAsia="仿宋" w:cs="仿宋"/>
          <w:b w:val="0"/>
          <w:bCs/>
          <w:sz w:val="28"/>
          <w:szCs w:val="28"/>
          <w:highlight w:val="none"/>
          <w:lang w:eastAsia="zh-CN"/>
        </w:rPr>
        <w:t>设施</w:t>
      </w:r>
      <w:r>
        <w:rPr>
          <w:rFonts w:hint="eastAsia" w:ascii="仿宋" w:hAnsi="仿宋" w:eastAsia="仿宋" w:cs="仿宋"/>
          <w:b w:val="0"/>
          <w:bCs/>
          <w:sz w:val="28"/>
          <w:szCs w:val="28"/>
          <w:highlight w:val="none"/>
        </w:rPr>
        <w:t>；反光材料；路面划线机械、道路标线清除设备；升降路桩；车位锁；标线涂料助剂、标线涂料、道路反光材料等；</w:t>
      </w:r>
    </w:p>
    <w:p w14:paraId="414F9ED6">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left="0" w:leftChars="0" w:firstLine="562" w:firstLineChars="200"/>
        <w:textAlignment w:val="auto"/>
        <w:rPr>
          <w:rFonts w:hint="eastAsia" w:ascii="仿宋" w:hAnsi="仿宋" w:eastAsia="仿宋" w:cs="仿宋"/>
          <w:b w:val="0"/>
          <w:bCs/>
          <w:sz w:val="28"/>
          <w:szCs w:val="28"/>
          <w:highlight w:val="none"/>
        </w:rPr>
      </w:pPr>
      <w:r>
        <w:rPr>
          <w:rFonts w:hint="eastAsia" w:ascii="仿宋" w:hAnsi="仿宋" w:eastAsia="仿宋" w:cs="仿宋"/>
          <w:b/>
          <w:sz w:val="28"/>
          <w:szCs w:val="28"/>
          <w:highlight w:val="none"/>
          <w:lang w:val="en-US" w:eastAsia="zh-CN"/>
        </w:rPr>
        <w:t>9、</w:t>
      </w:r>
      <w:r>
        <w:rPr>
          <w:rFonts w:hint="eastAsia" w:ascii="仿宋" w:hAnsi="仿宋" w:eastAsia="仿宋" w:cs="仿宋"/>
          <w:b/>
          <w:sz w:val="28"/>
          <w:szCs w:val="28"/>
          <w:highlight w:val="none"/>
        </w:rPr>
        <w:t>道路运输及物流信息化设备：</w:t>
      </w:r>
      <w:r>
        <w:rPr>
          <w:rFonts w:hint="eastAsia" w:ascii="仿宋" w:hAnsi="仿宋" w:eastAsia="仿宋" w:cs="仿宋"/>
          <w:b w:val="0"/>
          <w:bCs/>
          <w:sz w:val="28"/>
          <w:szCs w:val="28"/>
          <w:highlight w:val="none"/>
        </w:rPr>
        <w:t>智能化管理系统</w:t>
      </w:r>
      <w:r>
        <w:rPr>
          <w:rFonts w:hint="eastAsia" w:ascii="仿宋" w:hAnsi="仿宋" w:eastAsia="仿宋" w:cs="仿宋"/>
          <w:b w:val="0"/>
          <w:bCs/>
          <w:sz w:val="28"/>
          <w:szCs w:val="28"/>
          <w:highlight w:val="none"/>
          <w:lang w:eastAsia="zh-CN"/>
        </w:rPr>
        <w:t>、智能驾培</w:t>
      </w:r>
      <w:r>
        <w:rPr>
          <w:rFonts w:hint="eastAsia" w:ascii="仿宋" w:hAnsi="仿宋" w:eastAsia="仿宋" w:cs="仿宋"/>
          <w:b w:val="0"/>
          <w:bCs/>
          <w:sz w:val="28"/>
          <w:szCs w:val="28"/>
          <w:highlight w:val="none"/>
        </w:rPr>
        <w:t>、客户管理系统、生产管理及运营服务系统智能多式联运、集卡高效配载、</w:t>
      </w:r>
      <w:r>
        <w:rPr>
          <w:rFonts w:hint="eastAsia" w:ascii="仿宋" w:hAnsi="仿宋" w:eastAsia="仿宋" w:cs="仿宋"/>
          <w:b w:val="0"/>
          <w:bCs/>
          <w:sz w:val="28"/>
          <w:szCs w:val="28"/>
          <w:highlight w:val="none"/>
          <w:lang w:eastAsia="zh-CN"/>
        </w:rPr>
        <w:t>新能源车辆、</w:t>
      </w:r>
      <w:r>
        <w:rPr>
          <w:rFonts w:hint="eastAsia" w:ascii="仿宋" w:hAnsi="仿宋" w:eastAsia="仿宋" w:cs="仿宋"/>
          <w:b w:val="0"/>
          <w:bCs/>
          <w:sz w:val="28"/>
          <w:szCs w:val="28"/>
          <w:highlight w:val="none"/>
        </w:rPr>
        <w:t>汽车后市场车辆维修保养、检测检验设施设备、汽车零配件</w:t>
      </w:r>
      <w:r>
        <w:rPr>
          <w:rFonts w:hint="eastAsia" w:ascii="仿宋" w:hAnsi="仿宋" w:eastAsia="仿宋" w:cs="仿宋"/>
          <w:b w:val="0"/>
          <w:bCs/>
          <w:sz w:val="28"/>
          <w:szCs w:val="28"/>
          <w:highlight w:val="none"/>
          <w:lang w:eastAsia="zh-CN"/>
        </w:rPr>
        <w:t>等。</w:t>
      </w:r>
    </w:p>
    <w:p w14:paraId="58F50EF2">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sz w:val="28"/>
          <w:szCs w:val="28"/>
          <w:highlight w:val="none"/>
          <w:lang w:val="en-US" w:eastAsia="zh-CN"/>
        </w:rPr>
        <w:t>10、</w:t>
      </w:r>
      <w:r>
        <w:rPr>
          <w:rFonts w:hint="eastAsia" w:ascii="仿宋" w:hAnsi="仿宋" w:eastAsia="仿宋" w:cs="仿宋"/>
          <w:b/>
          <w:sz w:val="28"/>
          <w:szCs w:val="28"/>
          <w:highlight w:val="none"/>
        </w:rPr>
        <w:t>国际展区与产业政策推介园区：</w:t>
      </w:r>
      <w:r>
        <w:rPr>
          <w:rFonts w:hint="eastAsia" w:ascii="仿宋" w:hAnsi="仿宋" w:eastAsia="仿宋" w:cs="仿宋"/>
          <w:sz w:val="28"/>
          <w:szCs w:val="28"/>
          <w:highlight w:val="none"/>
        </w:rPr>
        <w:t>各国驻华机构展团、工程建设成果、高新技术产业园区、高新技术研究院（所）、政府招商引资项目、数据（算力）中心等。</w:t>
      </w:r>
    </w:p>
    <w:p w14:paraId="762002AB">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（三）同期活动 (拟定) </w:t>
      </w:r>
    </w:p>
    <w:p w14:paraId="40DB8092">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1、粤港澳大湾区智慧交通创新论坛</w:t>
      </w:r>
    </w:p>
    <w:p w14:paraId="6197D8BE">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2、粤港澳大湾区城市停车新质生产力发展论坛</w:t>
      </w:r>
    </w:p>
    <w:p w14:paraId="46656024">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3、车路云发展论坛</w:t>
      </w:r>
    </w:p>
    <w:p w14:paraId="7D3949B3">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4、基建数字化探索专题论坛</w:t>
      </w:r>
    </w:p>
    <w:p w14:paraId="3620C8D9">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5、粤港澳大湾区智慧&amp;绿色驾培创新发展论坛</w:t>
      </w:r>
    </w:p>
    <w:p w14:paraId="2CE70298">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6、粤港澳大湾区汽车维修检测行业高质量发展论坛</w:t>
      </w:r>
    </w:p>
    <w:p w14:paraId="2EC392C5">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7、粤港澳大湾区低碳道路养护可持续发展论坛</w:t>
      </w:r>
    </w:p>
    <w:p w14:paraId="4BE5787F">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8、干线公路数字化运管论坛</w:t>
      </w:r>
    </w:p>
    <w:p w14:paraId="12A76546">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9、粤港澳大湾区智慧灯杆投资运营发展论坛</w:t>
      </w:r>
    </w:p>
    <w:p w14:paraId="49788D09">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10、AI大模型赋能智慧路网论坛</w:t>
      </w:r>
    </w:p>
    <w:p w14:paraId="7C6F6025">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11、低速无人驾驶(车)论坛</w:t>
      </w:r>
    </w:p>
    <w:p w14:paraId="4BCD0551">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12、公共新能源充电建设运营发展论坛</w:t>
      </w:r>
    </w:p>
    <w:p w14:paraId="24D9494F">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13、汽车数据出海与安全论坛</w:t>
      </w:r>
    </w:p>
    <w:p w14:paraId="309CB36A">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14、低空产业论坛</w:t>
      </w:r>
    </w:p>
    <w:p w14:paraId="5CF9AFD5">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15、第六届中国城市静态交通论坛</w:t>
      </w:r>
    </w:p>
    <w:p w14:paraId="55C80CB3">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16、极端天气交通安全排查与治理应急解决预案技术研讨会</w:t>
      </w:r>
    </w:p>
    <w:p w14:paraId="3AB4936E">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p>
    <w:p w14:paraId="03B5E5E0">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（四）政企交流活动</w:t>
      </w:r>
    </w:p>
    <w:p w14:paraId="144EA59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展会还将举办多场政府与企业交流对接活动，组织参展企业与政府相关各部门，现场沟通交流，打造高规格、多层次、多维度、全方位的对外宣传对接平台。</w:t>
      </w:r>
    </w:p>
    <w:p w14:paraId="4892A75B">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六、博览会规模</w:t>
      </w:r>
    </w:p>
    <w:p w14:paraId="7015CA1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展览规模：展览面积：</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0000㎡</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参观观众：58000人次</w:t>
      </w:r>
    </w:p>
    <w:p w14:paraId="4460F75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ascii="仿宋" w:hAnsi="仿宋" w:eastAsia="仿宋" w:cs="仿宋"/>
          <w:sz w:val="28"/>
          <w:szCs w:val="28"/>
          <w:highlight w:val="none"/>
        </w:rPr>
        <w:t>论坛参会规模：9000人</w:t>
      </w:r>
    </w:p>
    <w:p w14:paraId="122607F8">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七、收费标准</w:t>
      </w:r>
    </w:p>
    <w:p w14:paraId="08269BBF">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w:t>
      </w:r>
      <w:r>
        <w:rPr>
          <w:rFonts w:hint="eastAsia" w:ascii="仿宋" w:hAnsi="仿宋" w:eastAsia="仿宋" w:cs="仿宋"/>
          <w:b/>
          <w:sz w:val="28"/>
          <w:szCs w:val="28"/>
          <w:highlight w:val="none"/>
          <w:lang w:val="en-US" w:eastAsia="zh-CN"/>
        </w:rPr>
        <w:t>一</w:t>
      </w:r>
      <w:r>
        <w:rPr>
          <w:rFonts w:hint="eastAsia" w:ascii="仿宋" w:hAnsi="仿宋" w:eastAsia="仿宋" w:cs="仿宋"/>
          <w:b/>
          <w:sz w:val="28"/>
          <w:szCs w:val="28"/>
          <w:highlight w:val="none"/>
        </w:rPr>
        <w:t>）展位收费标准</w:t>
      </w:r>
    </w:p>
    <w:p w14:paraId="7F3DE0A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1．豪华标准展位：1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800元/12㎡/展期</w:t>
      </w:r>
    </w:p>
    <w:p w14:paraId="35DBEA9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标准展位设施包括：三面围板、洽谈桌一张、椅子两把、射灯两盏、楣板、220V电源插座；</w:t>
      </w:r>
    </w:p>
    <w:p w14:paraId="0A9F194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2．展览光地：1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00元/㎡/展期；光地不含基本配置，由参展单位自行设计装修搭建（36㎡起）；</w:t>
      </w:r>
    </w:p>
    <w:p w14:paraId="44D694D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3．大会冠名及战略合作方案详询组委会。</w:t>
      </w:r>
    </w:p>
    <w:p w14:paraId="37888D27">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w:t>
      </w:r>
      <w:r>
        <w:rPr>
          <w:rFonts w:hint="eastAsia" w:ascii="仿宋" w:hAnsi="仿宋" w:eastAsia="仿宋" w:cs="仿宋"/>
          <w:b/>
          <w:sz w:val="28"/>
          <w:szCs w:val="28"/>
          <w:highlight w:val="none"/>
          <w:lang w:val="en-US" w:eastAsia="zh-CN"/>
        </w:rPr>
        <w:t>二</w:t>
      </w:r>
      <w:r>
        <w:rPr>
          <w:rFonts w:hint="eastAsia" w:ascii="仿宋" w:hAnsi="仿宋" w:eastAsia="仿宋" w:cs="仿宋"/>
          <w:b/>
          <w:sz w:val="28"/>
          <w:szCs w:val="28"/>
          <w:highlight w:val="none"/>
        </w:rPr>
        <w:t>）论坛收费标准</w:t>
      </w:r>
    </w:p>
    <w:p w14:paraId="69D27B2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1.分论坛演讲收费：50000元/20分钟</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论坛赞助合作方案：详询组委会</w:t>
      </w:r>
    </w:p>
    <w:p w14:paraId="707A7F4A">
      <w:pPr>
        <w:keepNext w:val="0"/>
        <w:keepLines w:val="0"/>
        <w:pageBreakBefore w:val="0"/>
        <w:widowControl w:val="0"/>
        <w:kinsoku/>
        <w:wordWrap/>
        <w:overflowPunct/>
        <w:topLinePunct w:val="0"/>
        <w:autoSpaceDE/>
        <w:autoSpaceDN/>
        <w:bidi w:val="0"/>
        <w:adjustRightInd/>
        <w:snapToGrid/>
        <w:spacing w:line="460" w:lineRule="exact"/>
        <w:ind w:left="839" w:leftChars="266" w:hanging="280" w:hanging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2.论坛参会标准：2800元/会期</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val="en-US" w:eastAsia="zh-CN"/>
        </w:rPr>
        <w:br w:type="textWrapping"/>
      </w:r>
      <w:r>
        <w:rPr>
          <w:rFonts w:hint="eastAsia" w:ascii="仿宋" w:hAnsi="仿宋" w:eastAsia="仿宋" w:cs="仿宋"/>
          <w:sz w:val="28"/>
          <w:szCs w:val="28"/>
          <w:highlight w:val="none"/>
        </w:rPr>
        <w:t>论坛参会含：论坛会务资料，住宿2晚、午餐。</w:t>
      </w:r>
    </w:p>
    <w:p w14:paraId="0DE11C1F">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八、观众群体</w:t>
      </w:r>
    </w:p>
    <w:p w14:paraId="710DBD4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家相关部委（国家发改委、交通运输部、工信部、公安部、科技部、贸促会）领导与专家；国际组织、境外政府驻华机构、外国驻华使领馆、境内政府机构等嘉宾；全国各省市及粤港澳大湾区各地市/县/区交通运输厅/局、工信厅/局、公安厅/局（署）、住建厅/局、自然资源厅/局、科技厅/局、通信管理局，海事局、交管局/交警各支队（大队）、公路管理局、市政及应急相关管理部门；铁路局、港务局、民航、信息/规划等相关主管单位领导代表；各省市交通集团</w:t>
      </w:r>
      <w:r>
        <w:rPr>
          <w:rFonts w:hint="eastAsia" w:ascii="仿宋" w:hAnsi="仿宋" w:eastAsia="仿宋" w:cs="仿宋"/>
          <w:sz w:val="28"/>
          <w:szCs w:val="28"/>
          <w:highlight w:val="none"/>
          <w:lang w:eastAsia="zh-CN"/>
        </w:rPr>
        <w:t>、设计、测绘、规划院</w:t>
      </w:r>
      <w:r>
        <w:rPr>
          <w:rFonts w:hint="eastAsia" w:ascii="仿宋" w:hAnsi="仿宋" w:eastAsia="仿宋" w:cs="仿宋"/>
          <w:sz w:val="28"/>
          <w:szCs w:val="28"/>
          <w:highlight w:val="none"/>
        </w:rPr>
        <w:t>、交投、路桥、</w:t>
      </w:r>
      <w:r>
        <w:rPr>
          <w:rFonts w:hint="eastAsia" w:ascii="仿宋" w:hAnsi="仿宋" w:eastAsia="仿宋" w:cs="仿宋"/>
          <w:sz w:val="28"/>
          <w:szCs w:val="28"/>
          <w:highlight w:val="none"/>
          <w:lang w:eastAsia="zh-CN"/>
        </w:rPr>
        <w:t>总分包商、施工单位、</w:t>
      </w:r>
      <w:r>
        <w:rPr>
          <w:rFonts w:hint="eastAsia" w:ascii="仿宋" w:hAnsi="仿宋" w:eastAsia="仿宋" w:cs="仿宋"/>
          <w:sz w:val="28"/>
          <w:szCs w:val="28"/>
          <w:highlight w:val="none"/>
        </w:rPr>
        <w:t>公交</w:t>
      </w:r>
      <w:r>
        <w:rPr>
          <w:rFonts w:hint="eastAsia" w:ascii="仿宋" w:hAnsi="仿宋" w:eastAsia="仿宋" w:cs="仿宋"/>
          <w:sz w:val="28"/>
          <w:szCs w:val="28"/>
          <w:highlight w:val="none"/>
          <w:lang w:eastAsia="zh-CN"/>
        </w:rPr>
        <w:t>、集成商</w:t>
      </w:r>
      <w:r>
        <w:rPr>
          <w:rFonts w:hint="eastAsia" w:ascii="仿宋" w:hAnsi="仿宋" w:eastAsia="仿宋" w:cs="仿宋"/>
          <w:sz w:val="28"/>
          <w:szCs w:val="28"/>
          <w:highlight w:val="none"/>
        </w:rPr>
        <w:t>、电网、城投、物流、高速、机场、航空、港口、铁路、地铁、通信等建设、</w:t>
      </w:r>
      <w:r>
        <w:rPr>
          <w:rFonts w:hint="eastAsia" w:ascii="仿宋" w:hAnsi="仿宋" w:eastAsia="仿宋" w:cs="仿宋"/>
          <w:sz w:val="28"/>
          <w:szCs w:val="28"/>
          <w:highlight w:val="none"/>
          <w:lang w:eastAsia="zh-CN"/>
        </w:rPr>
        <w:t>代理渠道商、贸易商、</w:t>
      </w:r>
      <w:r>
        <w:rPr>
          <w:rFonts w:hint="eastAsia" w:ascii="仿宋" w:hAnsi="仿宋" w:eastAsia="仿宋" w:cs="仿宋"/>
          <w:sz w:val="28"/>
          <w:szCs w:val="28"/>
          <w:highlight w:val="none"/>
        </w:rPr>
        <w:t>运营单位</w:t>
      </w:r>
      <w:r>
        <w:rPr>
          <w:rFonts w:hint="eastAsia" w:ascii="仿宋" w:hAnsi="仿宋" w:eastAsia="仿宋" w:cs="仿宋"/>
          <w:sz w:val="28"/>
          <w:szCs w:val="28"/>
          <w:highlight w:val="none"/>
          <w:lang w:eastAsia="zh-CN"/>
        </w:rPr>
        <w:t>、行业学协商社会组织等</w:t>
      </w:r>
      <w:r>
        <w:rPr>
          <w:rFonts w:hint="eastAsia" w:ascii="仿宋" w:hAnsi="仿宋" w:eastAsia="仿宋" w:cs="仿宋"/>
          <w:sz w:val="28"/>
          <w:szCs w:val="28"/>
          <w:highlight w:val="none"/>
        </w:rPr>
        <w:t>。</w:t>
      </w:r>
    </w:p>
    <w:p w14:paraId="50967399">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九、拟邀请展商</w:t>
      </w:r>
    </w:p>
    <w:p w14:paraId="0C50BFC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中国航天科工集团有限公司</w:t>
      </w:r>
    </w:p>
    <w:p w14:paraId="6460ABF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中国电子科技集团有限公司</w:t>
      </w:r>
    </w:p>
    <w:p w14:paraId="6995B7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中国电信集团有限公司 </w:t>
      </w:r>
    </w:p>
    <w:p w14:paraId="4652790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中国联合网络通信有限公司</w:t>
      </w:r>
    </w:p>
    <w:p w14:paraId="3501DB8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中国移动通信集团有限公司</w:t>
      </w:r>
    </w:p>
    <w:p w14:paraId="343A7FA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中国电子信息产业集团有限公司</w:t>
      </w:r>
    </w:p>
    <w:p w14:paraId="0B2F246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中国建筑集团有限公司</w:t>
      </w:r>
    </w:p>
    <w:p w14:paraId="4D1684D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中国交通建设集团有限公司</w:t>
      </w:r>
    </w:p>
    <w:p w14:paraId="6B53BD9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中铁集团股份有限公司</w:t>
      </w:r>
    </w:p>
    <w:p w14:paraId="6ECDC8C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招商局集团有限公司</w:t>
      </w:r>
    </w:p>
    <w:p w14:paraId="5F2045C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中国铁塔股份有限公司</w:t>
      </w:r>
    </w:p>
    <w:p w14:paraId="1A68364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中国通信服务股份有限公司</w:t>
      </w:r>
    </w:p>
    <w:p w14:paraId="45D2D54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广东省交通集团有限公司</w:t>
      </w:r>
    </w:p>
    <w:p w14:paraId="010A9DA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四川蜀道集团股份有限公司</w:t>
      </w:r>
    </w:p>
    <w:p w14:paraId="3C01BCA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广州地铁集团有限公司</w:t>
      </w:r>
    </w:p>
    <w:p w14:paraId="712DD22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深圳市地铁集团有限公司</w:t>
      </w:r>
    </w:p>
    <w:p w14:paraId="6F1A90F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华为技术有限公司</w:t>
      </w:r>
    </w:p>
    <w:p w14:paraId="2715005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佳都科技集团股份有限公司</w:t>
      </w:r>
    </w:p>
    <w:p w14:paraId="5A8AA6F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北京千方科技股份有限公司</w:t>
      </w:r>
    </w:p>
    <w:p w14:paraId="4A3B08F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深圳市金溢科技股份有限公司</w:t>
      </w:r>
    </w:p>
    <w:p w14:paraId="088B5289">
      <w:pPr>
        <w:pStyle w:val="2"/>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浪潮智慧科技有限公司</w:t>
      </w:r>
    </w:p>
    <w:p w14:paraId="4DEBEE0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百度（中国）有限公司</w:t>
      </w:r>
    </w:p>
    <w:p w14:paraId="76FE314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广州白云国际机场股份有限公司</w:t>
      </w:r>
    </w:p>
    <w:p w14:paraId="7A3DABA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p>
    <w:p w14:paraId="6522F059">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十、媒体支持</w:t>
      </w:r>
    </w:p>
    <w:p w14:paraId="756AF46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1．全国媒体：人民日报、新华社、光明日报、经济日报、中国日报、中央电视台、中国财经报、科技日报、中新社等；</w:t>
      </w:r>
    </w:p>
    <w:p w14:paraId="456D27A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2．地方媒体：广东电视台、广州电视台、南方日报、广州日报、羊城晚报、深圳特区报、香港文汇报、大公报等；</w:t>
      </w:r>
    </w:p>
    <w:p w14:paraId="52C659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3．主流门户网站：新浪网、凤凰网、搜狐网、腾讯网、网易网等;</w:t>
      </w:r>
    </w:p>
    <w:p w14:paraId="63C1054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4．行业媒体：中国交通报、人民交通网、人民交通杂志、中国交通安全网、中国交通新闻网、中国道路运输网、中国交通运输网、广东交通杂志、赛文交通网7its、交通运输、中外公路等。</w:t>
      </w:r>
    </w:p>
    <w:p w14:paraId="19D770B9">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十一、组委会联系方式</w:t>
      </w:r>
    </w:p>
    <w:p w14:paraId="0D13B02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  址：广东省广州市白云区白云路27-1号广东交通大厦南座10楼</w:t>
      </w:r>
    </w:p>
    <w:p w14:paraId="6E5D03DE">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highlight w:val="none"/>
        </w:rPr>
        <w:t>联系人：</w:t>
      </w:r>
      <w:r>
        <w:rPr>
          <w:rFonts w:hint="eastAsia" w:ascii="仿宋" w:hAnsi="仿宋" w:eastAsia="仿宋" w:cs="仿宋"/>
          <w:sz w:val="28"/>
          <w:szCs w:val="28"/>
          <w:lang w:eastAsia="zh-CN"/>
        </w:rPr>
        <w:t>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洋</w:t>
      </w:r>
      <w:r>
        <w:rPr>
          <w:rFonts w:hint="eastAsia" w:ascii="仿宋" w:hAnsi="仿宋" w:eastAsia="仿宋" w:cs="仿宋"/>
          <w:sz w:val="28"/>
          <w:szCs w:val="28"/>
          <w:lang w:val="en-US" w:eastAsia="zh-CN"/>
        </w:rPr>
        <w:t xml:space="preserve">  166 0129 5292</w:t>
      </w:r>
    </w:p>
    <w:p w14:paraId="12BAAD9D">
      <w:pPr>
        <w:keepNext w:val="0"/>
        <w:keepLines w:val="0"/>
        <w:pageBreakBefore w:val="0"/>
        <w:widowControl/>
        <w:suppressLineNumbers w:val="0"/>
        <w:kinsoku/>
        <w:wordWrap/>
        <w:overflowPunct/>
        <w:topLinePunct w:val="0"/>
        <w:autoSpaceDE/>
        <w:autoSpaceDN/>
        <w:bidi w:val="0"/>
        <w:adjustRightInd/>
        <w:snapToGrid/>
        <w:spacing w:line="460" w:lineRule="exact"/>
        <w:ind w:firstLine="1680" w:firstLineChars="600"/>
        <w:jc w:val="left"/>
        <w:textAlignment w:val="auto"/>
        <w:rPr>
          <w:rFonts w:hint="default" w:ascii="仿宋" w:hAnsi="仿宋" w:eastAsia="仿宋" w:cs="仿宋"/>
          <w:sz w:val="28"/>
          <w:szCs w:val="28"/>
          <w:lang w:val="en-US"/>
        </w:rPr>
      </w:pPr>
      <w:r>
        <w:rPr>
          <w:rFonts w:hint="eastAsia" w:ascii="仿宋" w:hAnsi="仿宋" w:eastAsia="仿宋" w:cs="仿宋"/>
          <w:sz w:val="28"/>
          <w:szCs w:val="28"/>
          <w:lang w:eastAsia="zh-CN"/>
        </w:rPr>
        <w:t>陈</w:t>
      </w:r>
      <w:r>
        <w:rPr>
          <w:rFonts w:hint="eastAsia" w:ascii="仿宋" w:hAnsi="仿宋" w:eastAsia="仿宋" w:cs="仿宋"/>
          <w:sz w:val="28"/>
          <w:szCs w:val="28"/>
          <w:lang w:val="en-US" w:eastAsia="zh-CN"/>
        </w:rPr>
        <w:t xml:space="preserve">  倩  130 7881 2052</w:t>
      </w:r>
    </w:p>
    <w:p w14:paraId="1476F9E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highlight w:val="yellow"/>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宋定斌  185 9810 9462</w:t>
      </w:r>
    </w:p>
    <w:sectPr>
      <w:headerReference r:id="rId7" w:type="first"/>
      <w:footerReference r:id="rId10" w:type="first"/>
      <w:headerReference r:id="rId5" w:type="default"/>
      <w:footerReference r:id="rId8" w:type="default"/>
      <w:headerReference r:id="rId6" w:type="even"/>
      <w:footerReference r:id="rId9" w:type="even"/>
      <w:pgSz w:w="11906" w:h="16838"/>
      <w:pgMar w:top="1157" w:right="1315" w:bottom="1157" w:left="1315" w:header="680" w:footer="680"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ECBD0CDF-C8A1-4A2F-8112-A92E6B01F6EB}"/>
  </w:font>
  <w:font w:name="仿宋_GB2312">
    <w:panose1 w:val="02010609030101010101"/>
    <w:charset w:val="86"/>
    <w:family w:val="modern"/>
    <w:pitch w:val="default"/>
    <w:sig w:usb0="00000001" w:usb1="080E0000" w:usb2="00000000" w:usb3="00000000" w:csb0="00040000" w:csb1="00000000"/>
    <w:embedRegular r:id="rId2" w:fontKey="{689582A0-5EEF-4CFA-961A-21FDE983870C}"/>
  </w:font>
  <w:font w:name="方正大标宋简体">
    <w:panose1 w:val="03000509000000000000"/>
    <w:charset w:val="86"/>
    <w:family w:val="auto"/>
    <w:pitch w:val="default"/>
    <w:sig w:usb0="00000001" w:usb1="080E0000" w:usb2="00000000" w:usb3="00000000" w:csb0="00040000" w:csb1="00000000"/>
    <w:embedRegular r:id="rId3" w:fontKey="{372E88EF-7FC4-44F8-B2E9-75E304753808}"/>
  </w:font>
  <w:font w:name="方正小标宋简体">
    <w:panose1 w:val="03000509000000000000"/>
    <w:charset w:val="86"/>
    <w:family w:val="auto"/>
    <w:pitch w:val="default"/>
    <w:sig w:usb0="00000001" w:usb1="080E0000" w:usb2="00000000" w:usb3="00000000" w:csb0="00040000" w:csb1="00000000"/>
    <w:embedRegular r:id="rId4" w:fontKey="{1DE75FE7-F96F-47DA-A9D8-46D99AEBA4C4}"/>
  </w:font>
  <w:font w:name="方正小标宋_GBK">
    <w:panose1 w:val="03000509000000000000"/>
    <w:charset w:val="86"/>
    <w:family w:val="auto"/>
    <w:pitch w:val="default"/>
    <w:sig w:usb0="00000001" w:usb1="080E0000" w:usb2="00000000" w:usb3="00000000" w:csb0="00040000" w:csb1="00000000"/>
    <w:embedRegular r:id="rId5" w:fontKey="{9ECF9AA6-5FDE-4707-A94C-28F23DB18A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4E98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9824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9824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1F1DD">
                          <w:pPr>
                            <w:pStyle w:val="5"/>
                            <w:rPr>
                              <w:rFonts w:hint="eastAsia" w:ascii="仿宋" w:hAnsi="仿宋" w:eastAsia="仿宋" w:cs="仿宋"/>
                              <w:color w:val="auto"/>
                              <w:sz w:val="21"/>
                              <w:szCs w:val="21"/>
                            </w:rPr>
                          </w:pPr>
                          <w:r>
                            <w:rPr>
                              <w:rFonts w:hint="eastAsia" w:ascii="仿宋" w:hAnsi="仿宋" w:eastAsia="仿宋" w:cs="仿宋"/>
                              <w:color w:val="auto"/>
                              <w:sz w:val="21"/>
                              <w:szCs w:val="21"/>
                            </w:rPr>
                            <w:t xml:space="preserve">第 </w:t>
                          </w: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 PAGE  \* MERGEFORMAT </w:instrText>
                          </w:r>
                          <w:r>
                            <w:rPr>
                              <w:rFonts w:hint="eastAsia" w:ascii="仿宋" w:hAnsi="仿宋" w:eastAsia="仿宋" w:cs="仿宋"/>
                              <w:color w:val="auto"/>
                              <w:sz w:val="21"/>
                              <w:szCs w:val="21"/>
                            </w:rPr>
                            <w:fldChar w:fldCharType="separate"/>
                          </w:r>
                          <w:r>
                            <w:rPr>
                              <w:rFonts w:hint="eastAsia" w:ascii="仿宋" w:hAnsi="仿宋" w:eastAsia="仿宋" w:cs="仿宋"/>
                              <w:color w:val="auto"/>
                              <w:sz w:val="21"/>
                              <w:szCs w:val="21"/>
                            </w:rPr>
                            <w:t>1</w:t>
                          </w:r>
                          <w:r>
                            <w:rPr>
                              <w:rFonts w:hint="eastAsia" w:ascii="仿宋" w:hAnsi="仿宋" w:eastAsia="仿宋" w:cs="仿宋"/>
                              <w:color w:val="auto"/>
                              <w:sz w:val="21"/>
                              <w:szCs w:val="21"/>
                            </w:rPr>
                            <w:fldChar w:fldCharType="end"/>
                          </w:r>
                          <w:r>
                            <w:rPr>
                              <w:rFonts w:hint="eastAsia" w:ascii="仿宋" w:hAnsi="仿宋" w:eastAsia="仿宋" w:cs="仿宋"/>
                              <w:color w:val="auto"/>
                              <w:sz w:val="21"/>
                              <w:szCs w:val="21"/>
                            </w:rPr>
                            <w:t xml:space="preserve"> 页 共 </w:t>
                          </w: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 NUMPAGES  \* MERGEFORMAT </w:instrText>
                          </w:r>
                          <w:r>
                            <w:rPr>
                              <w:rFonts w:hint="eastAsia" w:ascii="仿宋" w:hAnsi="仿宋" w:eastAsia="仿宋" w:cs="仿宋"/>
                              <w:color w:val="auto"/>
                              <w:sz w:val="21"/>
                              <w:szCs w:val="21"/>
                            </w:rPr>
                            <w:fldChar w:fldCharType="separate"/>
                          </w:r>
                          <w:r>
                            <w:rPr>
                              <w:rFonts w:hint="eastAsia" w:ascii="仿宋" w:hAnsi="仿宋" w:eastAsia="仿宋" w:cs="仿宋"/>
                              <w:color w:val="auto"/>
                              <w:sz w:val="21"/>
                              <w:szCs w:val="21"/>
                            </w:rPr>
                            <w:t>8</w:t>
                          </w:r>
                          <w:r>
                            <w:rPr>
                              <w:rFonts w:hint="eastAsia" w:ascii="仿宋" w:hAnsi="仿宋" w:eastAsia="仿宋" w:cs="仿宋"/>
                              <w:color w:val="auto"/>
                              <w:sz w:val="21"/>
                              <w:szCs w:val="21"/>
                            </w:rPr>
                            <w:fldChar w:fldCharType="end"/>
                          </w:r>
                          <w:r>
                            <w:rPr>
                              <w:rFonts w:hint="eastAsia" w:ascii="仿宋" w:hAnsi="仿宋" w:eastAsia="仿宋" w:cs="仿宋"/>
                              <w:color w:val="auto"/>
                              <w:sz w:val="21"/>
                              <w:szCs w:val="21"/>
                            </w:rPr>
                            <w:t xml:space="preserve"> 页</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94.35pt;mso-position-horizontal:center;mso-position-horizontal-relative:margin;z-index:251659264;mso-width-relative:page;mso-height-relative:page;" filled="f" stroked="f" coordsize="21600,21600" o:gfxdata="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v1J180wAAAAUBAAAPAAAAAAAAAAEAIAAAACIAAABkcnMvZG93bnJldi54&#10;bWxQSwECFAAUAAAACACHTuJA0SOc5DgCAABjBAAADgAAAAAAAAABACAAAAAiAQAAZHJzL2Uyb0Rv&#10;Yy54bWxQSwUGAAAAAAYABgBZAQAAzAUAAAAA&#10;">
              <v:fill on="f" focussize="0,0"/>
              <v:stroke on="f" weight="0.5pt"/>
              <v:imagedata o:title=""/>
              <o:lock v:ext="edit" aspectratio="f"/>
              <v:textbox inset="0mm,0mm,0mm,0mm" style="mso-fit-shape-to-text:t;">
                <w:txbxContent>
                  <w:p w14:paraId="77A1F1DD">
                    <w:pPr>
                      <w:pStyle w:val="5"/>
                      <w:rPr>
                        <w:rFonts w:hint="eastAsia" w:ascii="仿宋" w:hAnsi="仿宋" w:eastAsia="仿宋" w:cs="仿宋"/>
                        <w:color w:val="auto"/>
                        <w:sz w:val="21"/>
                        <w:szCs w:val="21"/>
                      </w:rPr>
                    </w:pPr>
                    <w:r>
                      <w:rPr>
                        <w:rFonts w:hint="eastAsia" w:ascii="仿宋" w:hAnsi="仿宋" w:eastAsia="仿宋" w:cs="仿宋"/>
                        <w:color w:val="auto"/>
                        <w:sz w:val="21"/>
                        <w:szCs w:val="21"/>
                      </w:rPr>
                      <w:t xml:space="preserve">第 </w:t>
                    </w: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 PAGE  \* MERGEFORMAT </w:instrText>
                    </w:r>
                    <w:r>
                      <w:rPr>
                        <w:rFonts w:hint="eastAsia" w:ascii="仿宋" w:hAnsi="仿宋" w:eastAsia="仿宋" w:cs="仿宋"/>
                        <w:color w:val="auto"/>
                        <w:sz w:val="21"/>
                        <w:szCs w:val="21"/>
                      </w:rPr>
                      <w:fldChar w:fldCharType="separate"/>
                    </w:r>
                    <w:r>
                      <w:rPr>
                        <w:rFonts w:hint="eastAsia" w:ascii="仿宋" w:hAnsi="仿宋" w:eastAsia="仿宋" w:cs="仿宋"/>
                        <w:color w:val="auto"/>
                        <w:sz w:val="21"/>
                        <w:szCs w:val="21"/>
                      </w:rPr>
                      <w:t>1</w:t>
                    </w:r>
                    <w:r>
                      <w:rPr>
                        <w:rFonts w:hint="eastAsia" w:ascii="仿宋" w:hAnsi="仿宋" w:eastAsia="仿宋" w:cs="仿宋"/>
                        <w:color w:val="auto"/>
                        <w:sz w:val="21"/>
                        <w:szCs w:val="21"/>
                      </w:rPr>
                      <w:fldChar w:fldCharType="end"/>
                    </w:r>
                    <w:r>
                      <w:rPr>
                        <w:rFonts w:hint="eastAsia" w:ascii="仿宋" w:hAnsi="仿宋" w:eastAsia="仿宋" w:cs="仿宋"/>
                        <w:color w:val="auto"/>
                        <w:sz w:val="21"/>
                        <w:szCs w:val="21"/>
                      </w:rPr>
                      <w:t xml:space="preserve"> 页 共 </w:t>
                    </w: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 NUMPAGES  \* MERGEFORMAT </w:instrText>
                    </w:r>
                    <w:r>
                      <w:rPr>
                        <w:rFonts w:hint="eastAsia" w:ascii="仿宋" w:hAnsi="仿宋" w:eastAsia="仿宋" w:cs="仿宋"/>
                        <w:color w:val="auto"/>
                        <w:sz w:val="21"/>
                        <w:szCs w:val="21"/>
                      </w:rPr>
                      <w:fldChar w:fldCharType="separate"/>
                    </w:r>
                    <w:r>
                      <w:rPr>
                        <w:rFonts w:hint="eastAsia" w:ascii="仿宋" w:hAnsi="仿宋" w:eastAsia="仿宋" w:cs="仿宋"/>
                        <w:color w:val="auto"/>
                        <w:sz w:val="21"/>
                        <w:szCs w:val="21"/>
                      </w:rPr>
                      <w:t>8</w:t>
                    </w:r>
                    <w:r>
                      <w:rPr>
                        <w:rFonts w:hint="eastAsia" w:ascii="仿宋" w:hAnsi="仿宋" w:eastAsia="仿宋" w:cs="仿宋"/>
                        <w:color w:val="auto"/>
                        <w:sz w:val="21"/>
                        <w:szCs w:val="21"/>
                      </w:rPr>
                      <w:fldChar w:fldCharType="end"/>
                    </w:r>
                    <w:r>
                      <w:rPr>
                        <w:rFonts w:hint="eastAsia" w:ascii="仿宋" w:hAnsi="仿宋" w:eastAsia="仿宋" w:cs="仿宋"/>
                        <w:color w:val="auto"/>
                        <w:sz w:val="21"/>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44512">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16901">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511BB">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42C8D">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BF104">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OTY4NGVmZTBmNGRlYTYxNTE4NTAxNmRlYWU5YmIifQ=="/>
  </w:docVars>
  <w:rsids>
    <w:rsidRoot w:val="00EF378E"/>
    <w:rsid w:val="00000864"/>
    <w:rsid w:val="00000985"/>
    <w:rsid w:val="000016BC"/>
    <w:rsid w:val="00001B4A"/>
    <w:rsid w:val="00001C18"/>
    <w:rsid w:val="00001CF3"/>
    <w:rsid w:val="00002267"/>
    <w:rsid w:val="000023C5"/>
    <w:rsid w:val="00002ACF"/>
    <w:rsid w:val="000036B7"/>
    <w:rsid w:val="00003826"/>
    <w:rsid w:val="00003F3E"/>
    <w:rsid w:val="00003FE2"/>
    <w:rsid w:val="000042E2"/>
    <w:rsid w:val="00004697"/>
    <w:rsid w:val="00004AC0"/>
    <w:rsid w:val="00004CDA"/>
    <w:rsid w:val="00004E58"/>
    <w:rsid w:val="00004E6F"/>
    <w:rsid w:val="00005081"/>
    <w:rsid w:val="0000602A"/>
    <w:rsid w:val="00006184"/>
    <w:rsid w:val="000063F3"/>
    <w:rsid w:val="00006422"/>
    <w:rsid w:val="00006561"/>
    <w:rsid w:val="00006827"/>
    <w:rsid w:val="00006931"/>
    <w:rsid w:val="00006BB1"/>
    <w:rsid w:val="00006FAE"/>
    <w:rsid w:val="0000754C"/>
    <w:rsid w:val="000078CA"/>
    <w:rsid w:val="000102FC"/>
    <w:rsid w:val="000103DD"/>
    <w:rsid w:val="000112F6"/>
    <w:rsid w:val="00011FE8"/>
    <w:rsid w:val="0001289F"/>
    <w:rsid w:val="000130CD"/>
    <w:rsid w:val="000138C2"/>
    <w:rsid w:val="00013B27"/>
    <w:rsid w:val="00014A54"/>
    <w:rsid w:val="00014C02"/>
    <w:rsid w:val="00015B1A"/>
    <w:rsid w:val="000164A3"/>
    <w:rsid w:val="000166DF"/>
    <w:rsid w:val="0001708C"/>
    <w:rsid w:val="000172BC"/>
    <w:rsid w:val="000172E9"/>
    <w:rsid w:val="0001779F"/>
    <w:rsid w:val="0002016F"/>
    <w:rsid w:val="00020174"/>
    <w:rsid w:val="000203A8"/>
    <w:rsid w:val="00020484"/>
    <w:rsid w:val="000207D3"/>
    <w:rsid w:val="0002102C"/>
    <w:rsid w:val="0002108E"/>
    <w:rsid w:val="000211BB"/>
    <w:rsid w:val="000215C2"/>
    <w:rsid w:val="00021D64"/>
    <w:rsid w:val="00021DCC"/>
    <w:rsid w:val="00021E37"/>
    <w:rsid w:val="00021E9F"/>
    <w:rsid w:val="0002204F"/>
    <w:rsid w:val="00022371"/>
    <w:rsid w:val="000227D9"/>
    <w:rsid w:val="00022AAC"/>
    <w:rsid w:val="000234F2"/>
    <w:rsid w:val="00023605"/>
    <w:rsid w:val="00023869"/>
    <w:rsid w:val="000244D5"/>
    <w:rsid w:val="000244E3"/>
    <w:rsid w:val="00024D14"/>
    <w:rsid w:val="00025117"/>
    <w:rsid w:val="00025139"/>
    <w:rsid w:val="00025661"/>
    <w:rsid w:val="00026448"/>
    <w:rsid w:val="000264F7"/>
    <w:rsid w:val="000265C2"/>
    <w:rsid w:val="0002666F"/>
    <w:rsid w:val="0002677E"/>
    <w:rsid w:val="00026B0C"/>
    <w:rsid w:val="00026C62"/>
    <w:rsid w:val="000275AB"/>
    <w:rsid w:val="000276A8"/>
    <w:rsid w:val="00027B26"/>
    <w:rsid w:val="00030390"/>
    <w:rsid w:val="00030CDC"/>
    <w:rsid w:val="00031033"/>
    <w:rsid w:val="00031893"/>
    <w:rsid w:val="00032476"/>
    <w:rsid w:val="00032596"/>
    <w:rsid w:val="000327D2"/>
    <w:rsid w:val="000328CE"/>
    <w:rsid w:val="00032A8D"/>
    <w:rsid w:val="00032DBD"/>
    <w:rsid w:val="000339DA"/>
    <w:rsid w:val="00033C12"/>
    <w:rsid w:val="00033E37"/>
    <w:rsid w:val="00034365"/>
    <w:rsid w:val="0003460A"/>
    <w:rsid w:val="0003487B"/>
    <w:rsid w:val="0003492F"/>
    <w:rsid w:val="00034F65"/>
    <w:rsid w:val="00034F99"/>
    <w:rsid w:val="00034FD6"/>
    <w:rsid w:val="00035C64"/>
    <w:rsid w:val="00035E2E"/>
    <w:rsid w:val="000361D1"/>
    <w:rsid w:val="00036917"/>
    <w:rsid w:val="00036F52"/>
    <w:rsid w:val="00036F9A"/>
    <w:rsid w:val="00037B55"/>
    <w:rsid w:val="00037BAF"/>
    <w:rsid w:val="00037D73"/>
    <w:rsid w:val="00040329"/>
    <w:rsid w:val="0004050E"/>
    <w:rsid w:val="00040AAE"/>
    <w:rsid w:val="00040AE3"/>
    <w:rsid w:val="00040F7D"/>
    <w:rsid w:val="000416C0"/>
    <w:rsid w:val="000420D5"/>
    <w:rsid w:val="000430B4"/>
    <w:rsid w:val="00044043"/>
    <w:rsid w:val="00044329"/>
    <w:rsid w:val="00044DD1"/>
    <w:rsid w:val="00045365"/>
    <w:rsid w:val="00045398"/>
    <w:rsid w:val="000459A6"/>
    <w:rsid w:val="00045A9C"/>
    <w:rsid w:val="00045EB0"/>
    <w:rsid w:val="00045EF5"/>
    <w:rsid w:val="000460DF"/>
    <w:rsid w:val="0004616E"/>
    <w:rsid w:val="0004635E"/>
    <w:rsid w:val="00046400"/>
    <w:rsid w:val="000468DB"/>
    <w:rsid w:val="00046A37"/>
    <w:rsid w:val="00046B75"/>
    <w:rsid w:val="00046E4C"/>
    <w:rsid w:val="00047BA1"/>
    <w:rsid w:val="00047FE6"/>
    <w:rsid w:val="00050853"/>
    <w:rsid w:val="000509CC"/>
    <w:rsid w:val="00050CC6"/>
    <w:rsid w:val="00051214"/>
    <w:rsid w:val="00051843"/>
    <w:rsid w:val="00051938"/>
    <w:rsid w:val="00052207"/>
    <w:rsid w:val="00052374"/>
    <w:rsid w:val="00052493"/>
    <w:rsid w:val="000525DD"/>
    <w:rsid w:val="000529FD"/>
    <w:rsid w:val="00052AF9"/>
    <w:rsid w:val="000531E2"/>
    <w:rsid w:val="000534A8"/>
    <w:rsid w:val="0005363B"/>
    <w:rsid w:val="00054039"/>
    <w:rsid w:val="0005537C"/>
    <w:rsid w:val="0005588F"/>
    <w:rsid w:val="000571EC"/>
    <w:rsid w:val="00057481"/>
    <w:rsid w:val="000577F3"/>
    <w:rsid w:val="00057BBE"/>
    <w:rsid w:val="000603E6"/>
    <w:rsid w:val="00060FA6"/>
    <w:rsid w:val="00061097"/>
    <w:rsid w:val="000615C5"/>
    <w:rsid w:val="000616A9"/>
    <w:rsid w:val="00061A0D"/>
    <w:rsid w:val="00061A52"/>
    <w:rsid w:val="00061F80"/>
    <w:rsid w:val="00061FF9"/>
    <w:rsid w:val="000620D7"/>
    <w:rsid w:val="000622EB"/>
    <w:rsid w:val="00062669"/>
    <w:rsid w:val="00062768"/>
    <w:rsid w:val="000627F0"/>
    <w:rsid w:val="00062B78"/>
    <w:rsid w:val="00062E54"/>
    <w:rsid w:val="000635F0"/>
    <w:rsid w:val="000638AE"/>
    <w:rsid w:val="00063C1D"/>
    <w:rsid w:val="000649F5"/>
    <w:rsid w:val="00064BD0"/>
    <w:rsid w:val="00064D69"/>
    <w:rsid w:val="00064F2C"/>
    <w:rsid w:val="00064FA1"/>
    <w:rsid w:val="0006532C"/>
    <w:rsid w:val="000655B4"/>
    <w:rsid w:val="000659B2"/>
    <w:rsid w:val="00065CA3"/>
    <w:rsid w:val="00065E58"/>
    <w:rsid w:val="00066064"/>
    <w:rsid w:val="000667F0"/>
    <w:rsid w:val="00067257"/>
    <w:rsid w:val="00067BA8"/>
    <w:rsid w:val="00067F6F"/>
    <w:rsid w:val="0007006D"/>
    <w:rsid w:val="0007037B"/>
    <w:rsid w:val="00070ECE"/>
    <w:rsid w:val="00071843"/>
    <w:rsid w:val="00071D13"/>
    <w:rsid w:val="00071DAB"/>
    <w:rsid w:val="000740C9"/>
    <w:rsid w:val="000740E2"/>
    <w:rsid w:val="000740F5"/>
    <w:rsid w:val="00074E3D"/>
    <w:rsid w:val="00075655"/>
    <w:rsid w:val="00075FAC"/>
    <w:rsid w:val="000761FB"/>
    <w:rsid w:val="00076843"/>
    <w:rsid w:val="000768A8"/>
    <w:rsid w:val="00076BAF"/>
    <w:rsid w:val="000770E7"/>
    <w:rsid w:val="00077462"/>
    <w:rsid w:val="00077477"/>
    <w:rsid w:val="0007785D"/>
    <w:rsid w:val="0007799F"/>
    <w:rsid w:val="00081937"/>
    <w:rsid w:val="00081BB5"/>
    <w:rsid w:val="00081F41"/>
    <w:rsid w:val="00081FB0"/>
    <w:rsid w:val="00082361"/>
    <w:rsid w:val="00082615"/>
    <w:rsid w:val="000827CE"/>
    <w:rsid w:val="00082AF8"/>
    <w:rsid w:val="00082EAF"/>
    <w:rsid w:val="00082ED7"/>
    <w:rsid w:val="000834E0"/>
    <w:rsid w:val="00083BC1"/>
    <w:rsid w:val="000844FC"/>
    <w:rsid w:val="0008459B"/>
    <w:rsid w:val="00084E5C"/>
    <w:rsid w:val="0008500F"/>
    <w:rsid w:val="0008532B"/>
    <w:rsid w:val="00085957"/>
    <w:rsid w:val="00085C52"/>
    <w:rsid w:val="000861FB"/>
    <w:rsid w:val="000865AD"/>
    <w:rsid w:val="00086641"/>
    <w:rsid w:val="000867EB"/>
    <w:rsid w:val="00086DFC"/>
    <w:rsid w:val="0008736E"/>
    <w:rsid w:val="0008760A"/>
    <w:rsid w:val="00087863"/>
    <w:rsid w:val="00090FF4"/>
    <w:rsid w:val="00091648"/>
    <w:rsid w:val="00091800"/>
    <w:rsid w:val="00091CA4"/>
    <w:rsid w:val="00091F2D"/>
    <w:rsid w:val="000920C8"/>
    <w:rsid w:val="000923BC"/>
    <w:rsid w:val="00092899"/>
    <w:rsid w:val="000928BE"/>
    <w:rsid w:val="000932CE"/>
    <w:rsid w:val="00093470"/>
    <w:rsid w:val="00093D74"/>
    <w:rsid w:val="000942A0"/>
    <w:rsid w:val="000944F1"/>
    <w:rsid w:val="000946C0"/>
    <w:rsid w:val="00094F12"/>
    <w:rsid w:val="0009514D"/>
    <w:rsid w:val="00096052"/>
    <w:rsid w:val="00096127"/>
    <w:rsid w:val="00096258"/>
    <w:rsid w:val="000966B3"/>
    <w:rsid w:val="00096BD7"/>
    <w:rsid w:val="00096ECC"/>
    <w:rsid w:val="0009743C"/>
    <w:rsid w:val="00097BC7"/>
    <w:rsid w:val="00097F7A"/>
    <w:rsid w:val="000A0046"/>
    <w:rsid w:val="000A0984"/>
    <w:rsid w:val="000A0A43"/>
    <w:rsid w:val="000A1D38"/>
    <w:rsid w:val="000A1F27"/>
    <w:rsid w:val="000A2347"/>
    <w:rsid w:val="000A2384"/>
    <w:rsid w:val="000A2B42"/>
    <w:rsid w:val="000A32B0"/>
    <w:rsid w:val="000A35DC"/>
    <w:rsid w:val="000A3B52"/>
    <w:rsid w:val="000A3BEC"/>
    <w:rsid w:val="000A45EC"/>
    <w:rsid w:val="000A47AE"/>
    <w:rsid w:val="000A47C4"/>
    <w:rsid w:val="000A4E29"/>
    <w:rsid w:val="000A5060"/>
    <w:rsid w:val="000A57B0"/>
    <w:rsid w:val="000A6664"/>
    <w:rsid w:val="000A66B7"/>
    <w:rsid w:val="000A696F"/>
    <w:rsid w:val="000A6A9D"/>
    <w:rsid w:val="000A6C7C"/>
    <w:rsid w:val="000A6F54"/>
    <w:rsid w:val="000A7073"/>
    <w:rsid w:val="000A7293"/>
    <w:rsid w:val="000A7C6D"/>
    <w:rsid w:val="000A7D3F"/>
    <w:rsid w:val="000B02AA"/>
    <w:rsid w:val="000B0926"/>
    <w:rsid w:val="000B0B31"/>
    <w:rsid w:val="000B0EE6"/>
    <w:rsid w:val="000B16BF"/>
    <w:rsid w:val="000B18D3"/>
    <w:rsid w:val="000B2201"/>
    <w:rsid w:val="000B2396"/>
    <w:rsid w:val="000B2807"/>
    <w:rsid w:val="000B28EB"/>
    <w:rsid w:val="000B2CBF"/>
    <w:rsid w:val="000B2D07"/>
    <w:rsid w:val="000B3182"/>
    <w:rsid w:val="000B389C"/>
    <w:rsid w:val="000B38FA"/>
    <w:rsid w:val="000B39A9"/>
    <w:rsid w:val="000B3C54"/>
    <w:rsid w:val="000B4147"/>
    <w:rsid w:val="000B41C4"/>
    <w:rsid w:val="000B481E"/>
    <w:rsid w:val="000B48E7"/>
    <w:rsid w:val="000B4F46"/>
    <w:rsid w:val="000B51C5"/>
    <w:rsid w:val="000B53CF"/>
    <w:rsid w:val="000B54A4"/>
    <w:rsid w:val="000B54BB"/>
    <w:rsid w:val="000B54EC"/>
    <w:rsid w:val="000B5BD4"/>
    <w:rsid w:val="000B5F38"/>
    <w:rsid w:val="000B6058"/>
    <w:rsid w:val="000B6DE2"/>
    <w:rsid w:val="000B6F8B"/>
    <w:rsid w:val="000B730B"/>
    <w:rsid w:val="000B77BA"/>
    <w:rsid w:val="000B7957"/>
    <w:rsid w:val="000B7E2C"/>
    <w:rsid w:val="000C129B"/>
    <w:rsid w:val="000C13CF"/>
    <w:rsid w:val="000C14F3"/>
    <w:rsid w:val="000C180F"/>
    <w:rsid w:val="000C2188"/>
    <w:rsid w:val="000C2364"/>
    <w:rsid w:val="000C28D1"/>
    <w:rsid w:val="000C3117"/>
    <w:rsid w:val="000C34A5"/>
    <w:rsid w:val="000C37C7"/>
    <w:rsid w:val="000C38AF"/>
    <w:rsid w:val="000C3C9E"/>
    <w:rsid w:val="000C4826"/>
    <w:rsid w:val="000C4A3D"/>
    <w:rsid w:val="000C4F13"/>
    <w:rsid w:val="000C5300"/>
    <w:rsid w:val="000C5982"/>
    <w:rsid w:val="000C609E"/>
    <w:rsid w:val="000C60D5"/>
    <w:rsid w:val="000C630B"/>
    <w:rsid w:val="000C65BB"/>
    <w:rsid w:val="000C6973"/>
    <w:rsid w:val="000C6BDB"/>
    <w:rsid w:val="000C72F5"/>
    <w:rsid w:val="000C78A2"/>
    <w:rsid w:val="000C78D1"/>
    <w:rsid w:val="000C79D7"/>
    <w:rsid w:val="000D00B2"/>
    <w:rsid w:val="000D06D6"/>
    <w:rsid w:val="000D0987"/>
    <w:rsid w:val="000D0BE4"/>
    <w:rsid w:val="000D0C55"/>
    <w:rsid w:val="000D1343"/>
    <w:rsid w:val="000D16AE"/>
    <w:rsid w:val="000D1DD6"/>
    <w:rsid w:val="000D1FF1"/>
    <w:rsid w:val="000D2858"/>
    <w:rsid w:val="000D293C"/>
    <w:rsid w:val="000D2A8C"/>
    <w:rsid w:val="000D2B7A"/>
    <w:rsid w:val="000D3E83"/>
    <w:rsid w:val="000D4106"/>
    <w:rsid w:val="000D4360"/>
    <w:rsid w:val="000D46B5"/>
    <w:rsid w:val="000D4D50"/>
    <w:rsid w:val="000D4EDF"/>
    <w:rsid w:val="000D504C"/>
    <w:rsid w:val="000D5411"/>
    <w:rsid w:val="000D5707"/>
    <w:rsid w:val="000D5A83"/>
    <w:rsid w:val="000D5F2B"/>
    <w:rsid w:val="000D63B0"/>
    <w:rsid w:val="000D654C"/>
    <w:rsid w:val="000D6E76"/>
    <w:rsid w:val="000D76BE"/>
    <w:rsid w:val="000E00AA"/>
    <w:rsid w:val="000E01FB"/>
    <w:rsid w:val="000E0818"/>
    <w:rsid w:val="000E0AF4"/>
    <w:rsid w:val="000E0B78"/>
    <w:rsid w:val="000E0D19"/>
    <w:rsid w:val="000E0FBA"/>
    <w:rsid w:val="000E1192"/>
    <w:rsid w:val="000E1350"/>
    <w:rsid w:val="000E192F"/>
    <w:rsid w:val="000E1E4A"/>
    <w:rsid w:val="000E203E"/>
    <w:rsid w:val="000E2366"/>
    <w:rsid w:val="000E2CCD"/>
    <w:rsid w:val="000E3354"/>
    <w:rsid w:val="000E3922"/>
    <w:rsid w:val="000E3A84"/>
    <w:rsid w:val="000E3BCA"/>
    <w:rsid w:val="000E417E"/>
    <w:rsid w:val="000E4306"/>
    <w:rsid w:val="000E43CD"/>
    <w:rsid w:val="000E4D94"/>
    <w:rsid w:val="000E5D87"/>
    <w:rsid w:val="000E5F48"/>
    <w:rsid w:val="000E5F56"/>
    <w:rsid w:val="000E6834"/>
    <w:rsid w:val="000E6922"/>
    <w:rsid w:val="000E701A"/>
    <w:rsid w:val="000E7113"/>
    <w:rsid w:val="000E7D12"/>
    <w:rsid w:val="000E7DA2"/>
    <w:rsid w:val="000E7DCD"/>
    <w:rsid w:val="000F05FA"/>
    <w:rsid w:val="000F086E"/>
    <w:rsid w:val="000F0B60"/>
    <w:rsid w:val="000F0B95"/>
    <w:rsid w:val="000F0EED"/>
    <w:rsid w:val="000F11E8"/>
    <w:rsid w:val="000F1712"/>
    <w:rsid w:val="000F1BEE"/>
    <w:rsid w:val="000F1BFE"/>
    <w:rsid w:val="000F1EF8"/>
    <w:rsid w:val="000F2420"/>
    <w:rsid w:val="000F24E3"/>
    <w:rsid w:val="000F2513"/>
    <w:rsid w:val="000F2D46"/>
    <w:rsid w:val="000F300E"/>
    <w:rsid w:val="000F3303"/>
    <w:rsid w:val="000F371E"/>
    <w:rsid w:val="000F3DB6"/>
    <w:rsid w:val="000F3F7F"/>
    <w:rsid w:val="000F43F3"/>
    <w:rsid w:val="000F4DE2"/>
    <w:rsid w:val="000F51BC"/>
    <w:rsid w:val="000F5888"/>
    <w:rsid w:val="000F6D2F"/>
    <w:rsid w:val="000F7480"/>
    <w:rsid w:val="000F7A85"/>
    <w:rsid w:val="00100421"/>
    <w:rsid w:val="001008B2"/>
    <w:rsid w:val="0010092C"/>
    <w:rsid w:val="001010AD"/>
    <w:rsid w:val="001013D8"/>
    <w:rsid w:val="001018FD"/>
    <w:rsid w:val="001024A8"/>
    <w:rsid w:val="00102600"/>
    <w:rsid w:val="00102773"/>
    <w:rsid w:val="001030E8"/>
    <w:rsid w:val="0010316D"/>
    <w:rsid w:val="00103239"/>
    <w:rsid w:val="00103592"/>
    <w:rsid w:val="00103D30"/>
    <w:rsid w:val="001044C7"/>
    <w:rsid w:val="00104ED4"/>
    <w:rsid w:val="00104F2A"/>
    <w:rsid w:val="001059D1"/>
    <w:rsid w:val="00106938"/>
    <w:rsid w:val="00107295"/>
    <w:rsid w:val="001075E8"/>
    <w:rsid w:val="001079B0"/>
    <w:rsid w:val="00107AC6"/>
    <w:rsid w:val="00107F4C"/>
    <w:rsid w:val="00107F84"/>
    <w:rsid w:val="001102F6"/>
    <w:rsid w:val="00110414"/>
    <w:rsid w:val="0011063F"/>
    <w:rsid w:val="001108ED"/>
    <w:rsid w:val="0011205C"/>
    <w:rsid w:val="001125AC"/>
    <w:rsid w:val="0011261B"/>
    <w:rsid w:val="001127E2"/>
    <w:rsid w:val="0011333B"/>
    <w:rsid w:val="0011372D"/>
    <w:rsid w:val="001140A4"/>
    <w:rsid w:val="001142C6"/>
    <w:rsid w:val="001142EA"/>
    <w:rsid w:val="001143D3"/>
    <w:rsid w:val="001147CB"/>
    <w:rsid w:val="00114BD9"/>
    <w:rsid w:val="00115397"/>
    <w:rsid w:val="00115926"/>
    <w:rsid w:val="00115AE7"/>
    <w:rsid w:val="00115E60"/>
    <w:rsid w:val="00115E8B"/>
    <w:rsid w:val="001162B5"/>
    <w:rsid w:val="001166D3"/>
    <w:rsid w:val="00116AD9"/>
    <w:rsid w:val="00116BCA"/>
    <w:rsid w:val="00116E6F"/>
    <w:rsid w:val="00116FC8"/>
    <w:rsid w:val="00117013"/>
    <w:rsid w:val="001171C0"/>
    <w:rsid w:val="00117201"/>
    <w:rsid w:val="00117688"/>
    <w:rsid w:val="00117B00"/>
    <w:rsid w:val="00117BD0"/>
    <w:rsid w:val="001202C2"/>
    <w:rsid w:val="001203D9"/>
    <w:rsid w:val="00120A68"/>
    <w:rsid w:val="00120E4A"/>
    <w:rsid w:val="001210C2"/>
    <w:rsid w:val="001210FB"/>
    <w:rsid w:val="00121677"/>
    <w:rsid w:val="001217B6"/>
    <w:rsid w:val="00121A94"/>
    <w:rsid w:val="00121EA9"/>
    <w:rsid w:val="00121F02"/>
    <w:rsid w:val="0012247F"/>
    <w:rsid w:val="0012257E"/>
    <w:rsid w:val="001232AA"/>
    <w:rsid w:val="00123365"/>
    <w:rsid w:val="00123527"/>
    <w:rsid w:val="00123596"/>
    <w:rsid w:val="00123C00"/>
    <w:rsid w:val="00123D61"/>
    <w:rsid w:val="0012484A"/>
    <w:rsid w:val="001248A5"/>
    <w:rsid w:val="00124980"/>
    <w:rsid w:val="00124A3E"/>
    <w:rsid w:val="001250E4"/>
    <w:rsid w:val="00125176"/>
    <w:rsid w:val="00125954"/>
    <w:rsid w:val="00125EC5"/>
    <w:rsid w:val="0012674D"/>
    <w:rsid w:val="00126F72"/>
    <w:rsid w:val="0012721E"/>
    <w:rsid w:val="00127315"/>
    <w:rsid w:val="0012760E"/>
    <w:rsid w:val="00127BEE"/>
    <w:rsid w:val="00130109"/>
    <w:rsid w:val="00130320"/>
    <w:rsid w:val="0013067F"/>
    <w:rsid w:val="001307DF"/>
    <w:rsid w:val="001308B2"/>
    <w:rsid w:val="00130999"/>
    <w:rsid w:val="00130A01"/>
    <w:rsid w:val="00130C57"/>
    <w:rsid w:val="00130D20"/>
    <w:rsid w:val="00130EFB"/>
    <w:rsid w:val="001311A2"/>
    <w:rsid w:val="0013142F"/>
    <w:rsid w:val="00131865"/>
    <w:rsid w:val="00131A95"/>
    <w:rsid w:val="00131E35"/>
    <w:rsid w:val="00131EBA"/>
    <w:rsid w:val="0013266F"/>
    <w:rsid w:val="00132AA0"/>
    <w:rsid w:val="001331ED"/>
    <w:rsid w:val="00133595"/>
    <w:rsid w:val="001335BE"/>
    <w:rsid w:val="001336F2"/>
    <w:rsid w:val="00133C53"/>
    <w:rsid w:val="00134191"/>
    <w:rsid w:val="00134BB5"/>
    <w:rsid w:val="00134DB2"/>
    <w:rsid w:val="00135384"/>
    <w:rsid w:val="001353CF"/>
    <w:rsid w:val="00136D1D"/>
    <w:rsid w:val="00136E91"/>
    <w:rsid w:val="00136FD0"/>
    <w:rsid w:val="00137107"/>
    <w:rsid w:val="0013721F"/>
    <w:rsid w:val="001372B5"/>
    <w:rsid w:val="00137D22"/>
    <w:rsid w:val="00137FC9"/>
    <w:rsid w:val="0014013A"/>
    <w:rsid w:val="00140E64"/>
    <w:rsid w:val="00140EFE"/>
    <w:rsid w:val="0014138B"/>
    <w:rsid w:val="00141499"/>
    <w:rsid w:val="00141E85"/>
    <w:rsid w:val="0014241C"/>
    <w:rsid w:val="00142652"/>
    <w:rsid w:val="00142E73"/>
    <w:rsid w:val="001436D2"/>
    <w:rsid w:val="00143E75"/>
    <w:rsid w:val="00143E77"/>
    <w:rsid w:val="00144429"/>
    <w:rsid w:val="00144A30"/>
    <w:rsid w:val="00144B4E"/>
    <w:rsid w:val="00144BA5"/>
    <w:rsid w:val="00144C84"/>
    <w:rsid w:val="00145591"/>
    <w:rsid w:val="00145B2E"/>
    <w:rsid w:val="00146975"/>
    <w:rsid w:val="00147043"/>
    <w:rsid w:val="001474E9"/>
    <w:rsid w:val="00147525"/>
    <w:rsid w:val="00147AE1"/>
    <w:rsid w:val="00150172"/>
    <w:rsid w:val="00150819"/>
    <w:rsid w:val="00150E38"/>
    <w:rsid w:val="00151235"/>
    <w:rsid w:val="001514E5"/>
    <w:rsid w:val="001516DD"/>
    <w:rsid w:val="001524EC"/>
    <w:rsid w:val="0015281A"/>
    <w:rsid w:val="00152B16"/>
    <w:rsid w:val="0015324C"/>
    <w:rsid w:val="001539C5"/>
    <w:rsid w:val="00153CC6"/>
    <w:rsid w:val="00153EB1"/>
    <w:rsid w:val="001545E1"/>
    <w:rsid w:val="00154867"/>
    <w:rsid w:val="0015545B"/>
    <w:rsid w:val="00155471"/>
    <w:rsid w:val="001554D3"/>
    <w:rsid w:val="001559BB"/>
    <w:rsid w:val="001560DB"/>
    <w:rsid w:val="00156B86"/>
    <w:rsid w:val="00157034"/>
    <w:rsid w:val="001571C9"/>
    <w:rsid w:val="00157405"/>
    <w:rsid w:val="001607A4"/>
    <w:rsid w:val="00160A27"/>
    <w:rsid w:val="00160A62"/>
    <w:rsid w:val="00160D2C"/>
    <w:rsid w:val="00160F96"/>
    <w:rsid w:val="00161472"/>
    <w:rsid w:val="001626D9"/>
    <w:rsid w:val="00162F9A"/>
    <w:rsid w:val="00163029"/>
    <w:rsid w:val="001634ED"/>
    <w:rsid w:val="00163A65"/>
    <w:rsid w:val="00163D20"/>
    <w:rsid w:val="00163DC0"/>
    <w:rsid w:val="00163E55"/>
    <w:rsid w:val="00163EF9"/>
    <w:rsid w:val="00163FA0"/>
    <w:rsid w:val="001640DA"/>
    <w:rsid w:val="001641EF"/>
    <w:rsid w:val="0016444C"/>
    <w:rsid w:val="00164515"/>
    <w:rsid w:val="001647D9"/>
    <w:rsid w:val="0016488C"/>
    <w:rsid w:val="00165936"/>
    <w:rsid w:val="00166215"/>
    <w:rsid w:val="001664C5"/>
    <w:rsid w:val="001667B0"/>
    <w:rsid w:val="00166934"/>
    <w:rsid w:val="00166B30"/>
    <w:rsid w:val="00166BA7"/>
    <w:rsid w:val="00166BE8"/>
    <w:rsid w:val="0016739F"/>
    <w:rsid w:val="00167921"/>
    <w:rsid w:val="001679BA"/>
    <w:rsid w:val="00167A3F"/>
    <w:rsid w:val="00167A50"/>
    <w:rsid w:val="00167ADE"/>
    <w:rsid w:val="00167D2D"/>
    <w:rsid w:val="00167DF7"/>
    <w:rsid w:val="0017013E"/>
    <w:rsid w:val="00170939"/>
    <w:rsid w:val="00170AF3"/>
    <w:rsid w:val="00170B3A"/>
    <w:rsid w:val="00170CC9"/>
    <w:rsid w:val="00170EBE"/>
    <w:rsid w:val="00170F9B"/>
    <w:rsid w:val="001713F4"/>
    <w:rsid w:val="001715BF"/>
    <w:rsid w:val="001727DE"/>
    <w:rsid w:val="0017282A"/>
    <w:rsid w:val="001728B5"/>
    <w:rsid w:val="00172996"/>
    <w:rsid w:val="00172DEC"/>
    <w:rsid w:val="00172FBB"/>
    <w:rsid w:val="001730BF"/>
    <w:rsid w:val="0017407E"/>
    <w:rsid w:val="0017465E"/>
    <w:rsid w:val="00174DD5"/>
    <w:rsid w:val="0017532D"/>
    <w:rsid w:val="00175C35"/>
    <w:rsid w:val="00175F93"/>
    <w:rsid w:val="001766E8"/>
    <w:rsid w:val="001768D8"/>
    <w:rsid w:val="00176FA3"/>
    <w:rsid w:val="00176FD5"/>
    <w:rsid w:val="0017742C"/>
    <w:rsid w:val="0017751F"/>
    <w:rsid w:val="0017795C"/>
    <w:rsid w:val="001801EC"/>
    <w:rsid w:val="0018036C"/>
    <w:rsid w:val="0018045C"/>
    <w:rsid w:val="00180C3C"/>
    <w:rsid w:val="00181076"/>
    <w:rsid w:val="001810AB"/>
    <w:rsid w:val="00181355"/>
    <w:rsid w:val="00181B52"/>
    <w:rsid w:val="00181D43"/>
    <w:rsid w:val="00181FB3"/>
    <w:rsid w:val="0018238B"/>
    <w:rsid w:val="001823F7"/>
    <w:rsid w:val="0018304B"/>
    <w:rsid w:val="00183582"/>
    <w:rsid w:val="001835B7"/>
    <w:rsid w:val="00183C76"/>
    <w:rsid w:val="00183D15"/>
    <w:rsid w:val="00183F21"/>
    <w:rsid w:val="00184659"/>
    <w:rsid w:val="00184855"/>
    <w:rsid w:val="00185505"/>
    <w:rsid w:val="001861F3"/>
    <w:rsid w:val="00186249"/>
    <w:rsid w:val="00186253"/>
    <w:rsid w:val="0018701B"/>
    <w:rsid w:val="00187273"/>
    <w:rsid w:val="00187292"/>
    <w:rsid w:val="0018736F"/>
    <w:rsid w:val="00187925"/>
    <w:rsid w:val="00187AB8"/>
    <w:rsid w:val="00187E14"/>
    <w:rsid w:val="001900C3"/>
    <w:rsid w:val="00190B51"/>
    <w:rsid w:val="00190C9A"/>
    <w:rsid w:val="00190E00"/>
    <w:rsid w:val="00190E34"/>
    <w:rsid w:val="00191381"/>
    <w:rsid w:val="00191445"/>
    <w:rsid w:val="001914AB"/>
    <w:rsid w:val="001916B1"/>
    <w:rsid w:val="0019181F"/>
    <w:rsid w:val="00192270"/>
    <w:rsid w:val="001928F5"/>
    <w:rsid w:val="00192958"/>
    <w:rsid w:val="00193391"/>
    <w:rsid w:val="001934E0"/>
    <w:rsid w:val="00194061"/>
    <w:rsid w:val="00194111"/>
    <w:rsid w:val="001941B3"/>
    <w:rsid w:val="0019461B"/>
    <w:rsid w:val="00195474"/>
    <w:rsid w:val="001955C5"/>
    <w:rsid w:val="00196076"/>
    <w:rsid w:val="001961F4"/>
    <w:rsid w:val="0019627A"/>
    <w:rsid w:val="00196DFB"/>
    <w:rsid w:val="00196EFB"/>
    <w:rsid w:val="001978E1"/>
    <w:rsid w:val="00197912"/>
    <w:rsid w:val="001A016A"/>
    <w:rsid w:val="001A0490"/>
    <w:rsid w:val="001A05CB"/>
    <w:rsid w:val="001A073A"/>
    <w:rsid w:val="001A086B"/>
    <w:rsid w:val="001A0B55"/>
    <w:rsid w:val="001A1127"/>
    <w:rsid w:val="001A117B"/>
    <w:rsid w:val="001A1946"/>
    <w:rsid w:val="001A22EB"/>
    <w:rsid w:val="001A2776"/>
    <w:rsid w:val="001A2967"/>
    <w:rsid w:val="001A2D48"/>
    <w:rsid w:val="001A2DB3"/>
    <w:rsid w:val="001A31FA"/>
    <w:rsid w:val="001A33E4"/>
    <w:rsid w:val="001A3566"/>
    <w:rsid w:val="001A37D8"/>
    <w:rsid w:val="001A45BB"/>
    <w:rsid w:val="001A45FE"/>
    <w:rsid w:val="001A5106"/>
    <w:rsid w:val="001A5402"/>
    <w:rsid w:val="001A5846"/>
    <w:rsid w:val="001A5B69"/>
    <w:rsid w:val="001A61E1"/>
    <w:rsid w:val="001A6345"/>
    <w:rsid w:val="001A6464"/>
    <w:rsid w:val="001A68D9"/>
    <w:rsid w:val="001B0BBA"/>
    <w:rsid w:val="001B0F95"/>
    <w:rsid w:val="001B11AD"/>
    <w:rsid w:val="001B18C9"/>
    <w:rsid w:val="001B1EF2"/>
    <w:rsid w:val="001B1F7A"/>
    <w:rsid w:val="001B20C4"/>
    <w:rsid w:val="001B2F1A"/>
    <w:rsid w:val="001B304C"/>
    <w:rsid w:val="001B34A4"/>
    <w:rsid w:val="001B3681"/>
    <w:rsid w:val="001B3D74"/>
    <w:rsid w:val="001B4155"/>
    <w:rsid w:val="001B41D0"/>
    <w:rsid w:val="001B4251"/>
    <w:rsid w:val="001B4771"/>
    <w:rsid w:val="001B4B2A"/>
    <w:rsid w:val="001B5CBE"/>
    <w:rsid w:val="001B65DE"/>
    <w:rsid w:val="001B7642"/>
    <w:rsid w:val="001B7703"/>
    <w:rsid w:val="001B783E"/>
    <w:rsid w:val="001C00C6"/>
    <w:rsid w:val="001C0540"/>
    <w:rsid w:val="001C08AC"/>
    <w:rsid w:val="001C0E07"/>
    <w:rsid w:val="001C16C8"/>
    <w:rsid w:val="001C177F"/>
    <w:rsid w:val="001C1828"/>
    <w:rsid w:val="001C1D44"/>
    <w:rsid w:val="001C2295"/>
    <w:rsid w:val="001C2600"/>
    <w:rsid w:val="001C2636"/>
    <w:rsid w:val="001C2A37"/>
    <w:rsid w:val="001C3268"/>
    <w:rsid w:val="001C35F1"/>
    <w:rsid w:val="001C3F7C"/>
    <w:rsid w:val="001C4428"/>
    <w:rsid w:val="001C49EA"/>
    <w:rsid w:val="001C4CA1"/>
    <w:rsid w:val="001C4E15"/>
    <w:rsid w:val="001C4ED5"/>
    <w:rsid w:val="001C5085"/>
    <w:rsid w:val="001C5117"/>
    <w:rsid w:val="001C5A37"/>
    <w:rsid w:val="001C61D9"/>
    <w:rsid w:val="001C61EB"/>
    <w:rsid w:val="001C6C0F"/>
    <w:rsid w:val="001C6EBD"/>
    <w:rsid w:val="001C757F"/>
    <w:rsid w:val="001C765D"/>
    <w:rsid w:val="001C7699"/>
    <w:rsid w:val="001C78B8"/>
    <w:rsid w:val="001D00A9"/>
    <w:rsid w:val="001D0277"/>
    <w:rsid w:val="001D03F1"/>
    <w:rsid w:val="001D11B0"/>
    <w:rsid w:val="001D1622"/>
    <w:rsid w:val="001D2409"/>
    <w:rsid w:val="001D3226"/>
    <w:rsid w:val="001D37F5"/>
    <w:rsid w:val="001D386D"/>
    <w:rsid w:val="001D3D1A"/>
    <w:rsid w:val="001D3F82"/>
    <w:rsid w:val="001D430E"/>
    <w:rsid w:val="001D4EAC"/>
    <w:rsid w:val="001D5404"/>
    <w:rsid w:val="001D5667"/>
    <w:rsid w:val="001D5FCA"/>
    <w:rsid w:val="001D60E9"/>
    <w:rsid w:val="001D62ED"/>
    <w:rsid w:val="001D64ED"/>
    <w:rsid w:val="001D6619"/>
    <w:rsid w:val="001D7AB4"/>
    <w:rsid w:val="001D7BAD"/>
    <w:rsid w:val="001D7C6F"/>
    <w:rsid w:val="001D7DBD"/>
    <w:rsid w:val="001D7F05"/>
    <w:rsid w:val="001E04AB"/>
    <w:rsid w:val="001E084D"/>
    <w:rsid w:val="001E0E3C"/>
    <w:rsid w:val="001E1037"/>
    <w:rsid w:val="001E1161"/>
    <w:rsid w:val="001E1177"/>
    <w:rsid w:val="001E13DA"/>
    <w:rsid w:val="001E13FB"/>
    <w:rsid w:val="001E1409"/>
    <w:rsid w:val="001E2806"/>
    <w:rsid w:val="001E2B1C"/>
    <w:rsid w:val="001E2C46"/>
    <w:rsid w:val="001E417E"/>
    <w:rsid w:val="001E427E"/>
    <w:rsid w:val="001E4D00"/>
    <w:rsid w:val="001E526C"/>
    <w:rsid w:val="001E5CB9"/>
    <w:rsid w:val="001E5E85"/>
    <w:rsid w:val="001E6722"/>
    <w:rsid w:val="001E6E6D"/>
    <w:rsid w:val="001E70B6"/>
    <w:rsid w:val="001E7140"/>
    <w:rsid w:val="001E7316"/>
    <w:rsid w:val="001E79AF"/>
    <w:rsid w:val="001F0792"/>
    <w:rsid w:val="001F08BE"/>
    <w:rsid w:val="001F09A2"/>
    <w:rsid w:val="001F0B37"/>
    <w:rsid w:val="001F0D39"/>
    <w:rsid w:val="001F1177"/>
    <w:rsid w:val="001F1249"/>
    <w:rsid w:val="001F175D"/>
    <w:rsid w:val="001F1825"/>
    <w:rsid w:val="001F1AC8"/>
    <w:rsid w:val="001F265E"/>
    <w:rsid w:val="001F266F"/>
    <w:rsid w:val="001F2A66"/>
    <w:rsid w:val="001F2E4C"/>
    <w:rsid w:val="001F2ED0"/>
    <w:rsid w:val="001F2EED"/>
    <w:rsid w:val="001F318C"/>
    <w:rsid w:val="001F326F"/>
    <w:rsid w:val="001F3279"/>
    <w:rsid w:val="001F3675"/>
    <w:rsid w:val="001F3789"/>
    <w:rsid w:val="001F3857"/>
    <w:rsid w:val="001F3C24"/>
    <w:rsid w:val="001F3F27"/>
    <w:rsid w:val="001F4034"/>
    <w:rsid w:val="001F4145"/>
    <w:rsid w:val="001F4292"/>
    <w:rsid w:val="001F4465"/>
    <w:rsid w:val="001F44FF"/>
    <w:rsid w:val="001F5ECE"/>
    <w:rsid w:val="001F6656"/>
    <w:rsid w:val="001F6F02"/>
    <w:rsid w:val="001F729D"/>
    <w:rsid w:val="001F7556"/>
    <w:rsid w:val="001F778B"/>
    <w:rsid w:val="001F7934"/>
    <w:rsid w:val="00200039"/>
    <w:rsid w:val="00200294"/>
    <w:rsid w:val="00200453"/>
    <w:rsid w:val="00200473"/>
    <w:rsid w:val="00200BAB"/>
    <w:rsid w:val="00200C24"/>
    <w:rsid w:val="00200CD9"/>
    <w:rsid w:val="00200F3D"/>
    <w:rsid w:val="0020110A"/>
    <w:rsid w:val="002012C8"/>
    <w:rsid w:val="00201442"/>
    <w:rsid w:val="00201546"/>
    <w:rsid w:val="0020179B"/>
    <w:rsid w:val="00201893"/>
    <w:rsid w:val="00201FD2"/>
    <w:rsid w:val="00202242"/>
    <w:rsid w:val="00202DCA"/>
    <w:rsid w:val="00202F2A"/>
    <w:rsid w:val="002031EF"/>
    <w:rsid w:val="002032F0"/>
    <w:rsid w:val="0020330D"/>
    <w:rsid w:val="002033F1"/>
    <w:rsid w:val="002035BE"/>
    <w:rsid w:val="00203774"/>
    <w:rsid w:val="00204169"/>
    <w:rsid w:val="0020432A"/>
    <w:rsid w:val="00204400"/>
    <w:rsid w:val="00204A06"/>
    <w:rsid w:val="00204C16"/>
    <w:rsid w:val="00204C37"/>
    <w:rsid w:val="00205081"/>
    <w:rsid w:val="002050CF"/>
    <w:rsid w:val="0020547C"/>
    <w:rsid w:val="00205989"/>
    <w:rsid w:val="00205CBB"/>
    <w:rsid w:val="00207408"/>
    <w:rsid w:val="00207C39"/>
    <w:rsid w:val="00207F12"/>
    <w:rsid w:val="0021053F"/>
    <w:rsid w:val="002105D9"/>
    <w:rsid w:val="0021063A"/>
    <w:rsid w:val="00210918"/>
    <w:rsid w:val="0021098E"/>
    <w:rsid w:val="00211862"/>
    <w:rsid w:val="00212AEA"/>
    <w:rsid w:val="00212CE5"/>
    <w:rsid w:val="002133B1"/>
    <w:rsid w:val="0021352E"/>
    <w:rsid w:val="0021358A"/>
    <w:rsid w:val="002136CE"/>
    <w:rsid w:val="002141D2"/>
    <w:rsid w:val="002145BE"/>
    <w:rsid w:val="002148EF"/>
    <w:rsid w:val="00214B15"/>
    <w:rsid w:val="00214F11"/>
    <w:rsid w:val="0021546C"/>
    <w:rsid w:val="0021547F"/>
    <w:rsid w:val="00215619"/>
    <w:rsid w:val="00215BA7"/>
    <w:rsid w:val="00216494"/>
    <w:rsid w:val="002164BD"/>
    <w:rsid w:val="00216614"/>
    <w:rsid w:val="00216A5F"/>
    <w:rsid w:val="00216BCF"/>
    <w:rsid w:val="00216C84"/>
    <w:rsid w:val="00217485"/>
    <w:rsid w:val="0021775A"/>
    <w:rsid w:val="00217FFA"/>
    <w:rsid w:val="00220079"/>
    <w:rsid w:val="00220379"/>
    <w:rsid w:val="00220939"/>
    <w:rsid w:val="00221078"/>
    <w:rsid w:val="00221722"/>
    <w:rsid w:val="00221BEE"/>
    <w:rsid w:val="00221CF1"/>
    <w:rsid w:val="00221DB9"/>
    <w:rsid w:val="00221F47"/>
    <w:rsid w:val="00222551"/>
    <w:rsid w:val="002225DC"/>
    <w:rsid w:val="0022279D"/>
    <w:rsid w:val="00222A78"/>
    <w:rsid w:val="00222B49"/>
    <w:rsid w:val="00222C24"/>
    <w:rsid w:val="00223197"/>
    <w:rsid w:val="0022331C"/>
    <w:rsid w:val="00223542"/>
    <w:rsid w:val="00223B18"/>
    <w:rsid w:val="00224186"/>
    <w:rsid w:val="002241B2"/>
    <w:rsid w:val="002242EA"/>
    <w:rsid w:val="00224419"/>
    <w:rsid w:val="002245C9"/>
    <w:rsid w:val="00224625"/>
    <w:rsid w:val="00224674"/>
    <w:rsid w:val="00225295"/>
    <w:rsid w:val="002252C8"/>
    <w:rsid w:val="00225430"/>
    <w:rsid w:val="0022571C"/>
    <w:rsid w:val="00225EC8"/>
    <w:rsid w:val="002260E2"/>
    <w:rsid w:val="002262B2"/>
    <w:rsid w:val="00226581"/>
    <w:rsid w:val="00226E12"/>
    <w:rsid w:val="00230171"/>
    <w:rsid w:val="002301F8"/>
    <w:rsid w:val="00230CDD"/>
    <w:rsid w:val="00230F99"/>
    <w:rsid w:val="00231070"/>
    <w:rsid w:val="002311DF"/>
    <w:rsid w:val="00231AD0"/>
    <w:rsid w:val="002325F5"/>
    <w:rsid w:val="002326BC"/>
    <w:rsid w:val="00232760"/>
    <w:rsid w:val="00232F7B"/>
    <w:rsid w:val="00232F8D"/>
    <w:rsid w:val="00233B23"/>
    <w:rsid w:val="00233CFA"/>
    <w:rsid w:val="00233EB7"/>
    <w:rsid w:val="00233EC6"/>
    <w:rsid w:val="002340C2"/>
    <w:rsid w:val="00234586"/>
    <w:rsid w:val="00234C73"/>
    <w:rsid w:val="00235241"/>
    <w:rsid w:val="00235AA8"/>
    <w:rsid w:val="00235C96"/>
    <w:rsid w:val="00235CF3"/>
    <w:rsid w:val="002361CB"/>
    <w:rsid w:val="00236E34"/>
    <w:rsid w:val="00237352"/>
    <w:rsid w:val="00237366"/>
    <w:rsid w:val="0023756E"/>
    <w:rsid w:val="00237BD9"/>
    <w:rsid w:val="00237D57"/>
    <w:rsid w:val="00237D6D"/>
    <w:rsid w:val="00240021"/>
    <w:rsid w:val="0024015C"/>
    <w:rsid w:val="002401CE"/>
    <w:rsid w:val="002401E4"/>
    <w:rsid w:val="00240761"/>
    <w:rsid w:val="00241679"/>
    <w:rsid w:val="00241AA6"/>
    <w:rsid w:val="0024203A"/>
    <w:rsid w:val="0024209F"/>
    <w:rsid w:val="00242374"/>
    <w:rsid w:val="0024237A"/>
    <w:rsid w:val="00242BF0"/>
    <w:rsid w:val="00242C1C"/>
    <w:rsid w:val="00243139"/>
    <w:rsid w:val="0024313B"/>
    <w:rsid w:val="00243EBF"/>
    <w:rsid w:val="00244BBF"/>
    <w:rsid w:val="0024552D"/>
    <w:rsid w:val="00245D8F"/>
    <w:rsid w:val="002463C9"/>
    <w:rsid w:val="00246688"/>
    <w:rsid w:val="002509DA"/>
    <w:rsid w:val="00250D8A"/>
    <w:rsid w:val="00250FCB"/>
    <w:rsid w:val="0025180F"/>
    <w:rsid w:val="00251D41"/>
    <w:rsid w:val="00251EF2"/>
    <w:rsid w:val="00251F35"/>
    <w:rsid w:val="0025311E"/>
    <w:rsid w:val="00253271"/>
    <w:rsid w:val="00253338"/>
    <w:rsid w:val="00254424"/>
    <w:rsid w:val="0025446E"/>
    <w:rsid w:val="0025472C"/>
    <w:rsid w:val="00254B26"/>
    <w:rsid w:val="00254FFF"/>
    <w:rsid w:val="002550E8"/>
    <w:rsid w:val="002553B9"/>
    <w:rsid w:val="002553DE"/>
    <w:rsid w:val="0025550B"/>
    <w:rsid w:val="00255657"/>
    <w:rsid w:val="0025572E"/>
    <w:rsid w:val="00255733"/>
    <w:rsid w:val="00255F98"/>
    <w:rsid w:val="002565E2"/>
    <w:rsid w:val="00256748"/>
    <w:rsid w:val="0025688E"/>
    <w:rsid w:val="00256AF0"/>
    <w:rsid w:val="0025737B"/>
    <w:rsid w:val="00257714"/>
    <w:rsid w:val="00257DE2"/>
    <w:rsid w:val="00260172"/>
    <w:rsid w:val="00260224"/>
    <w:rsid w:val="002608C8"/>
    <w:rsid w:val="00260AB5"/>
    <w:rsid w:val="00260E79"/>
    <w:rsid w:val="00260EE4"/>
    <w:rsid w:val="00261A32"/>
    <w:rsid w:val="00262DA8"/>
    <w:rsid w:val="00263008"/>
    <w:rsid w:val="0026325C"/>
    <w:rsid w:val="002638D9"/>
    <w:rsid w:val="0026402A"/>
    <w:rsid w:val="0026405F"/>
    <w:rsid w:val="00264966"/>
    <w:rsid w:val="00264AA4"/>
    <w:rsid w:val="002650D7"/>
    <w:rsid w:val="0026510E"/>
    <w:rsid w:val="0026511E"/>
    <w:rsid w:val="002653D3"/>
    <w:rsid w:val="0026566C"/>
    <w:rsid w:val="00265785"/>
    <w:rsid w:val="00265D17"/>
    <w:rsid w:val="00266184"/>
    <w:rsid w:val="00266384"/>
    <w:rsid w:val="002669B9"/>
    <w:rsid w:val="00266A96"/>
    <w:rsid w:val="00266FE3"/>
    <w:rsid w:val="002670C5"/>
    <w:rsid w:val="002675E0"/>
    <w:rsid w:val="00267FBB"/>
    <w:rsid w:val="002701FD"/>
    <w:rsid w:val="002705F1"/>
    <w:rsid w:val="00270AC0"/>
    <w:rsid w:val="00270D99"/>
    <w:rsid w:val="00270E86"/>
    <w:rsid w:val="0027135C"/>
    <w:rsid w:val="00271451"/>
    <w:rsid w:val="002715A0"/>
    <w:rsid w:val="00271A6B"/>
    <w:rsid w:val="00271B2E"/>
    <w:rsid w:val="002720A0"/>
    <w:rsid w:val="00272256"/>
    <w:rsid w:val="0027227E"/>
    <w:rsid w:val="0027231A"/>
    <w:rsid w:val="002725D2"/>
    <w:rsid w:val="002726C6"/>
    <w:rsid w:val="002732E0"/>
    <w:rsid w:val="0027346C"/>
    <w:rsid w:val="002736F8"/>
    <w:rsid w:val="0027396D"/>
    <w:rsid w:val="00274265"/>
    <w:rsid w:val="0027430F"/>
    <w:rsid w:val="002744DC"/>
    <w:rsid w:val="002745C1"/>
    <w:rsid w:val="00274967"/>
    <w:rsid w:val="00274A6C"/>
    <w:rsid w:val="00274C6B"/>
    <w:rsid w:val="00274EBC"/>
    <w:rsid w:val="00275F6B"/>
    <w:rsid w:val="00275FC6"/>
    <w:rsid w:val="00276243"/>
    <w:rsid w:val="00276542"/>
    <w:rsid w:val="002769C5"/>
    <w:rsid w:val="00276CEA"/>
    <w:rsid w:val="00277198"/>
    <w:rsid w:val="002771C4"/>
    <w:rsid w:val="0027734F"/>
    <w:rsid w:val="00277C19"/>
    <w:rsid w:val="0028042F"/>
    <w:rsid w:val="002805D0"/>
    <w:rsid w:val="002809F2"/>
    <w:rsid w:val="00280DE1"/>
    <w:rsid w:val="00281245"/>
    <w:rsid w:val="00281D32"/>
    <w:rsid w:val="00282AAE"/>
    <w:rsid w:val="002831F9"/>
    <w:rsid w:val="00283467"/>
    <w:rsid w:val="00283499"/>
    <w:rsid w:val="00283899"/>
    <w:rsid w:val="002838C4"/>
    <w:rsid w:val="00283B3F"/>
    <w:rsid w:val="00283E99"/>
    <w:rsid w:val="00284197"/>
    <w:rsid w:val="002848FA"/>
    <w:rsid w:val="00284E91"/>
    <w:rsid w:val="002860B6"/>
    <w:rsid w:val="0028643B"/>
    <w:rsid w:val="002869F0"/>
    <w:rsid w:val="00287281"/>
    <w:rsid w:val="00287660"/>
    <w:rsid w:val="00287A5B"/>
    <w:rsid w:val="0029010C"/>
    <w:rsid w:val="002902CB"/>
    <w:rsid w:val="0029092F"/>
    <w:rsid w:val="00290CEC"/>
    <w:rsid w:val="00291667"/>
    <w:rsid w:val="00291BA8"/>
    <w:rsid w:val="002923E3"/>
    <w:rsid w:val="002928F4"/>
    <w:rsid w:val="0029340F"/>
    <w:rsid w:val="00293513"/>
    <w:rsid w:val="00293585"/>
    <w:rsid w:val="00293ACE"/>
    <w:rsid w:val="00293F6A"/>
    <w:rsid w:val="0029444B"/>
    <w:rsid w:val="00294F96"/>
    <w:rsid w:val="002950D1"/>
    <w:rsid w:val="0029535B"/>
    <w:rsid w:val="00295722"/>
    <w:rsid w:val="0029576A"/>
    <w:rsid w:val="00295AE4"/>
    <w:rsid w:val="00295F43"/>
    <w:rsid w:val="0029611F"/>
    <w:rsid w:val="00296967"/>
    <w:rsid w:val="00296E6E"/>
    <w:rsid w:val="002973ED"/>
    <w:rsid w:val="00297DD3"/>
    <w:rsid w:val="00297F43"/>
    <w:rsid w:val="002A027A"/>
    <w:rsid w:val="002A15A0"/>
    <w:rsid w:val="002A1B84"/>
    <w:rsid w:val="002A1DAC"/>
    <w:rsid w:val="002A2158"/>
    <w:rsid w:val="002A23C1"/>
    <w:rsid w:val="002A2655"/>
    <w:rsid w:val="002A2ED6"/>
    <w:rsid w:val="002A3141"/>
    <w:rsid w:val="002A3168"/>
    <w:rsid w:val="002A36C5"/>
    <w:rsid w:val="002A3DAA"/>
    <w:rsid w:val="002A3F0D"/>
    <w:rsid w:val="002A3F2D"/>
    <w:rsid w:val="002A409D"/>
    <w:rsid w:val="002A41A6"/>
    <w:rsid w:val="002A4264"/>
    <w:rsid w:val="002A46B0"/>
    <w:rsid w:val="002A5713"/>
    <w:rsid w:val="002A571F"/>
    <w:rsid w:val="002A59C4"/>
    <w:rsid w:val="002A5C76"/>
    <w:rsid w:val="002A5EC5"/>
    <w:rsid w:val="002A6BF8"/>
    <w:rsid w:val="002A7780"/>
    <w:rsid w:val="002A77C0"/>
    <w:rsid w:val="002A7A4C"/>
    <w:rsid w:val="002A7DAF"/>
    <w:rsid w:val="002A7DD1"/>
    <w:rsid w:val="002B03EF"/>
    <w:rsid w:val="002B04E0"/>
    <w:rsid w:val="002B0B61"/>
    <w:rsid w:val="002B0E79"/>
    <w:rsid w:val="002B1926"/>
    <w:rsid w:val="002B1A89"/>
    <w:rsid w:val="002B1B5F"/>
    <w:rsid w:val="002B238D"/>
    <w:rsid w:val="002B2881"/>
    <w:rsid w:val="002B2D31"/>
    <w:rsid w:val="002B2F78"/>
    <w:rsid w:val="002B3DB0"/>
    <w:rsid w:val="002B42C8"/>
    <w:rsid w:val="002B47FC"/>
    <w:rsid w:val="002B49A3"/>
    <w:rsid w:val="002B4CAC"/>
    <w:rsid w:val="002B53D3"/>
    <w:rsid w:val="002B580D"/>
    <w:rsid w:val="002B5BED"/>
    <w:rsid w:val="002B5E9E"/>
    <w:rsid w:val="002B6098"/>
    <w:rsid w:val="002B65CC"/>
    <w:rsid w:val="002B6C5B"/>
    <w:rsid w:val="002B717B"/>
    <w:rsid w:val="002B71BE"/>
    <w:rsid w:val="002B7241"/>
    <w:rsid w:val="002B7839"/>
    <w:rsid w:val="002B7A8B"/>
    <w:rsid w:val="002B7DAC"/>
    <w:rsid w:val="002C07DD"/>
    <w:rsid w:val="002C0B36"/>
    <w:rsid w:val="002C0C93"/>
    <w:rsid w:val="002C0FD7"/>
    <w:rsid w:val="002C1068"/>
    <w:rsid w:val="002C17A4"/>
    <w:rsid w:val="002C1942"/>
    <w:rsid w:val="002C1C2A"/>
    <w:rsid w:val="002C1DCA"/>
    <w:rsid w:val="002C1DE4"/>
    <w:rsid w:val="002C2119"/>
    <w:rsid w:val="002C235E"/>
    <w:rsid w:val="002C254A"/>
    <w:rsid w:val="002C2EF7"/>
    <w:rsid w:val="002C2F3D"/>
    <w:rsid w:val="002C3680"/>
    <w:rsid w:val="002C38AD"/>
    <w:rsid w:val="002C553F"/>
    <w:rsid w:val="002C57DE"/>
    <w:rsid w:val="002C586A"/>
    <w:rsid w:val="002C5919"/>
    <w:rsid w:val="002C5DF8"/>
    <w:rsid w:val="002C5E1E"/>
    <w:rsid w:val="002C5FB9"/>
    <w:rsid w:val="002C5FF8"/>
    <w:rsid w:val="002C62AF"/>
    <w:rsid w:val="002C62CE"/>
    <w:rsid w:val="002C636A"/>
    <w:rsid w:val="002C67B1"/>
    <w:rsid w:val="002C7538"/>
    <w:rsid w:val="002C7AA2"/>
    <w:rsid w:val="002C7BE6"/>
    <w:rsid w:val="002C7C9F"/>
    <w:rsid w:val="002D01B9"/>
    <w:rsid w:val="002D0BE3"/>
    <w:rsid w:val="002D0DC2"/>
    <w:rsid w:val="002D0E74"/>
    <w:rsid w:val="002D14CB"/>
    <w:rsid w:val="002D1628"/>
    <w:rsid w:val="002D167D"/>
    <w:rsid w:val="002D16F4"/>
    <w:rsid w:val="002D1791"/>
    <w:rsid w:val="002D1A72"/>
    <w:rsid w:val="002D20EE"/>
    <w:rsid w:val="002D2647"/>
    <w:rsid w:val="002D26EF"/>
    <w:rsid w:val="002D2A32"/>
    <w:rsid w:val="002D2BC4"/>
    <w:rsid w:val="002D2D25"/>
    <w:rsid w:val="002D349C"/>
    <w:rsid w:val="002D37D9"/>
    <w:rsid w:val="002D3909"/>
    <w:rsid w:val="002D3C87"/>
    <w:rsid w:val="002D3F38"/>
    <w:rsid w:val="002D3F6E"/>
    <w:rsid w:val="002D41A6"/>
    <w:rsid w:val="002D41A8"/>
    <w:rsid w:val="002D4F6F"/>
    <w:rsid w:val="002D6288"/>
    <w:rsid w:val="002D6DA2"/>
    <w:rsid w:val="002D6E7B"/>
    <w:rsid w:val="002D7AD4"/>
    <w:rsid w:val="002D7C6B"/>
    <w:rsid w:val="002E0459"/>
    <w:rsid w:val="002E0620"/>
    <w:rsid w:val="002E072F"/>
    <w:rsid w:val="002E0896"/>
    <w:rsid w:val="002E0F1A"/>
    <w:rsid w:val="002E124C"/>
    <w:rsid w:val="002E1434"/>
    <w:rsid w:val="002E1786"/>
    <w:rsid w:val="002E1F66"/>
    <w:rsid w:val="002E25CF"/>
    <w:rsid w:val="002E291A"/>
    <w:rsid w:val="002E2C85"/>
    <w:rsid w:val="002E2D21"/>
    <w:rsid w:val="002E2DB3"/>
    <w:rsid w:val="002E302C"/>
    <w:rsid w:val="002E3A56"/>
    <w:rsid w:val="002E3DAD"/>
    <w:rsid w:val="002E3E37"/>
    <w:rsid w:val="002E4372"/>
    <w:rsid w:val="002E44C8"/>
    <w:rsid w:val="002E475F"/>
    <w:rsid w:val="002E4A96"/>
    <w:rsid w:val="002E4C8B"/>
    <w:rsid w:val="002E4CA7"/>
    <w:rsid w:val="002E4D76"/>
    <w:rsid w:val="002E4DE9"/>
    <w:rsid w:val="002E4E37"/>
    <w:rsid w:val="002E4F44"/>
    <w:rsid w:val="002E535D"/>
    <w:rsid w:val="002E5870"/>
    <w:rsid w:val="002E5C40"/>
    <w:rsid w:val="002E65A3"/>
    <w:rsid w:val="002E6CE8"/>
    <w:rsid w:val="002E6EC7"/>
    <w:rsid w:val="002E731D"/>
    <w:rsid w:val="002E753A"/>
    <w:rsid w:val="002E76DC"/>
    <w:rsid w:val="002E7812"/>
    <w:rsid w:val="002E7B81"/>
    <w:rsid w:val="002E7D21"/>
    <w:rsid w:val="002E7FAF"/>
    <w:rsid w:val="002F030F"/>
    <w:rsid w:val="002F0440"/>
    <w:rsid w:val="002F04D4"/>
    <w:rsid w:val="002F06D5"/>
    <w:rsid w:val="002F0A1B"/>
    <w:rsid w:val="002F0CCC"/>
    <w:rsid w:val="002F100D"/>
    <w:rsid w:val="002F12B1"/>
    <w:rsid w:val="002F1579"/>
    <w:rsid w:val="002F1D2B"/>
    <w:rsid w:val="002F240D"/>
    <w:rsid w:val="002F295F"/>
    <w:rsid w:val="002F2B73"/>
    <w:rsid w:val="002F2D0C"/>
    <w:rsid w:val="002F39B0"/>
    <w:rsid w:val="002F3BB7"/>
    <w:rsid w:val="002F3E12"/>
    <w:rsid w:val="002F3FAE"/>
    <w:rsid w:val="002F405D"/>
    <w:rsid w:val="002F4567"/>
    <w:rsid w:val="002F45A0"/>
    <w:rsid w:val="002F47CF"/>
    <w:rsid w:val="002F5372"/>
    <w:rsid w:val="002F6C8B"/>
    <w:rsid w:val="002F71B1"/>
    <w:rsid w:val="002F7634"/>
    <w:rsid w:val="00300449"/>
    <w:rsid w:val="0030077A"/>
    <w:rsid w:val="00300950"/>
    <w:rsid w:val="0030103A"/>
    <w:rsid w:val="003014D5"/>
    <w:rsid w:val="0030191D"/>
    <w:rsid w:val="00301AE5"/>
    <w:rsid w:val="00301FEE"/>
    <w:rsid w:val="00302361"/>
    <w:rsid w:val="00302599"/>
    <w:rsid w:val="003025BB"/>
    <w:rsid w:val="00302C31"/>
    <w:rsid w:val="003031E1"/>
    <w:rsid w:val="003038D3"/>
    <w:rsid w:val="0030425E"/>
    <w:rsid w:val="0030478D"/>
    <w:rsid w:val="003055B2"/>
    <w:rsid w:val="003057EA"/>
    <w:rsid w:val="00305826"/>
    <w:rsid w:val="00306369"/>
    <w:rsid w:val="00306B48"/>
    <w:rsid w:val="0030720F"/>
    <w:rsid w:val="0030765D"/>
    <w:rsid w:val="003079B1"/>
    <w:rsid w:val="00307D83"/>
    <w:rsid w:val="003104EB"/>
    <w:rsid w:val="00310F1C"/>
    <w:rsid w:val="00311ED1"/>
    <w:rsid w:val="00311F5F"/>
    <w:rsid w:val="003128B0"/>
    <w:rsid w:val="0031296E"/>
    <w:rsid w:val="00312D37"/>
    <w:rsid w:val="00312F1A"/>
    <w:rsid w:val="00313A8E"/>
    <w:rsid w:val="00314583"/>
    <w:rsid w:val="00314CA5"/>
    <w:rsid w:val="00314EF7"/>
    <w:rsid w:val="0031544B"/>
    <w:rsid w:val="0031581F"/>
    <w:rsid w:val="00315DC6"/>
    <w:rsid w:val="003165CA"/>
    <w:rsid w:val="003169BD"/>
    <w:rsid w:val="00316EC1"/>
    <w:rsid w:val="003170CB"/>
    <w:rsid w:val="0031780C"/>
    <w:rsid w:val="00317DC9"/>
    <w:rsid w:val="0032048C"/>
    <w:rsid w:val="00320A61"/>
    <w:rsid w:val="00320D2F"/>
    <w:rsid w:val="0032102C"/>
    <w:rsid w:val="0032107D"/>
    <w:rsid w:val="003214DA"/>
    <w:rsid w:val="0032174E"/>
    <w:rsid w:val="00323208"/>
    <w:rsid w:val="0032366C"/>
    <w:rsid w:val="003237ED"/>
    <w:rsid w:val="00323806"/>
    <w:rsid w:val="00323836"/>
    <w:rsid w:val="00323C49"/>
    <w:rsid w:val="00323D99"/>
    <w:rsid w:val="0032420F"/>
    <w:rsid w:val="003242F8"/>
    <w:rsid w:val="0032431D"/>
    <w:rsid w:val="00324F13"/>
    <w:rsid w:val="00325625"/>
    <w:rsid w:val="00325849"/>
    <w:rsid w:val="00326246"/>
    <w:rsid w:val="00326C98"/>
    <w:rsid w:val="003271E6"/>
    <w:rsid w:val="00327336"/>
    <w:rsid w:val="003279B3"/>
    <w:rsid w:val="00327B50"/>
    <w:rsid w:val="00327E71"/>
    <w:rsid w:val="00330176"/>
    <w:rsid w:val="003304B7"/>
    <w:rsid w:val="00330F35"/>
    <w:rsid w:val="003312DF"/>
    <w:rsid w:val="0033153D"/>
    <w:rsid w:val="0033163D"/>
    <w:rsid w:val="003316DA"/>
    <w:rsid w:val="00331BBD"/>
    <w:rsid w:val="00331FBB"/>
    <w:rsid w:val="00332299"/>
    <w:rsid w:val="00332424"/>
    <w:rsid w:val="003324FB"/>
    <w:rsid w:val="00332D6C"/>
    <w:rsid w:val="003331EA"/>
    <w:rsid w:val="0033331F"/>
    <w:rsid w:val="00333533"/>
    <w:rsid w:val="00333A88"/>
    <w:rsid w:val="00333A9E"/>
    <w:rsid w:val="00333BBD"/>
    <w:rsid w:val="00333C64"/>
    <w:rsid w:val="00333E7D"/>
    <w:rsid w:val="003342D9"/>
    <w:rsid w:val="0033459A"/>
    <w:rsid w:val="00334A57"/>
    <w:rsid w:val="00334CAA"/>
    <w:rsid w:val="00334E52"/>
    <w:rsid w:val="003352F9"/>
    <w:rsid w:val="0033546B"/>
    <w:rsid w:val="00335615"/>
    <w:rsid w:val="00335974"/>
    <w:rsid w:val="00335F6A"/>
    <w:rsid w:val="00336013"/>
    <w:rsid w:val="0033608B"/>
    <w:rsid w:val="0033672D"/>
    <w:rsid w:val="00336C35"/>
    <w:rsid w:val="00336CAF"/>
    <w:rsid w:val="00336DBB"/>
    <w:rsid w:val="00336DF3"/>
    <w:rsid w:val="003371F7"/>
    <w:rsid w:val="00337500"/>
    <w:rsid w:val="0033760B"/>
    <w:rsid w:val="0033766C"/>
    <w:rsid w:val="0033769B"/>
    <w:rsid w:val="0033776C"/>
    <w:rsid w:val="00337CA2"/>
    <w:rsid w:val="00337E17"/>
    <w:rsid w:val="00337E19"/>
    <w:rsid w:val="003403C3"/>
    <w:rsid w:val="003406F7"/>
    <w:rsid w:val="00340703"/>
    <w:rsid w:val="00340B4C"/>
    <w:rsid w:val="003410F9"/>
    <w:rsid w:val="00341719"/>
    <w:rsid w:val="00341B2E"/>
    <w:rsid w:val="00341E0C"/>
    <w:rsid w:val="00342674"/>
    <w:rsid w:val="00342D3B"/>
    <w:rsid w:val="00342DBF"/>
    <w:rsid w:val="00342F00"/>
    <w:rsid w:val="0034323F"/>
    <w:rsid w:val="00343BD0"/>
    <w:rsid w:val="00344188"/>
    <w:rsid w:val="003445FA"/>
    <w:rsid w:val="003447DF"/>
    <w:rsid w:val="0034484A"/>
    <w:rsid w:val="00344AB8"/>
    <w:rsid w:val="0034508D"/>
    <w:rsid w:val="003458E0"/>
    <w:rsid w:val="00345913"/>
    <w:rsid w:val="0034595A"/>
    <w:rsid w:val="003463E9"/>
    <w:rsid w:val="0034648F"/>
    <w:rsid w:val="00346BED"/>
    <w:rsid w:val="00346E13"/>
    <w:rsid w:val="00346E27"/>
    <w:rsid w:val="00347098"/>
    <w:rsid w:val="00347139"/>
    <w:rsid w:val="00347592"/>
    <w:rsid w:val="00347BFE"/>
    <w:rsid w:val="00347CFA"/>
    <w:rsid w:val="00347D03"/>
    <w:rsid w:val="00350259"/>
    <w:rsid w:val="00350775"/>
    <w:rsid w:val="00350984"/>
    <w:rsid w:val="003509BA"/>
    <w:rsid w:val="00350FDE"/>
    <w:rsid w:val="0035100C"/>
    <w:rsid w:val="0035123B"/>
    <w:rsid w:val="003516A0"/>
    <w:rsid w:val="00351951"/>
    <w:rsid w:val="00351AE6"/>
    <w:rsid w:val="00351C86"/>
    <w:rsid w:val="00351E3C"/>
    <w:rsid w:val="00352127"/>
    <w:rsid w:val="003524AC"/>
    <w:rsid w:val="0035251F"/>
    <w:rsid w:val="00352588"/>
    <w:rsid w:val="0035329E"/>
    <w:rsid w:val="003534BA"/>
    <w:rsid w:val="003534C9"/>
    <w:rsid w:val="00353727"/>
    <w:rsid w:val="00353B50"/>
    <w:rsid w:val="00353BEB"/>
    <w:rsid w:val="0035406A"/>
    <w:rsid w:val="003540C9"/>
    <w:rsid w:val="003541FA"/>
    <w:rsid w:val="00354507"/>
    <w:rsid w:val="003546B4"/>
    <w:rsid w:val="00354E1E"/>
    <w:rsid w:val="00355336"/>
    <w:rsid w:val="00355599"/>
    <w:rsid w:val="00355782"/>
    <w:rsid w:val="00355F93"/>
    <w:rsid w:val="003569FC"/>
    <w:rsid w:val="00356E80"/>
    <w:rsid w:val="00356F21"/>
    <w:rsid w:val="0035708B"/>
    <w:rsid w:val="00357285"/>
    <w:rsid w:val="00357337"/>
    <w:rsid w:val="0035760E"/>
    <w:rsid w:val="00357637"/>
    <w:rsid w:val="003576FC"/>
    <w:rsid w:val="0035785F"/>
    <w:rsid w:val="00357BD6"/>
    <w:rsid w:val="00357F1D"/>
    <w:rsid w:val="00360773"/>
    <w:rsid w:val="003609EB"/>
    <w:rsid w:val="00360AAA"/>
    <w:rsid w:val="00360ADC"/>
    <w:rsid w:val="00360D9D"/>
    <w:rsid w:val="003611D0"/>
    <w:rsid w:val="003612E5"/>
    <w:rsid w:val="003612FA"/>
    <w:rsid w:val="0036142D"/>
    <w:rsid w:val="00362388"/>
    <w:rsid w:val="00363259"/>
    <w:rsid w:val="00363327"/>
    <w:rsid w:val="0036375F"/>
    <w:rsid w:val="00363C9B"/>
    <w:rsid w:val="00363DD3"/>
    <w:rsid w:val="00364B49"/>
    <w:rsid w:val="00364FAB"/>
    <w:rsid w:val="00365F11"/>
    <w:rsid w:val="00365F8B"/>
    <w:rsid w:val="003664B2"/>
    <w:rsid w:val="00366799"/>
    <w:rsid w:val="00366911"/>
    <w:rsid w:val="00366E8A"/>
    <w:rsid w:val="0036700A"/>
    <w:rsid w:val="003674F5"/>
    <w:rsid w:val="00367547"/>
    <w:rsid w:val="003677CE"/>
    <w:rsid w:val="0036791D"/>
    <w:rsid w:val="00367960"/>
    <w:rsid w:val="0036797C"/>
    <w:rsid w:val="0037031C"/>
    <w:rsid w:val="0037073A"/>
    <w:rsid w:val="0037091A"/>
    <w:rsid w:val="0037102B"/>
    <w:rsid w:val="003716DC"/>
    <w:rsid w:val="00371CFF"/>
    <w:rsid w:val="00371E03"/>
    <w:rsid w:val="00371EAE"/>
    <w:rsid w:val="0037243B"/>
    <w:rsid w:val="00372EA3"/>
    <w:rsid w:val="003734E8"/>
    <w:rsid w:val="003736F1"/>
    <w:rsid w:val="00373826"/>
    <w:rsid w:val="00374194"/>
    <w:rsid w:val="00374503"/>
    <w:rsid w:val="00374845"/>
    <w:rsid w:val="00375126"/>
    <w:rsid w:val="00375397"/>
    <w:rsid w:val="003753F9"/>
    <w:rsid w:val="00375693"/>
    <w:rsid w:val="00375E20"/>
    <w:rsid w:val="0037622A"/>
    <w:rsid w:val="003762B3"/>
    <w:rsid w:val="0037636C"/>
    <w:rsid w:val="0037656B"/>
    <w:rsid w:val="00376B1B"/>
    <w:rsid w:val="00376C6E"/>
    <w:rsid w:val="00376FAA"/>
    <w:rsid w:val="00380702"/>
    <w:rsid w:val="00380811"/>
    <w:rsid w:val="00380C1C"/>
    <w:rsid w:val="003810E1"/>
    <w:rsid w:val="00381634"/>
    <w:rsid w:val="00381711"/>
    <w:rsid w:val="0038194C"/>
    <w:rsid w:val="00381BDF"/>
    <w:rsid w:val="00382CC8"/>
    <w:rsid w:val="00382D6C"/>
    <w:rsid w:val="003830BD"/>
    <w:rsid w:val="0038377C"/>
    <w:rsid w:val="003837CF"/>
    <w:rsid w:val="0038413E"/>
    <w:rsid w:val="0038477A"/>
    <w:rsid w:val="003855B8"/>
    <w:rsid w:val="0038597A"/>
    <w:rsid w:val="00385BE2"/>
    <w:rsid w:val="00385D60"/>
    <w:rsid w:val="00385D64"/>
    <w:rsid w:val="00385DB3"/>
    <w:rsid w:val="00385FC4"/>
    <w:rsid w:val="00386078"/>
    <w:rsid w:val="00386144"/>
    <w:rsid w:val="003863DA"/>
    <w:rsid w:val="00386590"/>
    <w:rsid w:val="003866E0"/>
    <w:rsid w:val="003873BE"/>
    <w:rsid w:val="0038746E"/>
    <w:rsid w:val="00387C53"/>
    <w:rsid w:val="00387CDE"/>
    <w:rsid w:val="00387F10"/>
    <w:rsid w:val="0039104D"/>
    <w:rsid w:val="00391751"/>
    <w:rsid w:val="0039185F"/>
    <w:rsid w:val="00391CD3"/>
    <w:rsid w:val="00391CED"/>
    <w:rsid w:val="00392523"/>
    <w:rsid w:val="00392ED6"/>
    <w:rsid w:val="00393269"/>
    <w:rsid w:val="003936F9"/>
    <w:rsid w:val="00393A4E"/>
    <w:rsid w:val="00393CE2"/>
    <w:rsid w:val="003940DB"/>
    <w:rsid w:val="00394210"/>
    <w:rsid w:val="0039486C"/>
    <w:rsid w:val="00394ACC"/>
    <w:rsid w:val="00395069"/>
    <w:rsid w:val="00395B49"/>
    <w:rsid w:val="00396944"/>
    <w:rsid w:val="00396FA4"/>
    <w:rsid w:val="003970B1"/>
    <w:rsid w:val="0039795C"/>
    <w:rsid w:val="00397A3C"/>
    <w:rsid w:val="00397CBC"/>
    <w:rsid w:val="00397FB9"/>
    <w:rsid w:val="003A0523"/>
    <w:rsid w:val="003A08D3"/>
    <w:rsid w:val="003A0E19"/>
    <w:rsid w:val="003A0E95"/>
    <w:rsid w:val="003A0F51"/>
    <w:rsid w:val="003A183D"/>
    <w:rsid w:val="003A1FA8"/>
    <w:rsid w:val="003A2185"/>
    <w:rsid w:val="003A281A"/>
    <w:rsid w:val="003A2C28"/>
    <w:rsid w:val="003A2C93"/>
    <w:rsid w:val="003A2D3F"/>
    <w:rsid w:val="003A2E66"/>
    <w:rsid w:val="003A3125"/>
    <w:rsid w:val="003A3329"/>
    <w:rsid w:val="003A39CD"/>
    <w:rsid w:val="003A3A2C"/>
    <w:rsid w:val="003A3DBC"/>
    <w:rsid w:val="003A3EE1"/>
    <w:rsid w:val="003A3F6D"/>
    <w:rsid w:val="003A4595"/>
    <w:rsid w:val="003A4893"/>
    <w:rsid w:val="003A4B39"/>
    <w:rsid w:val="003A4F36"/>
    <w:rsid w:val="003A52DA"/>
    <w:rsid w:val="003A58FA"/>
    <w:rsid w:val="003A590B"/>
    <w:rsid w:val="003A6B93"/>
    <w:rsid w:val="003B04DA"/>
    <w:rsid w:val="003B0E40"/>
    <w:rsid w:val="003B1325"/>
    <w:rsid w:val="003B146B"/>
    <w:rsid w:val="003B161D"/>
    <w:rsid w:val="003B1AA4"/>
    <w:rsid w:val="003B1B66"/>
    <w:rsid w:val="003B1D36"/>
    <w:rsid w:val="003B1E83"/>
    <w:rsid w:val="003B2A9A"/>
    <w:rsid w:val="003B2EAA"/>
    <w:rsid w:val="003B342C"/>
    <w:rsid w:val="003B36B8"/>
    <w:rsid w:val="003B3F33"/>
    <w:rsid w:val="003B3FF1"/>
    <w:rsid w:val="003B4834"/>
    <w:rsid w:val="003B4F6F"/>
    <w:rsid w:val="003B52BD"/>
    <w:rsid w:val="003B5752"/>
    <w:rsid w:val="003B5D31"/>
    <w:rsid w:val="003B5D98"/>
    <w:rsid w:val="003B6195"/>
    <w:rsid w:val="003B679D"/>
    <w:rsid w:val="003B6F2C"/>
    <w:rsid w:val="003B6F81"/>
    <w:rsid w:val="003B7336"/>
    <w:rsid w:val="003B734C"/>
    <w:rsid w:val="003B77DE"/>
    <w:rsid w:val="003B7A9F"/>
    <w:rsid w:val="003C08D4"/>
    <w:rsid w:val="003C0A67"/>
    <w:rsid w:val="003C0AE2"/>
    <w:rsid w:val="003C0DF1"/>
    <w:rsid w:val="003C14DF"/>
    <w:rsid w:val="003C1582"/>
    <w:rsid w:val="003C1855"/>
    <w:rsid w:val="003C208B"/>
    <w:rsid w:val="003C2163"/>
    <w:rsid w:val="003C2437"/>
    <w:rsid w:val="003C294D"/>
    <w:rsid w:val="003C2F55"/>
    <w:rsid w:val="003C31C5"/>
    <w:rsid w:val="003C3896"/>
    <w:rsid w:val="003C3DF6"/>
    <w:rsid w:val="003C3ED2"/>
    <w:rsid w:val="003C403A"/>
    <w:rsid w:val="003C419E"/>
    <w:rsid w:val="003C44EA"/>
    <w:rsid w:val="003C5F76"/>
    <w:rsid w:val="003C6510"/>
    <w:rsid w:val="003C65C0"/>
    <w:rsid w:val="003C6D40"/>
    <w:rsid w:val="003C6FCB"/>
    <w:rsid w:val="003C72DF"/>
    <w:rsid w:val="003C7545"/>
    <w:rsid w:val="003C7E42"/>
    <w:rsid w:val="003C7E83"/>
    <w:rsid w:val="003D00FB"/>
    <w:rsid w:val="003D09CE"/>
    <w:rsid w:val="003D0EB6"/>
    <w:rsid w:val="003D14AA"/>
    <w:rsid w:val="003D1872"/>
    <w:rsid w:val="003D19BD"/>
    <w:rsid w:val="003D1EE2"/>
    <w:rsid w:val="003D25E1"/>
    <w:rsid w:val="003D2849"/>
    <w:rsid w:val="003D28DB"/>
    <w:rsid w:val="003D2ED0"/>
    <w:rsid w:val="003D2FCD"/>
    <w:rsid w:val="003D2FED"/>
    <w:rsid w:val="003D4331"/>
    <w:rsid w:val="003D4468"/>
    <w:rsid w:val="003D4BDA"/>
    <w:rsid w:val="003D4E8F"/>
    <w:rsid w:val="003D5043"/>
    <w:rsid w:val="003D562E"/>
    <w:rsid w:val="003D57C1"/>
    <w:rsid w:val="003D5C4F"/>
    <w:rsid w:val="003D5EB6"/>
    <w:rsid w:val="003D61FD"/>
    <w:rsid w:val="003D6AB6"/>
    <w:rsid w:val="003D7043"/>
    <w:rsid w:val="003D70C4"/>
    <w:rsid w:val="003D7A18"/>
    <w:rsid w:val="003D7B87"/>
    <w:rsid w:val="003D7CF0"/>
    <w:rsid w:val="003E003E"/>
    <w:rsid w:val="003E08B9"/>
    <w:rsid w:val="003E0B0E"/>
    <w:rsid w:val="003E0E30"/>
    <w:rsid w:val="003E1BD8"/>
    <w:rsid w:val="003E1BEE"/>
    <w:rsid w:val="003E211D"/>
    <w:rsid w:val="003E2538"/>
    <w:rsid w:val="003E25E4"/>
    <w:rsid w:val="003E2796"/>
    <w:rsid w:val="003E2856"/>
    <w:rsid w:val="003E2A47"/>
    <w:rsid w:val="003E2A72"/>
    <w:rsid w:val="003E3148"/>
    <w:rsid w:val="003E3970"/>
    <w:rsid w:val="003E3C97"/>
    <w:rsid w:val="003E3CFF"/>
    <w:rsid w:val="003E402E"/>
    <w:rsid w:val="003E45E1"/>
    <w:rsid w:val="003E466A"/>
    <w:rsid w:val="003E4857"/>
    <w:rsid w:val="003E489B"/>
    <w:rsid w:val="003E4965"/>
    <w:rsid w:val="003E4BF2"/>
    <w:rsid w:val="003E4CC8"/>
    <w:rsid w:val="003E53C1"/>
    <w:rsid w:val="003E5407"/>
    <w:rsid w:val="003E5513"/>
    <w:rsid w:val="003E5BA7"/>
    <w:rsid w:val="003E5EBB"/>
    <w:rsid w:val="003E5F98"/>
    <w:rsid w:val="003E745C"/>
    <w:rsid w:val="003F0B3B"/>
    <w:rsid w:val="003F0CC9"/>
    <w:rsid w:val="003F0CF7"/>
    <w:rsid w:val="003F16BA"/>
    <w:rsid w:val="003F27CE"/>
    <w:rsid w:val="003F2BAD"/>
    <w:rsid w:val="003F3E5B"/>
    <w:rsid w:val="003F49EE"/>
    <w:rsid w:val="003F49FD"/>
    <w:rsid w:val="003F4A75"/>
    <w:rsid w:val="003F4C45"/>
    <w:rsid w:val="003F51F3"/>
    <w:rsid w:val="003F52CF"/>
    <w:rsid w:val="003F54BA"/>
    <w:rsid w:val="003F5589"/>
    <w:rsid w:val="003F5A5B"/>
    <w:rsid w:val="003F5C19"/>
    <w:rsid w:val="003F5DAA"/>
    <w:rsid w:val="003F5F18"/>
    <w:rsid w:val="003F5F92"/>
    <w:rsid w:val="003F606F"/>
    <w:rsid w:val="003F6176"/>
    <w:rsid w:val="003F62EB"/>
    <w:rsid w:val="003F694C"/>
    <w:rsid w:val="003F7579"/>
    <w:rsid w:val="003F75E6"/>
    <w:rsid w:val="003F7856"/>
    <w:rsid w:val="003F79B8"/>
    <w:rsid w:val="003F7BA9"/>
    <w:rsid w:val="003F7BFE"/>
    <w:rsid w:val="0040084A"/>
    <w:rsid w:val="00400A33"/>
    <w:rsid w:val="00401231"/>
    <w:rsid w:val="00401AE5"/>
    <w:rsid w:val="00402AF4"/>
    <w:rsid w:val="00402F1C"/>
    <w:rsid w:val="00402F86"/>
    <w:rsid w:val="004030B2"/>
    <w:rsid w:val="00403647"/>
    <w:rsid w:val="00403A8F"/>
    <w:rsid w:val="004048A9"/>
    <w:rsid w:val="00404B57"/>
    <w:rsid w:val="00404F31"/>
    <w:rsid w:val="00404FFD"/>
    <w:rsid w:val="00405256"/>
    <w:rsid w:val="004057DA"/>
    <w:rsid w:val="00405E2C"/>
    <w:rsid w:val="004068D0"/>
    <w:rsid w:val="00406B52"/>
    <w:rsid w:val="00406C1B"/>
    <w:rsid w:val="00406E0D"/>
    <w:rsid w:val="0040708F"/>
    <w:rsid w:val="0040759C"/>
    <w:rsid w:val="004077B5"/>
    <w:rsid w:val="00407909"/>
    <w:rsid w:val="00407C39"/>
    <w:rsid w:val="00407DFE"/>
    <w:rsid w:val="00407F08"/>
    <w:rsid w:val="00407F25"/>
    <w:rsid w:val="0041040A"/>
    <w:rsid w:val="004105B8"/>
    <w:rsid w:val="00410FF1"/>
    <w:rsid w:val="0041159F"/>
    <w:rsid w:val="004117EE"/>
    <w:rsid w:val="0041292A"/>
    <w:rsid w:val="00412BD8"/>
    <w:rsid w:val="00412C48"/>
    <w:rsid w:val="00413504"/>
    <w:rsid w:val="0041393F"/>
    <w:rsid w:val="004141F7"/>
    <w:rsid w:val="0041420D"/>
    <w:rsid w:val="004147EA"/>
    <w:rsid w:val="00414DB0"/>
    <w:rsid w:val="00415716"/>
    <w:rsid w:val="0041725A"/>
    <w:rsid w:val="0041787C"/>
    <w:rsid w:val="00417C1F"/>
    <w:rsid w:val="00420644"/>
    <w:rsid w:val="0042067D"/>
    <w:rsid w:val="004207D5"/>
    <w:rsid w:val="00420B66"/>
    <w:rsid w:val="00420B70"/>
    <w:rsid w:val="00420F7F"/>
    <w:rsid w:val="00420FDD"/>
    <w:rsid w:val="00421366"/>
    <w:rsid w:val="0042137E"/>
    <w:rsid w:val="004214F0"/>
    <w:rsid w:val="004215C3"/>
    <w:rsid w:val="00421753"/>
    <w:rsid w:val="004222B9"/>
    <w:rsid w:val="00422595"/>
    <w:rsid w:val="00422631"/>
    <w:rsid w:val="00422DA5"/>
    <w:rsid w:val="00422FE9"/>
    <w:rsid w:val="0042304B"/>
    <w:rsid w:val="004231B8"/>
    <w:rsid w:val="004241D6"/>
    <w:rsid w:val="004245D1"/>
    <w:rsid w:val="00424BCC"/>
    <w:rsid w:val="004251AB"/>
    <w:rsid w:val="0042577A"/>
    <w:rsid w:val="00425B72"/>
    <w:rsid w:val="00425F49"/>
    <w:rsid w:val="00426489"/>
    <w:rsid w:val="0042649D"/>
    <w:rsid w:val="004264DD"/>
    <w:rsid w:val="00426787"/>
    <w:rsid w:val="00426A72"/>
    <w:rsid w:val="00426CA3"/>
    <w:rsid w:val="00427618"/>
    <w:rsid w:val="00427AE9"/>
    <w:rsid w:val="00427F06"/>
    <w:rsid w:val="00427F53"/>
    <w:rsid w:val="00427FC2"/>
    <w:rsid w:val="00430271"/>
    <w:rsid w:val="00430A20"/>
    <w:rsid w:val="00430CAE"/>
    <w:rsid w:val="00431383"/>
    <w:rsid w:val="00431535"/>
    <w:rsid w:val="00431CF3"/>
    <w:rsid w:val="0043208A"/>
    <w:rsid w:val="004320E3"/>
    <w:rsid w:val="004321C9"/>
    <w:rsid w:val="00432692"/>
    <w:rsid w:val="00432B73"/>
    <w:rsid w:val="00432BB3"/>
    <w:rsid w:val="00432EBE"/>
    <w:rsid w:val="00432EC0"/>
    <w:rsid w:val="00433724"/>
    <w:rsid w:val="00433779"/>
    <w:rsid w:val="00434061"/>
    <w:rsid w:val="00434101"/>
    <w:rsid w:val="00434C21"/>
    <w:rsid w:val="00434EE2"/>
    <w:rsid w:val="00435014"/>
    <w:rsid w:val="00435A35"/>
    <w:rsid w:val="00436050"/>
    <w:rsid w:val="004360AA"/>
    <w:rsid w:val="00436C5C"/>
    <w:rsid w:val="00436CA0"/>
    <w:rsid w:val="00436D3A"/>
    <w:rsid w:val="00436E81"/>
    <w:rsid w:val="00437110"/>
    <w:rsid w:val="00437361"/>
    <w:rsid w:val="0043742E"/>
    <w:rsid w:val="0043789F"/>
    <w:rsid w:val="00437C4D"/>
    <w:rsid w:val="00437EB1"/>
    <w:rsid w:val="0044002A"/>
    <w:rsid w:val="004401E0"/>
    <w:rsid w:val="0044097C"/>
    <w:rsid w:val="00440D16"/>
    <w:rsid w:val="0044121D"/>
    <w:rsid w:val="00441222"/>
    <w:rsid w:val="004412BC"/>
    <w:rsid w:val="00441E99"/>
    <w:rsid w:val="00441EC3"/>
    <w:rsid w:val="004421D0"/>
    <w:rsid w:val="00442411"/>
    <w:rsid w:val="00442526"/>
    <w:rsid w:val="004430F7"/>
    <w:rsid w:val="004434B9"/>
    <w:rsid w:val="0044367D"/>
    <w:rsid w:val="0044391E"/>
    <w:rsid w:val="00443E58"/>
    <w:rsid w:val="004451AE"/>
    <w:rsid w:val="00445C97"/>
    <w:rsid w:val="0044609B"/>
    <w:rsid w:val="00446A0F"/>
    <w:rsid w:val="00446DDA"/>
    <w:rsid w:val="004472B4"/>
    <w:rsid w:val="00447506"/>
    <w:rsid w:val="004477DA"/>
    <w:rsid w:val="00447B90"/>
    <w:rsid w:val="0045010A"/>
    <w:rsid w:val="004503DF"/>
    <w:rsid w:val="004505D2"/>
    <w:rsid w:val="00450796"/>
    <w:rsid w:val="00450C06"/>
    <w:rsid w:val="00450C60"/>
    <w:rsid w:val="00451017"/>
    <w:rsid w:val="004511DE"/>
    <w:rsid w:val="00451293"/>
    <w:rsid w:val="0045196E"/>
    <w:rsid w:val="0045295A"/>
    <w:rsid w:val="00452C82"/>
    <w:rsid w:val="00452D94"/>
    <w:rsid w:val="00452DBB"/>
    <w:rsid w:val="00452E1D"/>
    <w:rsid w:val="0045329B"/>
    <w:rsid w:val="0045347B"/>
    <w:rsid w:val="004537B0"/>
    <w:rsid w:val="004539D0"/>
    <w:rsid w:val="004539F7"/>
    <w:rsid w:val="00453A41"/>
    <w:rsid w:val="00453C09"/>
    <w:rsid w:val="00453C0D"/>
    <w:rsid w:val="0045463A"/>
    <w:rsid w:val="00455BF5"/>
    <w:rsid w:val="00455D70"/>
    <w:rsid w:val="00456148"/>
    <w:rsid w:val="004564AB"/>
    <w:rsid w:val="00456732"/>
    <w:rsid w:val="004569C4"/>
    <w:rsid w:val="00456EA6"/>
    <w:rsid w:val="00457394"/>
    <w:rsid w:val="00457450"/>
    <w:rsid w:val="004574B2"/>
    <w:rsid w:val="0045750F"/>
    <w:rsid w:val="00457768"/>
    <w:rsid w:val="00457C3E"/>
    <w:rsid w:val="0046010C"/>
    <w:rsid w:val="004603A6"/>
    <w:rsid w:val="0046044C"/>
    <w:rsid w:val="0046069C"/>
    <w:rsid w:val="004608B8"/>
    <w:rsid w:val="004611A4"/>
    <w:rsid w:val="004616CF"/>
    <w:rsid w:val="00461E24"/>
    <w:rsid w:val="00461EED"/>
    <w:rsid w:val="0046241F"/>
    <w:rsid w:val="0046243F"/>
    <w:rsid w:val="00462A0D"/>
    <w:rsid w:val="00463481"/>
    <w:rsid w:val="00463490"/>
    <w:rsid w:val="004634DC"/>
    <w:rsid w:val="00463588"/>
    <w:rsid w:val="00463743"/>
    <w:rsid w:val="004637E3"/>
    <w:rsid w:val="0046388C"/>
    <w:rsid w:val="00463F0A"/>
    <w:rsid w:val="00464050"/>
    <w:rsid w:val="0046417E"/>
    <w:rsid w:val="00464184"/>
    <w:rsid w:val="00464410"/>
    <w:rsid w:val="004644A8"/>
    <w:rsid w:val="004653B5"/>
    <w:rsid w:val="0046601B"/>
    <w:rsid w:val="0046601D"/>
    <w:rsid w:val="004665CE"/>
    <w:rsid w:val="0046666C"/>
    <w:rsid w:val="0046699C"/>
    <w:rsid w:val="00466D22"/>
    <w:rsid w:val="00466F22"/>
    <w:rsid w:val="00467434"/>
    <w:rsid w:val="004675B8"/>
    <w:rsid w:val="00467A70"/>
    <w:rsid w:val="00467EE7"/>
    <w:rsid w:val="00467F0B"/>
    <w:rsid w:val="00467F97"/>
    <w:rsid w:val="0047001B"/>
    <w:rsid w:val="004700F8"/>
    <w:rsid w:val="0047021D"/>
    <w:rsid w:val="004704A4"/>
    <w:rsid w:val="004706A0"/>
    <w:rsid w:val="00470A95"/>
    <w:rsid w:val="004711D8"/>
    <w:rsid w:val="00471895"/>
    <w:rsid w:val="00471E48"/>
    <w:rsid w:val="00471E4E"/>
    <w:rsid w:val="00471EA6"/>
    <w:rsid w:val="0047205F"/>
    <w:rsid w:val="004727C3"/>
    <w:rsid w:val="00472B80"/>
    <w:rsid w:val="00472FFA"/>
    <w:rsid w:val="00473463"/>
    <w:rsid w:val="00473745"/>
    <w:rsid w:val="004740CD"/>
    <w:rsid w:val="00474488"/>
    <w:rsid w:val="004752AF"/>
    <w:rsid w:val="00475B3B"/>
    <w:rsid w:val="00475FEE"/>
    <w:rsid w:val="004766FA"/>
    <w:rsid w:val="00476B56"/>
    <w:rsid w:val="00476DEB"/>
    <w:rsid w:val="00477074"/>
    <w:rsid w:val="00477241"/>
    <w:rsid w:val="0047738B"/>
    <w:rsid w:val="00477D1C"/>
    <w:rsid w:val="00477DAA"/>
    <w:rsid w:val="00480075"/>
    <w:rsid w:val="00480505"/>
    <w:rsid w:val="00480675"/>
    <w:rsid w:val="00480DEC"/>
    <w:rsid w:val="00480DFF"/>
    <w:rsid w:val="004812EB"/>
    <w:rsid w:val="00481B31"/>
    <w:rsid w:val="00481DFB"/>
    <w:rsid w:val="00481F70"/>
    <w:rsid w:val="00482198"/>
    <w:rsid w:val="00482394"/>
    <w:rsid w:val="0048256C"/>
    <w:rsid w:val="004826DD"/>
    <w:rsid w:val="004827BC"/>
    <w:rsid w:val="00482B93"/>
    <w:rsid w:val="00482BA6"/>
    <w:rsid w:val="004838E6"/>
    <w:rsid w:val="00484235"/>
    <w:rsid w:val="00484CAC"/>
    <w:rsid w:val="00485080"/>
    <w:rsid w:val="0048529D"/>
    <w:rsid w:val="004856B0"/>
    <w:rsid w:val="00485879"/>
    <w:rsid w:val="00485B2D"/>
    <w:rsid w:val="00485DCD"/>
    <w:rsid w:val="00486546"/>
    <w:rsid w:val="00486844"/>
    <w:rsid w:val="00487265"/>
    <w:rsid w:val="00487537"/>
    <w:rsid w:val="00487C83"/>
    <w:rsid w:val="00490071"/>
    <w:rsid w:val="004900C0"/>
    <w:rsid w:val="004909AC"/>
    <w:rsid w:val="00490C7E"/>
    <w:rsid w:val="00490FA2"/>
    <w:rsid w:val="0049150C"/>
    <w:rsid w:val="00491955"/>
    <w:rsid w:val="00491F2C"/>
    <w:rsid w:val="0049235B"/>
    <w:rsid w:val="00492542"/>
    <w:rsid w:val="004926FB"/>
    <w:rsid w:val="004928BF"/>
    <w:rsid w:val="00492C69"/>
    <w:rsid w:val="00493020"/>
    <w:rsid w:val="00493675"/>
    <w:rsid w:val="00493D4B"/>
    <w:rsid w:val="004940E0"/>
    <w:rsid w:val="004940E3"/>
    <w:rsid w:val="004948A5"/>
    <w:rsid w:val="00494BBE"/>
    <w:rsid w:val="00494C49"/>
    <w:rsid w:val="00494D7D"/>
    <w:rsid w:val="00494E2D"/>
    <w:rsid w:val="004952AD"/>
    <w:rsid w:val="00495832"/>
    <w:rsid w:val="00495A85"/>
    <w:rsid w:val="00495ADA"/>
    <w:rsid w:val="00495E80"/>
    <w:rsid w:val="0049626D"/>
    <w:rsid w:val="00496329"/>
    <w:rsid w:val="0049669F"/>
    <w:rsid w:val="0049683C"/>
    <w:rsid w:val="00496943"/>
    <w:rsid w:val="004A0767"/>
    <w:rsid w:val="004A0905"/>
    <w:rsid w:val="004A0F65"/>
    <w:rsid w:val="004A1007"/>
    <w:rsid w:val="004A114F"/>
    <w:rsid w:val="004A13FE"/>
    <w:rsid w:val="004A15B5"/>
    <w:rsid w:val="004A1848"/>
    <w:rsid w:val="004A1B0A"/>
    <w:rsid w:val="004A1BF5"/>
    <w:rsid w:val="004A1E82"/>
    <w:rsid w:val="004A236E"/>
    <w:rsid w:val="004A2471"/>
    <w:rsid w:val="004A29BA"/>
    <w:rsid w:val="004A2A98"/>
    <w:rsid w:val="004A2B56"/>
    <w:rsid w:val="004A2F66"/>
    <w:rsid w:val="004A32D0"/>
    <w:rsid w:val="004A33E0"/>
    <w:rsid w:val="004A37C1"/>
    <w:rsid w:val="004A3A5F"/>
    <w:rsid w:val="004A4D9D"/>
    <w:rsid w:val="004A4F38"/>
    <w:rsid w:val="004A4FFA"/>
    <w:rsid w:val="004A589D"/>
    <w:rsid w:val="004A5ED0"/>
    <w:rsid w:val="004A6314"/>
    <w:rsid w:val="004A6367"/>
    <w:rsid w:val="004A63CA"/>
    <w:rsid w:val="004A6964"/>
    <w:rsid w:val="004A6E8A"/>
    <w:rsid w:val="004A7F70"/>
    <w:rsid w:val="004B064A"/>
    <w:rsid w:val="004B0812"/>
    <w:rsid w:val="004B09B2"/>
    <w:rsid w:val="004B1EE8"/>
    <w:rsid w:val="004B2432"/>
    <w:rsid w:val="004B25CA"/>
    <w:rsid w:val="004B26B5"/>
    <w:rsid w:val="004B2B29"/>
    <w:rsid w:val="004B30B3"/>
    <w:rsid w:val="004B32F9"/>
    <w:rsid w:val="004B379A"/>
    <w:rsid w:val="004B410E"/>
    <w:rsid w:val="004B4859"/>
    <w:rsid w:val="004B4B20"/>
    <w:rsid w:val="004B4F2F"/>
    <w:rsid w:val="004B633E"/>
    <w:rsid w:val="004B68DE"/>
    <w:rsid w:val="004B6E9D"/>
    <w:rsid w:val="004B7855"/>
    <w:rsid w:val="004B7A49"/>
    <w:rsid w:val="004B7C9C"/>
    <w:rsid w:val="004C0203"/>
    <w:rsid w:val="004C04FC"/>
    <w:rsid w:val="004C103E"/>
    <w:rsid w:val="004C10CB"/>
    <w:rsid w:val="004C12DF"/>
    <w:rsid w:val="004C181B"/>
    <w:rsid w:val="004C1F62"/>
    <w:rsid w:val="004C2EA3"/>
    <w:rsid w:val="004C2F6A"/>
    <w:rsid w:val="004C2FA3"/>
    <w:rsid w:val="004C32A0"/>
    <w:rsid w:val="004C4781"/>
    <w:rsid w:val="004C494A"/>
    <w:rsid w:val="004C4A43"/>
    <w:rsid w:val="004C5958"/>
    <w:rsid w:val="004C5974"/>
    <w:rsid w:val="004C5E6E"/>
    <w:rsid w:val="004C6114"/>
    <w:rsid w:val="004C647F"/>
    <w:rsid w:val="004C693F"/>
    <w:rsid w:val="004C69CB"/>
    <w:rsid w:val="004C69EE"/>
    <w:rsid w:val="004C6E63"/>
    <w:rsid w:val="004C73DF"/>
    <w:rsid w:val="004C77FA"/>
    <w:rsid w:val="004C7936"/>
    <w:rsid w:val="004C7DA6"/>
    <w:rsid w:val="004D02A7"/>
    <w:rsid w:val="004D069A"/>
    <w:rsid w:val="004D09D4"/>
    <w:rsid w:val="004D0C05"/>
    <w:rsid w:val="004D0F13"/>
    <w:rsid w:val="004D0F25"/>
    <w:rsid w:val="004D1470"/>
    <w:rsid w:val="004D187D"/>
    <w:rsid w:val="004D1BA0"/>
    <w:rsid w:val="004D1ED8"/>
    <w:rsid w:val="004D232E"/>
    <w:rsid w:val="004D2DD0"/>
    <w:rsid w:val="004D343A"/>
    <w:rsid w:val="004D3725"/>
    <w:rsid w:val="004D3848"/>
    <w:rsid w:val="004D4071"/>
    <w:rsid w:val="004D4160"/>
    <w:rsid w:val="004D4681"/>
    <w:rsid w:val="004D4A74"/>
    <w:rsid w:val="004D5002"/>
    <w:rsid w:val="004D55B8"/>
    <w:rsid w:val="004D5622"/>
    <w:rsid w:val="004D579F"/>
    <w:rsid w:val="004D5BA8"/>
    <w:rsid w:val="004D5BFB"/>
    <w:rsid w:val="004D6C2B"/>
    <w:rsid w:val="004D6C7A"/>
    <w:rsid w:val="004D6D77"/>
    <w:rsid w:val="004D7FB1"/>
    <w:rsid w:val="004D7FBE"/>
    <w:rsid w:val="004E0046"/>
    <w:rsid w:val="004E070A"/>
    <w:rsid w:val="004E0938"/>
    <w:rsid w:val="004E0980"/>
    <w:rsid w:val="004E0CD4"/>
    <w:rsid w:val="004E0FEC"/>
    <w:rsid w:val="004E1526"/>
    <w:rsid w:val="004E267E"/>
    <w:rsid w:val="004E2AF0"/>
    <w:rsid w:val="004E2D13"/>
    <w:rsid w:val="004E2EF3"/>
    <w:rsid w:val="004E3711"/>
    <w:rsid w:val="004E3E63"/>
    <w:rsid w:val="004E4740"/>
    <w:rsid w:val="004E54EE"/>
    <w:rsid w:val="004E5ED1"/>
    <w:rsid w:val="004E6E8A"/>
    <w:rsid w:val="004E77D2"/>
    <w:rsid w:val="004E7B74"/>
    <w:rsid w:val="004E7BC9"/>
    <w:rsid w:val="004F0178"/>
    <w:rsid w:val="004F0228"/>
    <w:rsid w:val="004F07D6"/>
    <w:rsid w:val="004F0BA7"/>
    <w:rsid w:val="004F0EF4"/>
    <w:rsid w:val="004F1061"/>
    <w:rsid w:val="004F1159"/>
    <w:rsid w:val="004F14A8"/>
    <w:rsid w:val="004F15B1"/>
    <w:rsid w:val="004F169B"/>
    <w:rsid w:val="004F1A25"/>
    <w:rsid w:val="004F1F49"/>
    <w:rsid w:val="004F2061"/>
    <w:rsid w:val="004F2845"/>
    <w:rsid w:val="004F31B9"/>
    <w:rsid w:val="004F37C8"/>
    <w:rsid w:val="004F3D53"/>
    <w:rsid w:val="004F4452"/>
    <w:rsid w:val="004F48A0"/>
    <w:rsid w:val="004F5444"/>
    <w:rsid w:val="004F5C87"/>
    <w:rsid w:val="004F5F04"/>
    <w:rsid w:val="004F6438"/>
    <w:rsid w:val="004F680D"/>
    <w:rsid w:val="004F6F31"/>
    <w:rsid w:val="004F6FB2"/>
    <w:rsid w:val="004F70F7"/>
    <w:rsid w:val="004F7138"/>
    <w:rsid w:val="004F76C2"/>
    <w:rsid w:val="004F783B"/>
    <w:rsid w:val="004F7CB4"/>
    <w:rsid w:val="004F7DF5"/>
    <w:rsid w:val="00500D02"/>
    <w:rsid w:val="00501453"/>
    <w:rsid w:val="00501588"/>
    <w:rsid w:val="00501D1C"/>
    <w:rsid w:val="0050217F"/>
    <w:rsid w:val="0050220D"/>
    <w:rsid w:val="00502DFC"/>
    <w:rsid w:val="00502FAC"/>
    <w:rsid w:val="0050306C"/>
    <w:rsid w:val="00503411"/>
    <w:rsid w:val="005034DA"/>
    <w:rsid w:val="00503AE2"/>
    <w:rsid w:val="00503C8C"/>
    <w:rsid w:val="00503D69"/>
    <w:rsid w:val="005045DF"/>
    <w:rsid w:val="0050461C"/>
    <w:rsid w:val="00504A11"/>
    <w:rsid w:val="00504F49"/>
    <w:rsid w:val="00505410"/>
    <w:rsid w:val="005055C8"/>
    <w:rsid w:val="005056AA"/>
    <w:rsid w:val="00505C5F"/>
    <w:rsid w:val="00505C62"/>
    <w:rsid w:val="00506000"/>
    <w:rsid w:val="005060CE"/>
    <w:rsid w:val="00506278"/>
    <w:rsid w:val="0050693F"/>
    <w:rsid w:val="00506BB7"/>
    <w:rsid w:val="00506E6C"/>
    <w:rsid w:val="00507029"/>
    <w:rsid w:val="0050714D"/>
    <w:rsid w:val="0050719D"/>
    <w:rsid w:val="0050766D"/>
    <w:rsid w:val="00507874"/>
    <w:rsid w:val="00507A40"/>
    <w:rsid w:val="00507B8F"/>
    <w:rsid w:val="00507D87"/>
    <w:rsid w:val="00507E5F"/>
    <w:rsid w:val="005100EC"/>
    <w:rsid w:val="005109D7"/>
    <w:rsid w:val="00510B30"/>
    <w:rsid w:val="00510E2C"/>
    <w:rsid w:val="00511372"/>
    <w:rsid w:val="00511712"/>
    <w:rsid w:val="00511717"/>
    <w:rsid w:val="0051176A"/>
    <w:rsid w:val="0051184D"/>
    <w:rsid w:val="005118F1"/>
    <w:rsid w:val="00511F9D"/>
    <w:rsid w:val="0051253E"/>
    <w:rsid w:val="005126B1"/>
    <w:rsid w:val="00512CA7"/>
    <w:rsid w:val="00513479"/>
    <w:rsid w:val="00513679"/>
    <w:rsid w:val="0051398C"/>
    <w:rsid w:val="00513C38"/>
    <w:rsid w:val="00513D64"/>
    <w:rsid w:val="00513EFD"/>
    <w:rsid w:val="005140B0"/>
    <w:rsid w:val="005152FE"/>
    <w:rsid w:val="00515919"/>
    <w:rsid w:val="00515C16"/>
    <w:rsid w:val="00515D4F"/>
    <w:rsid w:val="00515D89"/>
    <w:rsid w:val="0051608F"/>
    <w:rsid w:val="00516180"/>
    <w:rsid w:val="005162A3"/>
    <w:rsid w:val="005165C3"/>
    <w:rsid w:val="005166D5"/>
    <w:rsid w:val="005167B9"/>
    <w:rsid w:val="00516C80"/>
    <w:rsid w:val="00517CB9"/>
    <w:rsid w:val="00517DDE"/>
    <w:rsid w:val="0052051A"/>
    <w:rsid w:val="0052090E"/>
    <w:rsid w:val="00520C33"/>
    <w:rsid w:val="00520CA4"/>
    <w:rsid w:val="00521415"/>
    <w:rsid w:val="00521526"/>
    <w:rsid w:val="005219AE"/>
    <w:rsid w:val="005227D7"/>
    <w:rsid w:val="00522CFA"/>
    <w:rsid w:val="00522F59"/>
    <w:rsid w:val="00522FF5"/>
    <w:rsid w:val="005233D0"/>
    <w:rsid w:val="00523640"/>
    <w:rsid w:val="00523C92"/>
    <w:rsid w:val="005240CA"/>
    <w:rsid w:val="00524536"/>
    <w:rsid w:val="005245F8"/>
    <w:rsid w:val="00524FAE"/>
    <w:rsid w:val="0052541D"/>
    <w:rsid w:val="00525739"/>
    <w:rsid w:val="00525861"/>
    <w:rsid w:val="00526126"/>
    <w:rsid w:val="00526AC9"/>
    <w:rsid w:val="00526B67"/>
    <w:rsid w:val="00526BC1"/>
    <w:rsid w:val="00526DD3"/>
    <w:rsid w:val="00526F2D"/>
    <w:rsid w:val="00527197"/>
    <w:rsid w:val="00530284"/>
    <w:rsid w:val="00531029"/>
    <w:rsid w:val="00531150"/>
    <w:rsid w:val="005315FC"/>
    <w:rsid w:val="00531982"/>
    <w:rsid w:val="005325FB"/>
    <w:rsid w:val="005328D3"/>
    <w:rsid w:val="00532FA4"/>
    <w:rsid w:val="005340E5"/>
    <w:rsid w:val="0053416F"/>
    <w:rsid w:val="0053473B"/>
    <w:rsid w:val="00534E7E"/>
    <w:rsid w:val="00535091"/>
    <w:rsid w:val="00535588"/>
    <w:rsid w:val="00536B27"/>
    <w:rsid w:val="00536BF5"/>
    <w:rsid w:val="00536F47"/>
    <w:rsid w:val="005372B9"/>
    <w:rsid w:val="005376B8"/>
    <w:rsid w:val="005378B9"/>
    <w:rsid w:val="005400A4"/>
    <w:rsid w:val="00540799"/>
    <w:rsid w:val="005409CF"/>
    <w:rsid w:val="00541023"/>
    <w:rsid w:val="0054222F"/>
    <w:rsid w:val="005423F1"/>
    <w:rsid w:val="00542D8B"/>
    <w:rsid w:val="00543B41"/>
    <w:rsid w:val="00543D48"/>
    <w:rsid w:val="00543D6B"/>
    <w:rsid w:val="00543EF2"/>
    <w:rsid w:val="00544A93"/>
    <w:rsid w:val="00544B03"/>
    <w:rsid w:val="00544B7D"/>
    <w:rsid w:val="00544C86"/>
    <w:rsid w:val="00544D01"/>
    <w:rsid w:val="00544E41"/>
    <w:rsid w:val="005456EF"/>
    <w:rsid w:val="00545990"/>
    <w:rsid w:val="00545A23"/>
    <w:rsid w:val="00545E37"/>
    <w:rsid w:val="0054627B"/>
    <w:rsid w:val="0054631F"/>
    <w:rsid w:val="00546D9A"/>
    <w:rsid w:val="005477EE"/>
    <w:rsid w:val="00547E46"/>
    <w:rsid w:val="00550015"/>
    <w:rsid w:val="00550160"/>
    <w:rsid w:val="0055088D"/>
    <w:rsid w:val="00550C4F"/>
    <w:rsid w:val="00550DA5"/>
    <w:rsid w:val="00551396"/>
    <w:rsid w:val="00551CE5"/>
    <w:rsid w:val="005523AE"/>
    <w:rsid w:val="00552FFC"/>
    <w:rsid w:val="0055376C"/>
    <w:rsid w:val="00553E6D"/>
    <w:rsid w:val="0055535B"/>
    <w:rsid w:val="00555AD7"/>
    <w:rsid w:val="005560BA"/>
    <w:rsid w:val="0055669C"/>
    <w:rsid w:val="00556A7F"/>
    <w:rsid w:val="00556DA1"/>
    <w:rsid w:val="00556DB7"/>
    <w:rsid w:val="0055720C"/>
    <w:rsid w:val="00557DF2"/>
    <w:rsid w:val="0056034E"/>
    <w:rsid w:val="0056046C"/>
    <w:rsid w:val="00560CEB"/>
    <w:rsid w:val="005610CA"/>
    <w:rsid w:val="005615C9"/>
    <w:rsid w:val="005616A8"/>
    <w:rsid w:val="0056170B"/>
    <w:rsid w:val="00561FA7"/>
    <w:rsid w:val="00562643"/>
    <w:rsid w:val="005628FA"/>
    <w:rsid w:val="00562B26"/>
    <w:rsid w:val="00562DDD"/>
    <w:rsid w:val="0056306E"/>
    <w:rsid w:val="00563DD8"/>
    <w:rsid w:val="00563DE8"/>
    <w:rsid w:val="00564912"/>
    <w:rsid w:val="00564B1B"/>
    <w:rsid w:val="00564B81"/>
    <w:rsid w:val="00564C33"/>
    <w:rsid w:val="00565914"/>
    <w:rsid w:val="00565FF8"/>
    <w:rsid w:val="00566024"/>
    <w:rsid w:val="00566544"/>
    <w:rsid w:val="005669E3"/>
    <w:rsid w:val="00566FB9"/>
    <w:rsid w:val="005676A3"/>
    <w:rsid w:val="0056774D"/>
    <w:rsid w:val="00567A68"/>
    <w:rsid w:val="00567B68"/>
    <w:rsid w:val="00567C6B"/>
    <w:rsid w:val="00567DD6"/>
    <w:rsid w:val="0057052B"/>
    <w:rsid w:val="00570836"/>
    <w:rsid w:val="005709E3"/>
    <w:rsid w:val="00570A07"/>
    <w:rsid w:val="00570AE5"/>
    <w:rsid w:val="005714D2"/>
    <w:rsid w:val="005719B5"/>
    <w:rsid w:val="00571D25"/>
    <w:rsid w:val="00571D87"/>
    <w:rsid w:val="00571E42"/>
    <w:rsid w:val="00571F08"/>
    <w:rsid w:val="00572630"/>
    <w:rsid w:val="00572640"/>
    <w:rsid w:val="005729E0"/>
    <w:rsid w:val="0057318E"/>
    <w:rsid w:val="00573D80"/>
    <w:rsid w:val="00574717"/>
    <w:rsid w:val="00574C52"/>
    <w:rsid w:val="0057522D"/>
    <w:rsid w:val="00575726"/>
    <w:rsid w:val="0057582A"/>
    <w:rsid w:val="0057586E"/>
    <w:rsid w:val="00576213"/>
    <w:rsid w:val="00576A4C"/>
    <w:rsid w:val="00577680"/>
    <w:rsid w:val="0057769C"/>
    <w:rsid w:val="00577825"/>
    <w:rsid w:val="00577AAE"/>
    <w:rsid w:val="00577F45"/>
    <w:rsid w:val="00580734"/>
    <w:rsid w:val="0058074B"/>
    <w:rsid w:val="005808FD"/>
    <w:rsid w:val="0058109E"/>
    <w:rsid w:val="00581F64"/>
    <w:rsid w:val="00581F6A"/>
    <w:rsid w:val="00582580"/>
    <w:rsid w:val="0058287F"/>
    <w:rsid w:val="0058344A"/>
    <w:rsid w:val="00583EF2"/>
    <w:rsid w:val="00583FBE"/>
    <w:rsid w:val="005840F9"/>
    <w:rsid w:val="005848FC"/>
    <w:rsid w:val="00585489"/>
    <w:rsid w:val="005855DB"/>
    <w:rsid w:val="00585DB7"/>
    <w:rsid w:val="0058771F"/>
    <w:rsid w:val="005879D4"/>
    <w:rsid w:val="00587CF3"/>
    <w:rsid w:val="00587EB2"/>
    <w:rsid w:val="005900CE"/>
    <w:rsid w:val="0059044E"/>
    <w:rsid w:val="00590AFB"/>
    <w:rsid w:val="00590B9A"/>
    <w:rsid w:val="00590E74"/>
    <w:rsid w:val="00591132"/>
    <w:rsid w:val="005917D9"/>
    <w:rsid w:val="00591BF6"/>
    <w:rsid w:val="00592461"/>
    <w:rsid w:val="005929D7"/>
    <w:rsid w:val="00592AEC"/>
    <w:rsid w:val="00592BE5"/>
    <w:rsid w:val="00592E63"/>
    <w:rsid w:val="005942A2"/>
    <w:rsid w:val="005948ED"/>
    <w:rsid w:val="00594A30"/>
    <w:rsid w:val="00594EC1"/>
    <w:rsid w:val="005950BB"/>
    <w:rsid w:val="00595249"/>
    <w:rsid w:val="005953D7"/>
    <w:rsid w:val="00595449"/>
    <w:rsid w:val="00595C0F"/>
    <w:rsid w:val="00595FAD"/>
    <w:rsid w:val="005963E5"/>
    <w:rsid w:val="00597378"/>
    <w:rsid w:val="005A001F"/>
    <w:rsid w:val="005A03CC"/>
    <w:rsid w:val="005A0E2C"/>
    <w:rsid w:val="005A1096"/>
    <w:rsid w:val="005A1788"/>
    <w:rsid w:val="005A194D"/>
    <w:rsid w:val="005A2162"/>
    <w:rsid w:val="005A2641"/>
    <w:rsid w:val="005A2667"/>
    <w:rsid w:val="005A285D"/>
    <w:rsid w:val="005A2F08"/>
    <w:rsid w:val="005A32EB"/>
    <w:rsid w:val="005A35D0"/>
    <w:rsid w:val="005A381A"/>
    <w:rsid w:val="005A3AB2"/>
    <w:rsid w:val="005A3DF2"/>
    <w:rsid w:val="005A4318"/>
    <w:rsid w:val="005A4A07"/>
    <w:rsid w:val="005A4DC4"/>
    <w:rsid w:val="005A5167"/>
    <w:rsid w:val="005A525D"/>
    <w:rsid w:val="005A56DE"/>
    <w:rsid w:val="005A589B"/>
    <w:rsid w:val="005A61FB"/>
    <w:rsid w:val="005A6243"/>
    <w:rsid w:val="005A6338"/>
    <w:rsid w:val="005A6505"/>
    <w:rsid w:val="005A6B2A"/>
    <w:rsid w:val="005A6C9A"/>
    <w:rsid w:val="005A6F5F"/>
    <w:rsid w:val="005A72F8"/>
    <w:rsid w:val="005A73A9"/>
    <w:rsid w:val="005A7F70"/>
    <w:rsid w:val="005B007D"/>
    <w:rsid w:val="005B0804"/>
    <w:rsid w:val="005B0A21"/>
    <w:rsid w:val="005B0E26"/>
    <w:rsid w:val="005B1A12"/>
    <w:rsid w:val="005B1BB9"/>
    <w:rsid w:val="005B1DC0"/>
    <w:rsid w:val="005B2024"/>
    <w:rsid w:val="005B22C6"/>
    <w:rsid w:val="005B2373"/>
    <w:rsid w:val="005B250D"/>
    <w:rsid w:val="005B26D0"/>
    <w:rsid w:val="005B2860"/>
    <w:rsid w:val="005B2B23"/>
    <w:rsid w:val="005B31E5"/>
    <w:rsid w:val="005B3293"/>
    <w:rsid w:val="005B3393"/>
    <w:rsid w:val="005B39BF"/>
    <w:rsid w:val="005B4126"/>
    <w:rsid w:val="005B41C8"/>
    <w:rsid w:val="005B4302"/>
    <w:rsid w:val="005B45D8"/>
    <w:rsid w:val="005B484E"/>
    <w:rsid w:val="005B4B6A"/>
    <w:rsid w:val="005B4D79"/>
    <w:rsid w:val="005B5066"/>
    <w:rsid w:val="005B5C45"/>
    <w:rsid w:val="005B5D99"/>
    <w:rsid w:val="005B626D"/>
    <w:rsid w:val="005B65F7"/>
    <w:rsid w:val="005B6CC3"/>
    <w:rsid w:val="005B6FE7"/>
    <w:rsid w:val="005B7333"/>
    <w:rsid w:val="005B7611"/>
    <w:rsid w:val="005B77A5"/>
    <w:rsid w:val="005B7857"/>
    <w:rsid w:val="005B7C84"/>
    <w:rsid w:val="005B7DB6"/>
    <w:rsid w:val="005B7F0F"/>
    <w:rsid w:val="005C017E"/>
    <w:rsid w:val="005C02F4"/>
    <w:rsid w:val="005C04E3"/>
    <w:rsid w:val="005C04ED"/>
    <w:rsid w:val="005C0664"/>
    <w:rsid w:val="005C0A51"/>
    <w:rsid w:val="005C1615"/>
    <w:rsid w:val="005C16E1"/>
    <w:rsid w:val="005C2484"/>
    <w:rsid w:val="005C24A3"/>
    <w:rsid w:val="005C2CE3"/>
    <w:rsid w:val="005C3030"/>
    <w:rsid w:val="005C3171"/>
    <w:rsid w:val="005C3710"/>
    <w:rsid w:val="005C39B7"/>
    <w:rsid w:val="005C3FF0"/>
    <w:rsid w:val="005C4183"/>
    <w:rsid w:val="005C4234"/>
    <w:rsid w:val="005C488D"/>
    <w:rsid w:val="005C48B9"/>
    <w:rsid w:val="005C4A5D"/>
    <w:rsid w:val="005C4A95"/>
    <w:rsid w:val="005C4C7D"/>
    <w:rsid w:val="005C5D73"/>
    <w:rsid w:val="005C6218"/>
    <w:rsid w:val="005C7067"/>
    <w:rsid w:val="005C7258"/>
    <w:rsid w:val="005C7A6C"/>
    <w:rsid w:val="005C7BB2"/>
    <w:rsid w:val="005D083E"/>
    <w:rsid w:val="005D11B4"/>
    <w:rsid w:val="005D153C"/>
    <w:rsid w:val="005D16EF"/>
    <w:rsid w:val="005D1CD5"/>
    <w:rsid w:val="005D22B9"/>
    <w:rsid w:val="005D26DD"/>
    <w:rsid w:val="005D29DB"/>
    <w:rsid w:val="005D2B9D"/>
    <w:rsid w:val="005D2D24"/>
    <w:rsid w:val="005D2F62"/>
    <w:rsid w:val="005D31A2"/>
    <w:rsid w:val="005D3769"/>
    <w:rsid w:val="005D37A5"/>
    <w:rsid w:val="005D3A1D"/>
    <w:rsid w:val="005D3B2E"/>
    <w:rsid w:val="005D3CDB"/>
    <w:rsid w:val="005D4181"/>
    <w:rsid w:val="005D4984"/>
    <w:rsid w:val="005D4A08"/>
    <w:rsid w:val="005D4D7B"/>
    <w:rsid w:val="005D501D"/>
    <w:rsid w:val="005D5457"/>
    <w:rsid w:val="005D5506"/>
    <w:rsid w:val="005D5A25"/>
    <w:rsid w:val="005D5C1F"/>
    <w:rsid w:val="005D5CEB"/>
    <w:rsid w:val="005D651F"/>
    <w:rsid w:val="005D6BCE"/>
    <w:rsid w:val="005D7D9D"/>
    <w:rsid w:val="005E0130"/>
    <w:rsid w:val="005E074F"/>
    <w:rsid w:val="005E0E6B"/>
    <w:rsid w:val="005E1D19"/>
    <w:rsid w:val="005E1FD3"/>
    <w:rsid w:val="005E2011"/>
    <w:rsid w:val="005E23F5"/>
    <w:rsid w:val="005E2DD2"/>
    <w:rsid w:val="005E332B"/>
    <w:rsid w:val="005E34AE"/>
    <w:rsid w:val="005E360D"/>
    <w:rsid w:val="005E390A"/>
    <w:rsid w:val="005E40F0"/>
    <w:rsid w:val="005E4150"/>
    <w:rsid w:val="005E4CF1"/>
    <w:rsid w:val="005E4EC2"/>
    <w:rsid w:val="005E5530"/>
    <w:rsid w:val="005E55AF"/>
    <w:rsid w:val="005E57A9"/>
    <w:rsid w:val="005E5826"/>
    <w:rsid w:val="005E5970"/>
    <w:rsid w:val="005E5B96"/>
    <w:rsid w:val="005E5C9F"/>
    <w:rsid w:val="005E5CBB"/>
    <w:rsid w:val="005E5D43"/>
    <w:rsid w:val="005E5DD2"/>
    <w:rsid w:val="005E5F6F"/>
    <w:rsid w:val="005E608F"/>
    <w:rsid w:val="005E65B9"/>
    <w:rsid w:val="005E6611"/>
    <w:rsid w:val="005E6AF8"/>
    <w:rsid w:val="005E6B0B"/>
    <w:rsid w:val="005E6BDB"/>
    <w:rsid w:val="005E6D3A"/>
    <w:rsid w:val="005E7227"/>
    <w:rsid w:val="005E7564"/>
    <w:rsid w:val="005E7B9F"/>
    <w:rsid w:val="005F00AA"/>
    <w:rsid w:val="005F04E1"/>
    <w:rsid w:val="005F0528"/>
    <w:rsid w:val="005F0620"/>
    <w:rsid w:val="005F1421"/>
    <w:rsid w:val="005F1508"/>
    <w:rsid w:val="005F1560"/>
    <w:rsid w:val="005F1CF7"/>
    <w:rsid w:val="005F217D"/>
    <w:rsid w:val="005F27B4"/>
    <w:rsid w:val="005F2C0B"/>
    <w:rsid w:val="005F38EA"/>
    <w:rsid w:val="005F39C7"/>
    <w:rsid w:val="005F4339"/>
    <w:rsid w:val="005F441F"/>
    <w:rsid w:val="005F46EA"/>
    <w:rsid w:val="005F52B5"/>
    <w:rsid w:val="005F6087"/>
    <w:rsid w:val="005F61CE"/>
    <w:rsid w:val="005F6262"/>
    <w:rsid w:val="005F6417"/>
    <w:rsid w:val="005F670D"/>
    <w:rsid w:val="005F67F9"/>
    <w:rsid w:val="005F67FB"/>
    <w:rsid w:val="005F6ECE"/>
    <w:rsid w:val="005F76B7"/>
    <w:rsid w:val="0060029B"/>
    <w:rsid w:val="00601102"/>
    <w:rsid w:val="006019C8"/>
    <w:rsid w:val="00601BCB"/>
    <w:rsid w:val="00601D71"/>
    <w:rsid w:val="00601FFA"/>
    <w:rsid w:val="0060273C"/>
    <w:rsid w:val="00602A44"/>
    <w:rsid w:val="00602A51"/>
    <w:rsid w:val="00604159"/>
    <w:rsid w:val="0060478E"/>
    <w:rsid w:val="00604A1E"/>
    <w:rsid w:val="00604B2B"/>
    <w:rsid w:val="00604D82"/>
    <w:rsid w:val="00604DD6"/>
    <w:rsid w:val="006050B6"/>
    <w:rsid w:val="006050E0"/>
    <w:rsid w:val="006052A1"/>
    <w:rsid w:val="00605455"/>
    <w:rsid w:val="00605642"/>
    <w:rsid w:val="00605BD6"/>
    <w:rsid w:val="006061D6"/>
    <w:rsid w:val="0060632F"/>
    <w:rsid w:val="00606967"/>
    <w:rsid w:val="00606A6C"/>
    <w:rsid w:val="00606A78"/>
    <w:rsid w:val="00607103"/>
    <w:rsid w:val="00607DC0"/>
    <w:rsid w:val="0061023D"/>
    <w:rsid w:val="00611351"/>
    <w:rsid w:val="00611526"/>
    <w:rsid w:val="006117C0"/>
    <w:rsid w:val="00612121"/>
    <w:rsid w:val="0061215C"/>
    <w:rsid w:val="00612406"/>
    <w:rsid w:val="006125D9"/>
    <w:rsid w:val="00612DC2"/>
    <w:rsid w:val="00613A8F"/>
    <w:rsid w:val="00613FE1"/>
    <w:rsid w:val="00614275"/>
    <w:rsid w:val="00614709"/>
    <w:rsid w:val="00614BCB"/>
    <w:rsid w:val="00614E5B"/>
    <w:rsid w:val="006150B3"/>
    <w:rsid w:val="006153AD"/>
    <w:rsid w:val="00615401"/>
    <w:rsid w:val="006155CD"/>
    <w:rsid w:val="00615CAB"/>
    <w:rsid w:val="00615ED2"/>
    <w:rsid w:val="00615EE8"/>
    <w:rsid w:val="00616E05"/>
    <w:rsid w:val="006175A3"/>
    <w:rsid w:val="0061793A"/>
    <w:rsid w:val="0062167A"/>
    <w:rsid w:val="00621F8B"/>
    <w:rsid w:val="0062219D"/>
    <w:rsid w:val="00622287"/>
    <w:rsid w:val="00623A4A"/>
    <w:rsid w:val="006244BF"/>
    <w:rsid w:val="00624520"/>
    <w:rsid w:val="00624531"/>
    <w:rsid w:val="006247D8"/>
    <w:rsid w:val="00624B05"/>
    <w:rsid w:val="00624E6F"/>
    <w:rsid w:val="00624FE7"/>
    <w:rsid w:val="006251A0"/>
    <w:rsid w:val="00625386"/>
    <w:rsid w:val="00625892"/>
    <w:rsid w:val="006262D7"/>
    <w:rsid w:val="00626484"/>
    <w:rsid w:val="00626803"/>
    <w:rsid w:val="0062705C"/>
    <w:rsid w:val="006304E8"/>
    <w:rsid w:val="00631099"/>
    <w:rsid w:val="006322C2"/>
    <w:rsid w:val="00632D3E"/>
    <w:rsid w:val="00632D76"/>
    <w:rsid w:val="00633008"/>
    <w:rsid w:val="0063338A"/>
    <w:rsid w:val="006337ED"/>
    <w:rsid w:val="00633B1D"/>
    <w:rsid w:val="00634506"/>
    <w:rsid w:val="00634818"/>
    <w:rsid w:val="006348A0"/>
    <w:rsid w:val="006348C6"/>
    <w:rsid w:val="006349ED"/>
    <w:rsid w:val="00634B05"/>
    <w:rsid w:val="00635543"/>
    <w:rsid w:val="00635674"/>
    <w:rsid w:val="00636088"/>
    <w:rsid w:val="00636193"/>
    <w:rsid w:val="00636A51"/>
    <w:rsid w:val="00637AC2"/>
    <w:rsid w:val="00640BAD"/>
    <w:rsid w:val="00640D28"/>
    <w:rsid w:val="00640F0F"/>
    <w:rsid w:val="00641BF1"/>
    <w:rsid w:val="00641D09"/>
    <w:rsid w:val="00641D3A"/>
    <w:rsid w:val="0064223F"/>
    <w:rsid w:val="00642298"/>
    <w:rsid w:val="00642804"/>
    <w:rsid w:val="00642F07"/>
    <w:rsid w:val="00642FC4"/>
    <w:rsid w:val="006439F6"/>
    <w:rsid w:val="00643D2A"/>
    <w:rsid w:val="00643DD0"/>
    <w:rsid w:val="00644481"/>
    <w:rsid w:val="006446E5"/>
    <w:rsid w:val="00644CCA"/>
    <w:rsid w:val="006451EC"/>
    <w:rsid w:val="00645956"/>
    <w:rsid w:val="006459A1"/>
    <w:rsid w:val="006461B9"/>
    <w:rsid w:val="00646319"/>
    <w:rsid w:val="00646D92"/>
    <w:rsid w:val="00646F3D"/>
    <w:rsid w:val="006471B4"/>
    <w:rsid w:val="00647229"/>
    <w:rsid w:val="006475CE"/>
    <w:rsid w:val="00647B84"/>
    <w:rsid w:val="00647D6D"/>
    <w:rsid w:val="00647F9F"/>
    <w:rsid w:val="006501FD"/>
    <w:rsid w:val="0065044D"/>
    <w:rsid w:val="00651187"/>
    <w:rsid w:val="006513FA"/>
    <w:rsid w:val="006515AD"/>
    <w:rsid w:val="00651908"/>
    <w:rsid w:val="00651BD5"/>
    <w:rsid w:val="006521AB"/>
    <w:rsid w:val="00652795"/>
    <w:rsid w:val="0065284A"/>
    <w:rsid w:val="00652D39"/>
    <w:rsid w:val="00652E0D"/>
    <w:rsid w:val="00653138"/>
    <w:rsid w:val="00653E34"/>
    <w:rsid w:val="00654179"/>
    <w:rsid w:val="00654896"/>
    <w:rsid w:val="00654CB2"/>
    <w:rsid w:val="00655053"/>
    <w:rsid w:val="006550F8"/>
    <w:rsid w:val="006555C3"/>
    <w:rsid w:val="006556BC"/>
    <w:rsid w:val="0065590E"/>
    <w:rsid w:val="00655A99"/>
    <w:rsid w:val="00655F99"/>
    <w:rsid w:val="00656087"/>
    <w:rsid w:val="00656A56"/>
    <w:rsid w:val="00656C7A"/>
    <w:rsid w:val="006571FF"/>
    <w:rsid w:val="00657A74"/>
    <w:rsid w:val="00657DA8"/>
    <w:rsid w:val="006602E4"/>
    <w:rsid w:val="00661D90"/>
    <w:rsid w:val="00661EEA"/>
    <w:rsid w:val="00661F1C"/>
    <w:rsid w:val="0066289E"/>
    <w:rsid w:val="00662D79"/>
    <w:rsid w:val="006635FD"/>
    <w:rsid w:val="006638B8"/>
    <w:rsid w:val="00663C15"/>
    <w:rsid w:val="006647D1"/>
    <w:rsid w:val="00664A41"/>
    <w:rsid w:val="006655F6"/>
    <w:rsid w:val="00666059"/>
    <w:rsid w:val="00666178"/>
    <w:rsid w:val="006661A4"/>
    <w:rsid w:val="0066654D"/>
    <w:rsid w:val="00666891"/>
    <w:rsid w:val="00666FD8"/>
    <w:rsid w:val="006676E0"/>
    <w:rsid w:val="00667BB8"/>
    <w:rsid w:val="00667CFC"/>
    <w:rsid w:val="00667ED4"/>
    <w:rsid w:val="006702C7"/>
    <w:rsid w:val="006702D4"/>
    <w:rsid w:val="00670323"/>
    <w:rsid w:val="00670A5C"/>
    <w:rsid w:val="00671022"/>
    <w:rsid w:val="00671432"/>
    <w:rsid w:val="00671823"/>
    <w:rsid w:val="00671ADB"/>
    <w:rsid w:val="00671D62"/>
    <w:rsid w:val="00671DC6"/>
    <w:rsid w:val="00672005"/>
    <w:rsid w:val="006722D4"/>
    <w:rsid w:val="006725D1"/>
    <w:rsid w:val="0067268D"/>
    <w:rsid w:val="00673058"/>
    <w:rsid w:val="0067311B"/>
    <w:rsid w:val="00673373"/>
    <w:rsid w:val="00673656"/>
    <w:rsid w:val="00674A53"/>
    <w:rsid w:val="00674DB8"/>
    <w:rsid w:val="0067509F"/>
    <w:rsid w:val="0067599B"/>
    <w:rsid w:val="00675A2E"/>
    <w:rsid w:val="00675D1B"/>
    <w:rsid w:val="006766AD"/>
    <w:rsid w:val="00676A7B"/>
    <w:rsid w:val="00676DAA"/>
    <w:rsid w:val="0067778A"/>
    <w:rsid w:val="00677821"/>
    <w:rsid w:val="00677CA3"/>
    <w:rsid w:val="00677FD8"/>
    <w:rsid w:val="00681917"/>
    <w:rsid w:val="006822F5"/>
    <w:rsid w:val="00682316"/>
    <w:rsid w:val="006828A8"/>
    <w:rsid w:val="00682A8E"/>
    <w:rsid w:val="00682EC5"/>
    <w:rsid w:val="00683DF4"/>
    <w:rsid w:val="00683F22"/>
    <w:rsid w:val="0068410B"/>
    <w:rsid w:val="00684139"/>
    <w:rsid w:val="00684256"/>
    <w:rsid w:val="00685478"/>
    <w:rsid w:val="00685662"/>
    <w:rsid w:val="0068581F"/>
    <w:rsid w:val="00685A4A"/>
    <w:rsid w:val="00686C4E"/>
    <w:rsid w:val="00687385"/>
    <w:rsid w:val="006874BA"/>
    <w:rsid w:val="0068754D"/>
    <w:rsid w:val="006875BC"/>
    <w:rsid w:val="00687952"/>
    <w:rsid w:val="0069004F"/>
    <w:rsid w:val="00690427"/>
    <w:rsid w:val="0069053E"/>
    <w:rsid w:val="00690C20"/>
    <w:rsid w:val="006911FC"/>
    <w:rsid w:val="006915F2"/>
    <w:rsid w:val="00691635"/>
    <w:rsid w:val="006918CB"/>
    <w:rsid w:val="0069195C"/>
    <w:rsid w:val="00691CBB"/>
    <w:rsid w:val="006920DE"/>
    <w:rsid w:val="00692690"/>
    <w:rsid w:val="0069280B"/>
    <w:rsid w:val="00692AB9"/>
    <w:rsid w:val="00692CB9"/>
    <w:rsid w:val="00692DF7"/>
    <w:rsid w:val="00693026"/>
    <w:rsid w:val="006931C1"/>
    <w:rsid w:val="006933A7"/>
    <w:rsid w:val="00693942"/>
    <w:rsid w:val="0069408A"/>
    <w:rsid w:val="006940A3"/>
    <w:rsid w:val="006940F4"/>
    <w:rsid w:val="0069462A"/>
    <w:rsid w:val="00694665"/>
    <w:rsid w:val="00694C66"/>
    <w:rsid w:val="00694D8F"/>
    <w:rsid w:val="00694E40"/>
    <w:rsid w:val="0069528B"/>
    <w:rsid w:val="006953A6"/>
    <w:rsid w:val="00695493"/>
    <w:rsid w:val="006955D8"/>
    <w:rsid w:val="00695748"/>
    <w:rsid w:val="00695A75"/>
    <w:rsid w:val="006964BA"/>
    <w:rsid w:val="00696578"/>
    <w:rsid w:val="0069718A"/>
    <w:rsid w:val="00697251"/>
    <w:rsid w:val="00697818"/>
    <w:rsid w:val="006A01D4"/>
    <w:rsid w:val="006A0CDF"/>
    <w:rsid w:val="006A0D56"/>
    <w:rsid w:val="006A1664"/>
    <w:rsid w:val="006A19D9"/>
    <w:rsid w:val="006A1D1E"/>
    <w:rsid w:val="006A1EF5"/>
    <w:rsid w:val="006A354A"/>
    <w:rsid w:val="006A381B"/>
    <w:rsid w:val="006A3EB4"/>
    <w:rsid w:val="006A422D"/>
    <w:rsid w:val="006A45EE"/>
    <w:rsid w:val="006A4968"/>
    <w:rsid w:val="006A4AE9"/>
    <w:rsid w:val="006A5762"/>
    <w:rsid w:val="006A5E8D"/>
    <w:rsid w:val="006A613F"/>
    <w:rsid w:val="006A614D"/>
    <w:rsid w:val="006A65F8"/>
    <w:rsid w:val="006A71DC"/>
    <w:rsid w:val="006A7431"/>
    <w:rsid w:val="006A7945"/>
    <w:rsid w:val="006A7A38"/>
    <w:rsid w:val="006B02F1"/>
    <w:rsid w:val="006B07FB"/>
    <w:rsid w:val="006B0C7E"/>
    <w:rsid w:val="006B1228"/>
    <w:rsid w:val="006B127C"/>
    <w:rsid w:val="006B183D"/>
    <w:rsid w:val="006B24A3"/>
    <w:rsid w:val="006B24F8"/>
    <w:rsid w:val="006B2A19"/>
    <w:rsid w:val="006B2CAC"/>
    <w:rsid w:val="006B3DE1"/>
    <w:rsid w:val="006B4249"/>
    <w:rsid w:val="006B45EA"/>
    <w:rsid w:val="006B48C2"/>
    <w:rsid w:val="006B5017"/>
    <w:rsid w:val="006B5286"/>
    <w:rsid w:val="006B548C"/>
    <w:rsid w:val="006B58EE"/>
    <w:rsid w:val="006B5B4E"/>
    <w:rsid w:val="006B65AA"/>
    <w:rsid w:val="006B69A6"/>
    <w:rsid w:val="006B6B46"/>
    <w:rsid w:val="006B6BFB"/>
    <w:rsid w:val="006B7885"/>
    <w:rsid w:val="006B78F4"/>
    <w:rsid w:val="006B79B3"/>
    <w:rsid w:val="006C02D0"/>
    <w:rsid w:val="006C063F"/>
    <w:rsid w:val="006C0934"/>
    <w:rsid w:val="006C0ECB"/>
    <w:rsid w:val="006C0F60"/>
    <w:rsid w:val="006C10E2"/>
    <w:rsid w:val="006C111A"/>
    <w:rsid w:val="006C124B"/>
    <w:rsid w:val="006C13BE"/>
    <w:rsid w:val="006C1AAD"/>
    <w:rsid w:val="006C21F9"/>
    <w:rsid w:val="006C2319"/>
    <w:rsid w:val="006C248E"/>
    <w:rsid w:val="006C27B1"/>
    <w:rsid w:val="006C2CE0"/>
    <w:rsid w:val="006C2DE3"/>
    <w:rsid w:val="006C30F8"/>
    <w:rsid w:val="006C314D"/>
    <w:rsid w:val="006C3714"/>
    <w:rsid w:val="006C3B69"/>
    <w:rsid w:val="006C3DE6"/>
    <w:rsid w:val="006C3FE7"/>
    <w:rsid w:val="006C41CB"/>
    <w:rsid w:val="006C47AA"/>
    <w:rsid w:val="006C538B"/>
    <w:rsid w:val="006C5F6F"/>
    <w:rsid w:val="006C6C89"/>
    <w:rsid w:val="006C7003"/>
    <w:rsid w:val="006C70AA"/>
    <w:rsid w:val="006C7830"/>
    <w:rsid w:val="006C7CFE"/>
    <w:rsid w:val="006D0146"/>
    <w:rsid w:val="006D018E"/>
    <w:rsid w:val="006D034F"/>
    <w:rsid w:val="006D03EF"/>
    <w:rsid w:val="006D0869"/>
    <w:rsid w:val="006D0F07"/>
    <w:rsid w:val="006D12AA"/>
    <w:rsid w:val="006D15A5"/>
    <w:rsid w:val="006D15D9"/>
    <w:rsid w:val="006D1919"/>
    <w:rsid w:val="006D1FDF"/>
    <w:rsid w:val="006D241B"/>
    <w:rsid w:val="006D24D6"/>
    <w:rsid w:val="006D2756"/>
    <w:rsid w:val="006D2A14"/>
    <w:rsid w:val="006D2D06"/>
    <w:rsid w:val="006D302B"/>
    <w:rsid w:val="006D31E6"/>
    <w:rsid w:val="006D323B"/>
    <w:rsid w:val="006D3640"/>
    <w:rsid w:val="006D39D2"/>
    <w:rsid w:val="006D404A"/>
    <w:rsid w:val="006D40EF"/>
    <w:rsid w:val="006D4235"/>
    <w:rsid w:val="006D43FB"/>
    <w:rsid w:val="006D49AC"/>
    <w:rsid w:val="006D4B30"/>
    <w:rsid w:val="006D4FDA"/>
    <w:rsid w:val="006D5226"/>
    <w:rsid w:val="006D584F"/>
    <w:rsid w:val="006D5AC3"/>
    <w:rsid w:val="006D5DA4"/>
    <w:rsid w:val="006D614E"/>
    <w:rsid w:val="006D6529"/>
    <w:rsid w:val="006D66C3"/>
    <w:rsid w:val="006D6A28"/>
    <w:rsid w:val="006D6FF5"/>
    <w:rsid w:val="006D7400"/>
    <w:rsid w:val="006D7836"/>
    <w:rsid w:val="006D7A19"/>
    <w:rsid w:val="006E05E2"/>
    <w:rsid w:val="006E05EE"/>
    <w:rsid w:val="006E0858"/>
    <w:rsid w:val="006E0C13"/>
    <w:rsid w:val="006E150D"/>
    <w:rsid w:val="006E186F"/>
    <w:rsid w:val="006E1B7E"/>
    <w:rsid w:val="006E1E3E"/>
    <w:rsid w:val="006E1EE0"/>
    <w:rsid w:val="006E21DA"/>
    <w:rsid w:val="006E2332"/>
    <w:rsid w:val="006E27C3"/>
    <w:rsid w:val="006E32CB"/>
    <w:rsid w:val="006E4180"/>
    <w:rsid w:val="006E4181"/>
    <w:rsid w:val="006E48CC"/>
    <w:rsid w:val="006E4C80"/>
    <w:rsid w:val="006E516A"/>
    <w:rsid w:val="006E55EC"/>
    <w:rsid w:val="006E58EB"/>
    <w:rsid w:val="006E5D4D"/>
    <w:rsid w:val="006E5E35"/>
    <w:rsid w:val="006E6091"/>
    <w:rsid w:val="006E64A6"/>
    <w:rsid w:val="006E681B"/>
    <w:rsid w:val="006E77BB"/>
    <w:rsid w:val="006E7EC4"/>
    <w:rsid w:val="006F0039"/>
    <w:rsid w:val="006F011D"/>
    <w:rsid w:val="006F02CC"/>
    <w:rsid w:val="006F0661"/>
    <w:rsid w:val="006F0CE6"/>
    <w:rsid w:val="006F0D31"/>
    <w:rsid w:val="006F1ADD"/>
    <w:rsid w:val="006F1C9B"/>
    <w:rsid w:val="006F1F2E"/>
    <w:rsid w:val="006F1FB6"/>
    <w:rsid w:val="006F2176"/>
    <w:rsid w:val="006F2260"/>
    <w:rsid w:val="006F2459"/>
    <w:rsid w:val="006F29ED"/>
    <w:rsid w:val="006F2B95"/>
    <w:rsid w:val="006F2D19"/>
    <w:rsid w:val="006F2D6C"/>
    <w:rsid w:val="006F2D8B"/>
    <w:rsid w:val="006F369B"/>
    <w:rsid w:val="006F3966"/>
    <w:rsid w:val="006F3A19"/>
    <w:rsid w:val="006F3A1C"/>
    <w:rsid w:val="006F3CDD"/>
    <w:rsid w:val="006F4622"/>
    <w:rsid w:val="006F4814"/>
    <w:rsid w:val="006F58F9"/>
    <w:rsid w:val="006F5AF5"/>
    <w:rsid w:val="006F5B38"/>
    <w:rsid w:val="006F5DAD"/>
    <w:rsid w:val="006F62A0"/>
    <w:rsid w:val="006F66CE"/>
    <w:rsid w:val="006F697F"/>
    <w:rsid w:val="006F69EF"/>
    <w:rsid w:val="006F6A79"/>
    <w:rsid w:val="006F708F"/>
    <w:rsid w:val="006F70F7"/>
    <w:rsid w:val="006F721F"/>
    <w:rsid w:val="006F7842"/>
    <w:rsid w:val="006F7871"/>
    <w:rsid w:val="006F7CCA"/>
    <w:rsid w:val="006F7CF0"/>
    <w:rsid w:val="006F7CF4"/>
    <w:rsid w:val="00700671"/>
    <w:rsid w:val="007008C2"/>
    <w:rsid w:val="00700A94"/>
    <w:rsid w:val="00700D2B"/>
    <w:rsid w:val="00700EB7"/>
    <w:rsid w:val="007010FA"/>
    <w:rsid w:val="00701125"/>
    <w:rsid w:val="00701223"/>
    <w:rsid w:val="007012CC"/>
    <w:rsid w:val="007013D6"/>
    <w:rsid w:val="007016BF"/>
    <w:rsid w:val="00701858"/>
    <w:rsid w:val="00701B15"/>
    <w:rsid w:val="00701E83"/>
    <w:rsid w:val="0070210A"/>
    <w:rsid w:val="0070271D"/>
    <w:rsid w:val="00702A3C"/>
    <w:rsid w:val="00702AE8"/>
    <w:rsid w:val="00702F85"/>
    <w:rsid w:val="007030D1"/>
    <w:rsid w:val="00703161"/>
    <w:rsid w:val="00703302"/>
    <w:rsid w:val="0070345E"/>
    <w:rsid w:val="00703BEB"/>
    <w:rsid w:val="00704220"/>
    <w:rsid w:val="0070484C"/>
    <w:rsid w:val="00704DD0"/>
    <w:rsid w:val="00705C10"/>
    <w:rsid w:val="00705CE5"/>
    <w:rsid w:val="00705D97"/>
    <w:rsid w:val="00705E0B"/>
    <w:rsid w:val="00705F5E"/>
    <w:rsid w:val="00705F6C"/>
    <w:rsid w:val="0070676A"/>
    <w:rsid w:val="007068C3"/>
    <w:rsid w:val="00706DB9"/>
    <w:rsid w:val="00707016"/>
    <w:rsid w:val="0070755F"/>
    <w:rsid w:val="007075E4"/>
    <w:rsid w:val="007077FD"/>
    <w:rsid w:val="00707A49"/>
    <w:rsid w:val="00707F5B"/>
    <w:rsid w:val="00710340"/>
    <w:rsid w:val="00710503"/>
    <w:rsid w:val="007105D2"/>
    <w:rsid w:val="00710871"/>
    <w:rsid w:val="007109E0"/>
    <w:rsid w:val="00710CDA"/>
    <w:rsid w:val="00711686"/>
    <w:rsid w:val="00711A9C"/>
    <w:rsid w:val="00711BD2"/>
    <w:rsid w:val="00711C88"/>
    <w:rsid w:val="007122EB"/>
    <w:rsid w:val="00712442"/>
    <w:rsid w:val="007125F0"/>
    <w:rsid w:val="00712B36"/>
    <w:rsid w:val="00712D12"/>
    <w:rsid w:val="00712F22"/>
    <w:rsid w:val="00712F4A"/>
    <w:rsid w:val="007133B5"/>
    <w:rsid w:val="00713A86"/>
    <w:rsid w:val="0071440D"/>
    <w:rsid w:val="007150E3"/>
    <w:rsid w:val="0071532F"/>
    <w:rsid w:val="00715C9F"/>
    <w:rsid w:val="00715CCD"/>
    <w:rsid w:val="00715D7E"/>
    <w:rsid w:val="00715E86"/>
    <w:rsid w:val="0071646E"/>
    <w:rsid w:val="00716513"/>
    <w:rsid w:val="0071697F"/>
    <w:rsid w:val="00716980"/>
    <w:rsid w:val="00716981"/>
    <w:rsid w:val="007173CE"/>
    <w:rsid w:val="00717727"/>
    <w:rsid w:val="00717D97"/>
    <w:rsid w:val="00720967"/>
    <w:rsid w:val="00720A97"/>
    <w:rsid w:val="00721A72"/>
    <w:rsid w:val="00721C18"/>
    <w:rsid w:val="00722641"/>
    <w:rsid w:val="00723372"/>
    <w:rsid w:val="00723392"/>
    <w:rsid w:val="00724411"/>
    <w:rsid w:val="007245D1"/>
    <w:rsid w:val="00724A92"/>
    <w:rsid w:val="00725127"/>
    <w:rsid w:val="00725D85"/>
    <w:rsid w:val="007260DC"/>
    <w:rsid w:val="00726194"/>
    <w:rsid w:val="00726399"/>
    <w:rsid w:val="00726B6A"/>
    <w:rsid w:val="00726FF3"/>
    <w:rsid w:val="007275D8"/>
    <w:rsid w:val="00727A95"/>
    <w:rsid w:val="00727C51"/>
    <w:rsid w:val="00727FBD"/>
    <w:rsid w:val="007300A0"/>
    <w:rsid w:val="00730278"/>
    <w:rsid w:val="007303DF"/>
    <w:rsid w:val="00730BB6"/>
    <w:rsid w:val="00731A09"/>
    <w:rsid w:val="00731C0E"/>
    <w:rsid w:val="007320FE"/>
    <w:rsid w:val="0073314A"/>
    <w:rsid w:val="00733AAE"/>
    <w:rsid w:val="00733E12"/>
    <w:rsid w:val="00733EB1"/>
    <w:rsid w:val="00734225"/>
    <w:rsid w:val="00734330"/>
    <w:rsid w:val="00734D5E"/>
    <w:rsid w:val="00734EC3"/>
    <w:rsid w:val="007357B8"/>
    <w:rsid w:val="0073609E"/>
    <w:rsid w:val="00736278"/>
    <w:rsid w:val="007365AF"/>
    <w:rsid w:val="0073670D"/>
    <w:rsid w:val="00736BAD"/>
    <w:rsid w:val="00737A7A"/>
    <w:rsid w:val="0074020E"/>
    <w:rsid w:val="007406C7"/>
    <w:rsid w:val="00740719"/>
    <w:rsid w:val="007407F6"/>
    <w:rsid w:val="007408CD"/>
    <w:rsid w:val="0074097E"/>
    <w:rsid w:val="00740BF9"/>
    <w:rsid w:val="00740FA4"/>
    <w:rsid w:val="007413E8"/>
    <w:rsid w:val="007417F2"/>
    <w:rsid w:val="00741952"/>
    <w:rsid w:val="00741A56"/>
    <w:rsid w:val="007425FC"/>
    <w:rsid w:val="0074264E"/>
    <w:rsid w:val="00742D5A"/>
    <w:rsid w:val="00743556"/>
    <w:rsid w:val="007435D3"/>
    <w:rsid w:val="0074379D"/>
    <w:rsid w:val="00743814"/>
    <w:rsid w:val="00743843"/>
    <w:rsid w:val="00743A68"/>
    <w:rsid w:val="00743DFB"/>
    <w:rsid w:val="00744206"/>
    <w:rsid w:val="00744742"/>
    <w:rsid w:val="00745FCF"/>
    <w:rsid w:val="00746978"/>
    <w:rsid w:val="007474C0"/>
    <w:rsid w:val="0074796E"/>
    <w:rsid w:val="00747F9A"/>
    <w:rsid w:val="0075000B"/>
    <w:rsid w:val="00750577"/>
    <w:rsid w:val="00750927"/>
    <w:rsid w:val="00750CB6"/>
    <w:rsid w:val="00750F68"/>
    <w:rsid w:val="007510A8"/>
    <w:rsid w:val="00751413"/>
    <w:rsid w:val="00751883"/>
    <w:rsid w:val="00752170"/>
    <w:rsid w:val="00752328"/>
    <w:rsid w:val="007523B2"/>
    <w:rsid w:val="00752967"/>
    <w:rsid w:val="0075296F"/>
    <w:rsid w:val="00753134"/>
    <w:rsid w:val="007534E9"/>
    <w:rsid w:val="0075353C"/>
    <w:rsid w:val="007535DA"/>
    <w:rsid w:val="007543CC"/>
    <w:rsid w:val="00754474"/>
    <w:rsid w:val="00754B40"/>
    <w:rsid w:val="00755620"/>
    <w:rsid w:val="00755FF2"/>
    <w:rsid w:val="007564D1"/>
    <w:rsid w:val="007565E1"/>
    <w:rsid w:val="007566D3"/>
    <w:rsid w:val="007572E6"/>
    <w:rsid w:val="0075762D"/>
    <w:rsid w:val="00757857"/>
    <w:rsid w:val="00757B02"/>
    <w:rsid w:val="00760423"/>
    <w:rsid w:val="00760A2B"/>
    <w:rsid w:val="007611FE"/>
    <w:rsid w:val="00761E82"/>
    <w:rsid w:val="00761FE3"/>
    <w:rsid w:val="00762781"/>
    <w:rsid w:val="00762E6B"/>
    <w:rsid w:val="00762FF1"/>
    <w:rsid w:val="00763019"/>
    <w:rsid w:val="007635A0"/>
    <w:rsid w:val="00763613"/>
    <w:rsid w:val="0076393F"/>
    <w:rsid w:val="00763C55"/>
    <w:rsid w:val="00764086"/>
    <w:rsid w:val="00764AB4"/>
    <w:rsid w:val="0076562D"/>
    <w:rsid w:val="007663AE"/>
    <w:rsid w:val="00766A09"/>
    <w:rsid w:val="00766C66"/>
    <w:rsid w:val="007673AD"/>
    <w:rsid w:val="007678C5"/>
    <w:rsid w:val="0077028E"/>
    <w:rsid w:val="00770C49"/>
    <w:rsid w:val="00770C69"/>
    <w:rsid w:val="0077118E"/>
    <w:rsid w:val="007719A7"/>
    <w:rsid w:val="00771D09"/>
    <w:rsid w:val="00771DDD"/>
    <w:rsid w:val="00772739"/>
    <w:rsid w:val="007728CF"/>
    <w:rsid w:val="00772F29"/>
    <w:rsid w:val="007730D2"/>
    <w:rsid w:val="0077378E"/>
    <w:rsid w:val="00773818"/>
    <w:rsid w:val="007741D6"/>
    <w:rsid w:val="0077469A"/>
    <w:rsid w:val="007747AF"/>
    <w:rsid w:val="00774A75"/>
    <w:rsid w:val="00774D0D"/>
    <w:rsid w:val="007752E7"/>
    <w:rsid w:val="0077558A"/>
    <w:rsid w:val="007755C2"/>
    <w:rsid w:val="0077592E"/>
    <w:rsid w:val="00775A29"/>
    <w:rsid w:val="0077609A"/>
    <w:rsid w:val="0077657A"/>
    <w:rsid w:val="00776AE5"/>
    <w:rsid w:val="007773FC"/>
    <w:rsid w:val="00777859"/>
    <w:rsid w:val="0077796E"/>
    <w:rsid w:val="00777CD3"/>
    <w:rsid w:val="00780406"/>
    <w:rsid w:val="007804EA"/>
    <w:rsid w:val="00780BB5"/>
    <w:rsid w:val="00780FDA"/>
    <w:rsid w:val="007810F4"/>
    <w:rsid w:val="00781106"/>
    <w:rsid w:val="00781447"/>
    <w:rsid w:val="007814FB"/>
    <w:rsid w:val="00781D68"/>
    <w:rsid w:val="00781DFC"/>
    <w:rsid w:val="00781E45"/>
    <w:rsid w:val="007823EB"/>
    <w:rsid w:val="0078253F"/>
    <w:rsid w:val="0078264A"/>
    <w:rsid w:val="007827F5"/>
    <w:rsid w:val="00782893"/>
    <w:rsid w:val="00782B34"/>
    <w:rsid w:val="00782C70"/>
    <w:rsid w:val="00783385"/>
    <w:rsid w:val="00783C5F"/>
    <w:rsid w:val="00783CED"/>
    <w:rsid w:val="007848CF"/>
    <w:rsid w:val="00784984"/>
    <w:rsid w:val="00784BF7"/>
    <w:rsid w:val="00784C55"/>
    <w:rsid w:val="00784C7D"/>
    <w:rsid w:val="00784DB4"/>
    <w:rsid w:val="00785227"/>
    <w:rsid w:val="00785540"/>
    <w:rsid w:val="00785801"/>
    <w:rsid w:val="007867BA"/>
    <w:rsid w:val="007868BD"/>
    <w:rsid w:val="00786B8C"/>
    <w:rsid w:val="00786F8B"/>
    <w:rsid w:val="0078702C"/>
    <w:rsid w:val="007870E2"/>
    <w:rsid w:val="0078736B"/>
    <w:rsid w:val="007876F6"/>
    <w:rsid w:val="00787C16"/>
    <w:rsid w:val="00787D80"/>
    <w:rsid w:val="00790175"/>
    <w:rsid w:val="00790822"/>
    <w:rsid w:val="00790D9B"/>
    <w:rsid w:val="00790E98"/>
    <w:rsid w:val="007911A5"/>
    <w:rsid w:val="00792755"/>
    <w:rsid w:val="007927A4"/>
    <w:rsid w:val="00792A8B"/>
    <w:rsid w:val="00793A71"/>
    <w:rsid w:val="00793B06"/>
    <w:rsid w:val="00793C07"/>
    <w:rsid w:val="007943BF"/>
    <w:rsid w:val="0079493B"/>
    <w:rsid w:val="00794BC1"/>
    <w:rsid w:val="00795DD6"/>
    <w:rsid w:val="00796585"/>
    <w:rsid w:val="00796CBB"/>
    <w:rsid w:val="00796DC3"/>
    <w:rsid w:val="00796EE1"/>
    <w:rsid w:val="00796F34"/>
    <w:rsid w:val="00797567"/>
    <w:rsid w:val="00797607"/>
    <w:rsid w:val="0079766E"/>
    <w:rsid w:val="0079799D"/>
    <w:rsid w:val="00797D5B"/>
    <w:rsid w:val="00797E57"/>
    <w:rsid w:val="00797F16"/>
    <w:rsid w:val="007A0148"/>
    <w:rsid w:val="007A0243"/>
    <w:rsid w:val="007A026C"/>
    <w:rsid w:val="007A07A0"/>
    <w:rsid w:val="007A11AB"/>
    <w:rsid w:val="007A11BA"/>
    <w:rsid w:val="007A1329"/>
    <w:rsid w:val="007A1AE3"/>
    <w:rsid w:val="007A1F9B"/>
    <w:rsid w:val="007A237E"/>
    <w:rsid w:val="007A239B"/>
    <w:rsid w:val="007A26E4"/>
    <w:rsid w:val="007A282A"/>
    <w:rsid w:val="007A2882"/>
    <w:rsid w:val="007A2991"/>
    <w:rsid w:val="007A2A0B"/>
    <w:rsid w:val="007A2C8E"/>
    <w:rsid w:val="007A2D5A"/>
    <w:rsid w:val="007A308A"/>
    <w:rsid w:val="007A3156"/>
    <w:rsid w:val="007A36F0"/>
    <w:rsid w:val="007A39A2"/>
    <w:rsid w:val="007A3AC3"/>
    <w:rsid w:val="007A42B2"/>
    <w:rsid w:val="007A4497"/>
    <w:rsid w:val="007A4939"/>
    <w:rsid w:val="007A49FD"/>
    <w:rsid w:val="007A4A82"/>
    <w:rsid w:val="007A59F9"/>
    <w:rsid w:val="007A5D57"/>
    <w:rsid w:val="007A5EA5"/>
    <w:rsid w:val="007A601E"/>
    <w:rsid w:val="007A6460"/>
    <w:rsid w:val="007A67B4"/>
    <w:rsid w:val="007A6837"/>
    <w:rsid w:val="007A68AC"/>
    <w:rsid w:val="007A692A"/>
    <w:rsid w:val="007A6FBB"/>
    <w:rsid w:val="007A74B7"/>
    <w:rsid w:val="007A791B"/>
    <w:rsid w:val="007B0145"/>
    <w:rsid w:val="007B06EA"/>
    <w:rsid w:val="007B0777"/>
    <w:rsid w:val="007B0785"/>
    <w:rsid w:val="007B09C0"/>
    <w:rsid w:val="007B0B59"/>
    <w:rsid w:val="007B1813"/>
    <w:rsid w:val="007B1D1D"/>
    <w:rsid w:val="007B20B4"/>
    <w:rsid w:val="007B249C"/>
    <w:rsid w:val="007B2521"/>
    <w:rsid w:val="007B2BEB"/>
    <w:rsid w:val="007B2CA7"/>
    <w:rsid w:val="007B2D40"/>
    <w:rsid w:val="007B2DD5"/>
    <w:rsid w:val="007B3097"/>
    <w:rsid w:val="007B3099"/>
    <w:rsid w:val="007B310B"/>
    <w:rsid w:val="007B35F5"/>
    <w:rsid w:val="007B3814"/>
    <w:rsid w:val="007B409C"/>
    <w:rsid w:val="007B5441"/>
    <w:rsid w:val="007B5631"/>
    <w:rsid w:val="007B5798"/>
    <w:rsid w:val="007B57EA"/>
    <w:rsid w:val="007B5D57"/>
    <w:rsid w:val="007B622B"/>
    <w:rsid w:val="007B66C2"/>
    <w:rsid w:val="007B66F6"/>
    <w:rsid w:val="007B67D2"/>
    <w:rsid w:val="007B683E"/>
    <w:rsid w:val="007B6CAE"/>
    <w:rsid w:val="007B78D2"/>
    <w:rsid w:val="007B78F8"/>
    <w:rsid w:val="007C08FD"/>
    <w:rsid w:val="007C0A2E"/>
    <w:rsid w:val="007C0A46"/>
    <w:rsid w:val="007C0D74"/>
    <w:rsid w:val="007C1040"/>
    <w:rsid w:val="007C11C5"/>
    <w:rsid w:val="007C1287"/>
    <w:rsid w:val="007C158B"/>
    <w:rsid w:val="007C1B55"/>
    <w:rsid w:val="007C1FE8"/>
    <w:rsid w:val="007C20FE"/>
    <w:rsid w:val="007C2212"/>
    <w:rsid w:val="007C2695"/>
    <w:rsid w:val="007C2BB1"/>
    <w:rsid w:val="007C3316"/>
    <w:rsid w:val="007C353B"/>
    <w:rsid w:val="007C3D1B"/>
    <w:rsid w:val="007C42AC"/>
    <w:rsid w:val="007C4453"/>
    <w:rsid w:val="007C476F"/>
    <w:rsid w:val="007C50DF"/>
    <w:rsid w:val="007C5665"/>
    <w:rsid w:val="007C584B"/>
    <w:rsid w:val="007C5AB1"/>
    <w:rsid w:val="007C5AE2"/>
    <w:rsid w:val="007C7142"/>
    <w:rsid w:val="007C73DF"/>
    <w:rsid w:val="007C79D5"/>
    <w:rsid w:val="007C7B5C"/>
    <w:rsid w:val="007C7CDB"/>
    <w:rsid w:val="007C7EFA"/>
    <w:rsid w:val="007D04F0"/>
    <w:rsid w:val="007D1895"/>
    <w:rsid w:val="007D2C66"/>
    <w:rsid w:val="007D2F3E"/>
    <w:rsid w:val="007D2FA8"/>
    <w:rsid w:val="007D423B"/>
    <w:rsid w:val="007D451F"/>
    <w:rsid w:val="007D47EB"/>
    <w:rsid w:val="007D523E"/>
    <w:rsid w:val="007D5384"/>
    <w:rsid w:val="007D5504"/>
    <w:rsid w:val="007D5A0F"/>
    <w:rsid w:val="007D5C68"/>
    <w:rsid w:val="007D5ED3"/>
    <w:rsid w:val="007D619C"/>
    <w:rsid w:val="007D6597"/>
    <w:rsid w:val="007D69F4"/>
    <w:rsid w:val="007D6A78"/>
    <w:rsid w:val="007D6B6F"/>
    <w:rsid w:val="007D702F"/>
    <w:rsid w:val="007D707E"/>
    <w:rsid w:val="007D769B"/>
    <w:rsid w:val="007D77A5"/>
    <w:rsid w:val="007D7998"/>
    <w:rsid w:val="007D7CF3"/>
    <w:rsid w:val="007E0032"/>
    <w:rsid w:val="007E0764"/>
    <w:rsid w:val="007E08E6"/>
    <w:rsid w:val="007E0B64"/>
    <w:rsid w:val="007E0D07"/>
    <w:rsid w:val="007E0E09"/>
    <w:rsid w:val="007E1371"/>
    <w:rsid w:val="007E154E"/>
    <w:rsid w:val="007E1AAB"/>
    <w:rsid w:val="007E22EC"/>
    <w:rsid w:val="007E2333"/>
    <w:rsid w:val="007E23EB"/>
    <w:rsid w:val="007E2569"/>
    <w:rsid w:val="007E3056"/>
    <w:rsid w:val="007E30AA"/>
    <w:rsid w:val="007E30B9"/>
    <w:rsid w:val="007E33BB"/>
    <w:rsid w:val="007E3742"/>
    <w:rsid w:val="007E47FA"/>
    <w:rsid w:val="007E4CA5"/>
    <w:rsid w:val="007E503F"/>
    <w:rsid w:val="007E510C"/>
    <w:rsid w:val="007E55FC"/>
    <w:rsid w:val="007E598B"/>
    <w:rsid w:val="007E5B02"/>
    <w:rsid w:val="007E5E03"/>
    <w:rsid w:val="007E5E04"/>
    <w:rsid w:val="007E5F08"/>
    <w:rsid w:val="007E6325"/>
    <w:rsid w:val="007E702A"/>
    <w:rsid w:val="007E702D"/>
    <w:rsid w:val="007E73BA"/>
    <w:rsid w:val="007E742A"/>
    <w:rsid w:val="007E7886"/>
    <w:rsid w:val="007E7DA8"/>
    <w:rsid w:val="007E7EE9"/>
    <w:rsid w:val="007F0A64"/>
    <w:rsid w:val="007F1150"/>
    <w:rsid w:val="007F12D7"/>
    <w:rsid w:val="007F159A"/>
    <w:rsid w:val="007F15C8"/>
    <w:rsid w:val="007F1F34"/>
    <w:rsid w:val="007F3164"/>
    <w:rsid w:val="007F3601"/>
    <w:rsid w:val="007F37DF"/>
    <w:rsid w:val="007F3CA3"/>
    <w:rsid w:val="007F42C0"/>
    <w:rsid w:val="007F593B"/>
    <w:rsid w:val="007F612A"/>
    <w:rsid w:val="007F6867"/>
    <w:rsid w:val="007F756C"/>
    <w:rsid w:val="007F786D"/>
    <w:rsid w:val="007F7EF9"/>
    <w:rsid w:val="00800115"/>
    <w:rsid w:val="0080024C"/>
    <w:rsid w:val="00800755"/>
    <w:rsid w:val="00800D8B"/>
    <w:rsid w:val="00800DE5"/>
    <w:rsid w:val="00800FB6"/>
    <w:rsid w:val="0080112E"/>
    <w:rsid w:val="008011D3"/>
    <w:rsid w:val="008013AC"/>
    <w:rsid w:val="008019A0"/>
    <w:rsid w:val="00801FFD"/>
    <w:rsid w:val="008021B7"/>
    <w:rsid w:val="008036D7"/>
    <w:rsid w:val="008036E8"/>
    <w:rsid w:val="008045F2"/>
    <w:rsid w:val="0080548C"/>
    <w:rsid w:val="008054C2"/>
    <w:rsid w:val="008055F3"/>
    <w:rsid w:val="00805BA9"/>
    <w:rsid w:val="00805C51"/>
    <w:rsid w:val="00805FA0"/>
    <w:rsid w:val="00806023"/>
    <w:rsid w:val="00806139"/>
    <w:rsid w:val="0080637C"/>
    <w:rsid w:val="008063A4"/>
    <w:rsid w:val="00806555"/>
    <w:rsid w:val="00806827"/>
    <w:rsid w:val="00806CEE"/>
    <w:rsid w:val="00806D4C"/>
    <w:rsid w:val="00807655"/>
    <w:rsid w:val="0080768D"/>
    <w:rsid w:val="00807694"/>
    <w:rsid w:val="00807B23"/>
    <w:rsid w:val="00807BB6"/>
    <w:rsid w:val="0081018C"/>
    <w:rsid w:val="0081038B"/>
    <w:rsid w:val="00810583"/>
    <w:rsid w:val="00810E1C"/>
    <w:rsid w:val="008111A5"/>
    <w:rsid w:val="008113BE"/>
    <w:rsid w:val="00811532"/>
    <w:rsid w:val="00811A93"/>
    <w:rsid w:val="00811C59"/>
    <w:rsid w:val="00811EA0"/>
    <w:rsid w:val="00812858"/>
    <w:rsid w:val="008132DC"/>
    <w:rsid w:val="00813396"/>
    <w:rsid w:val="00813461"/>
    <w:rsid w:val="00813648"/>
    <w:rsid w:val="008139D9"/>
    <w:rsid w:val="00813D7E"/>
    <w:rsid w:val="008140AF"/>
    <w:rsid w:val="00814C96"/>
    <w:rsid w:val="00815027"/>
    <w:rsid w:val="00815630"/>
    <w:rsid w:val="008156E2"/>
    <w:rsid w:val="00815809"/>
    <w:rsid w:val="00815D3E"/>
    <w:rsid w:val="00815E8E"/>
    <w:rsid w:val="00815F66"/>
    <w:rsid w:val="008160E1"/>
    <w:rsid w:val="00816667"/>
    <w:rsid w:val="00816BF0"/>
    <w:rsid w:val="008171C6"/>
    <w:rsid w:val="008175F2"/>
    <w:rsid w:val="00817A23"/>
    <w:rsid w:val="00820255"/>
    <w:rsid w:val="00820282"/>
    <w:rsid w:val="008202C1"/>
    <w:rsid w:val="008203C1"/>
    <w:rsid w:val="00820E0C"/>
    <w:rsid w:val="00821076"/>
    <w:rsid w:val="008213D1"/>
    <w:rsid w:val="0082151E"/>
    <w:rsid w:val="00821651"/>
    <w:rsid w:val="0082177A"/>
    <w:rsid w:val="00821A53"/>
    <w:rsid w:val="00821C75"/>
    <w:rsid w:val="008225CE"/>
    <w:rsid w:val="008226ED"/>
    <w:rsid w:val="00822C98"/>
    <w:rsid w:val="00822DF3"/>
    <w:rsid w:val="0082302A"/>
    <w:rsid w:val="00823426"/>
    <w:rsid w:val="008234A5"/>
    <w:rsid w:val="00823842"/>
    <w:rsid w:val="008246D9"/>
    <w:rsid w:val="00824EA6"/>
    <w:rsid w:val="008251D4"/>
    <w:rsid w:val="0082524B"/>
    <w:rsid w:val="008255A2"/>
    <w:rsid w:val="00825AE1"/>
    <w:rsid w:val="00825C85"/>
    <w:rsid w:val="00825D3E"/>
    <w:rsid w:val="00826172"/>
    <w:rsid w:val="0082662C"/>
    <w:rsid w:val="00826C1F"/>
    <w:rsid w:val="008270D7"/>
    <w:rsid w:val="00827711"/>
    <w:rsid w:val="0082777B"/>
    <w:rsid w:val="00831266"/>
    <w:rsid w:val="008315AA"/>
    <w:rsid w:val="008315BD"/>
    <w:rsid w:val="0083178B"/>
    <w:rsid w:val="00831DC9"/>
    <w:rsid w:val="00832E46"/>
    <w:rsid w:val="00832FF1"/>
    <w:rsid w:val="00833051"/>
    <w:rsid w:val="00833285"/>
    <w:rsid w:val="0083356B"/>
    <w:rsid w:val="00833AC5"/>
    <w:rsid w:val="00833C5A"/>
    <w:rsid w:val="00833E50"/>
    <w:rsid w:val="00834394"/>
    <w:rsid w:val="00834512"/>
    <w:rsid w:val="00834E24"/>
    <w:rsid w:val="00835862"/>
    <w:rsid w:val="00835CC8"/>
    <w:rsid w:val="00836A57"/>
    <w:rsid w:val="00836F38"/>
    <w:rsid w:val="0083709F"/>
    <w:rsid w:val="00837764"/>
    <w:rsid w:val="0084070C"/>
    <w:rsid w:val="008409A8"/>
    <w:rsid w:val="00840B74"/>
    <w:rsid w:val="00840F93"/>
    <w:rsid w:val="00840FE2"/>
    <w:rsid w:val="00841142"/>
    <w:rsid w:val="008413F3"/>
    <w:rsid w:val="00842152"/>
    <w:rsid w:val="0084227D"/>
    <w:rsid w:val="00842369"/>
    <w:rsid w:val="00842762"/>
    <w:rsid w:val="00842B7B"/>
    <w:rsid w:val="00842C52"/>
    <w:rsid w:val="0084336F"/>
    <w:rsid w:val="008434A4"/>
    <w:rsid w:val="00843504"/>
    <w:rsid w:val="00843653"/>
    <w:rsid w:val="00843945"/>
    <w:rsid w:val="00843B7B"/>
    <w:rsid w:val="00843FD9"/>
    <w:rsid w:val="00844185"/>
    <w:rsid w:val="008442A1"/>
    <w:rsid w:val="00844480"/>
    <w:rsid w:val="008444CE"/>
    <w:rsid w:val="008445DF"/>
    <w:rsid w:val="00844ED8"/>
    <w:rsid w:val="00845AA1"/>
    <w:rsid w:val="00845E2E"/>
    <w:rsid w:val="00846473"/>
    <w:rsid w:val="008465F7"/>
    <w:rsid w:val="008467CC"/>
    <w:rsid w:val="00846A4D"/>
    <w:rsid w:val="00846AF2"/>
    <w:rsid w:val="00846D3C"/>
    <w:rsid w:val="00846F23"/>
    <w:rsid w:val="00847199"/>
    <w:rsid w:val="00847691"/>
    <w:rsid w:val="00847969"/>
    <w:rsid w:val="00847A61"/>
    <w:rsid w:val="00847C7D"/>
    <w:rsid w:val="008500DA"/>
    <w:rsid w:val="00850A83"/>
    <w:rsid w:val="00850AB6"/>
    <w:rsid w:val="00850DC0"/>
    <w:rsid w:val="00850DF7"/>
    <w:rsid w:val="00850F19"/>
    <w:rsid w:val="00851086"/>
    <w:rsid w:val="0085141A"/>
    <w:rsid w:val="008516FD"/>
    <w:rsid w:val="00851A5B"/>
    <w:rsid w:val="00851BEC"/>
    <w:rsid w:val="00851D55"/>
    <w:rsid w:val="00851EC4"/>
    <w:rsid w:val="00852987"/>
    <w:rsid w:val="00852B0E"/>
    <w:rsid w:val="00852F7C"/>
    <w:rsid w:val="00852F92"/>
    <w:rsid w:val="0085306C"/>
    <w:rsid w:val="008536BF"/>
    <w:rsid w:val="008539A5"/>
    <w:rsid w:val="00853AF0"/>
    <w:rsid w:val="00854302"/>
    <w:rsid w:val="008545CC"/>
    <w:rsid w:val="008546CC"/>
    <w:rsid w:val="00854B22"/>
    <w:rsid w:val="0085564E"/>
    <w:rsid w:val="00855705"/>
    <w:rsid w:val="00855A72"/>
    <w:rsid w:val="00855BD4"/>
    <w:rsid w:val="00855DDF"/>
    <w:rsid w:val="008564AD"/>
    <w:rsid w:val="00856DD2"/>
    <w:rsid w:val="0085749A"/>
    <w:rsid w:val="00857667"/>
    <w:rsid w:val="008576B5"/>
    <w:rsid w:val="008576E9"/>
    <w:rsid w:val="00857934"/>
    <w:rsid w:val="00857A1C"/>
    <w:rsid w:val="008600C1"/>
    <w:rsid w:val="00860217"/>
    <w:rsid w:val="00860245"/>
    <w:rsid w:val="008617E6"/>
    <w:rsid w:val="00861833"/>
    <w:rsid w:val="00861880"/>
    <w:rsid w:val="008621B9"/>
    <w:rsid w:val="00862818"/>
    <w:rsid w:val="00862C2E"/>
    <w:rsid w:val="00862CB0"/>
    <w:rsid w:val="00862FC8"/>
    <w:rsid w:val="00862FD1"/>
    <w:rsid w:val="00863A14"/>
    <w:rsid w:val="00863B21"/>
    <w:rsid w:val="008641CF"/>
    <w:rsid w:val="008643CE"/>
    <w:rsid w:val="008643D9"/>
    <w:rsid w:val="008649A9"/>
    <w:rsid w:val="00864A11"/>
    <w:rsid w:val="00864D6F"/>
    <w:rsid w:val="0086582E"/>
    <w:rsid w:val="00865878"/>
    <w:rsid w:val="00866018"/>
    <w:rsid w:val="00866364"/>
    <w:rsid w:val="00867614"/>
    <w:rsid w:val="00867B8F"/>
    <w:rsid w:val="00867D42"/>
    <w:rsid w:val="00867D6A"/>
    <w:rsid w:val="00867EF8"/>
    <w:rsid w:val="00867F3E"/>
    <w:rsid w:val="00870923"/>
    <w:rsid w:val="00870E9F"/>
    <w:rsid w:val="00871308"/>
    <w:rsid w:val="00871F5A"/>
    <w:rsid w:val="00871F5C"/>
    <w:rsid w:val="00872FDC"/>
    <w:rsid w:val="0087316E"/>
    <w:rsid w:val="008734ED"/>
    <w:rsid w:val="00873BA2"/>
    <w:rsid w:val="00873FD0"/>
    <w:rsid w:val="00874150"/>
    <w:rsid w:val="00874413"/>
    <w:rsid w:val="00874561"/>
    <w:rsid w:val="00874C0B"/>
    <w:rsid w:val="00874E69"/>
    <w:rsid w:val="00875055"/>
    <w:rsid w:val="008753ED"/>
    <w:rsid w:val="00875518"/>
    <w:rsid w:val="00875613"/>
    <w:rsid w:val="0087589D"/>
    <w:rsid w:val="00875F4F"/>
    <w:rsid w:val="00876178"/>
    <w:rsid w:val="0087698D"/>
    <w:rsid w:val="00877251"/>
    <w:rsid w:val="0087732F"/>
    <w:rsid w:val="0087758B"/>
    <w:rsid w:val="008776F0"/>
    <w:rsid w:val="00877979"/>
    <w:rsid w:val="00877D32"/>
    <w:rsid w:val="008804EF"/>
    <w:rsid w:val="00880689"/>
    <w:rsid w:val="0088098B"/>
    <w:rsid w:val="00880B49"/>
    <w:rsid w:val="00880B58"/>
    <w:rsid w:val="00880F39"/>
    <w:rsid w:val="00881097"/>
    <w:rsid w:val="008819B8"/>
    <w:rsid w:val="00881C94"/>
    <w:rsid w:val="00882C24"/>
    <w:rsid w:val="00882EB3"/>
    <w:rsid w:val="00883145"/>
    <w:rsid w:val="008836F4"/>
    <w:rsid w:val="00884005"/>
    <w:rsid w:val="00884475"/>
    <w:rsid w:val="0088469A"/>
    <w:rsid w:val="00884FB4"/>
    <w:rsid w:val="00884FD7"/>
    <w:rsid w:val="0088527B"/>
    <w:rsid w:val="0088576B"/>
    <w:rsid w:val="00885A46"/>
    <w:rsid w:val="00885B9D"/>
    <w:rsid w:val="00885E8E"/>
    <w:rsid w:val="00886320"/>
    <w:rsid w:val="00886B50"/>
    <w:rsid w:val="00887544"/>
    <w:rsid w:val="00890035"/>
    <w:rsid w:val="008902BA"/>
    <w:rsid w:val="008904DC"/>
    <w:rsid w:val="008906A4"/>
    <w:rsid w:val="0089076C"/>
    <w:rsid w:val="00890F53"/>
    <w:rsid w:val="008912C7"/>
    <w:rsid w:val="0089156B"/>
    <w:rsid w:val="008917EE"/>
    <w:rsid w:val="00891A76"/>
    <w:rsid w:val="00891CBA"/>
    <w:rsid w:val="0089278C"/>
    <w:rsid w:val="00892FB7"/>
    <w:rsid w:val="0089315C"/>
    <w:rsid w:val="00893370"/>
    <w:rsid w:val="00893388"/>
    <w:rsid w:val="00893758"/>
    <w:rsid w:val="00893A8C"/>
    <w:rsid w:val="00893E81"/>
    <w:rsid w:val="00893FCA"/>
    <w:rsid w:val="00894376"/>
    <w:rsid w:val="00894A0F"/>
    <w:rsid w:val="00894DBE"/>
    <w:rsid w:val="0089525C"/>
    <w:rsid w:val="008956E2"/>
    <w:rsid w:val="008958FC"/>
    <w:rsid w:val="00896759"/>
    <w:rsid w:val="00896C47"/>
    <w:rsid w:val="00896FB0"/>
    <w:rsid w:val="00897020"/>
    <w:rsid w:val="008973BD"/>
    <w:rsid w:val="008974B6"/>
    <w:rsid w:val="00897AEF"/>
    <w:rsid w:val="00897E90"/>
    <w:rsid w:val="008A053E"/>
    <w:rsid w:val="008A09C0"/>
    <w:rsid w:val="008A0A92"/>
    <w:rsid w:val="008A0C4A"/>
    <w:rsid w:val="008A13B8"/>
    <w:rsid w:val="008A147F"/>
    <w:rsid w:val="008A18C8"/>
    <w:rsid w:val="008A19C6"/>
    <w:rsid w:val="008A19E9"/>
    <w:rsid w:val="008A1C9F"/>
    <w:rsid w:val="008A228F"/>
    <w:rsid w:val="008A31A9"/>
    <w:rsid w:val="008A3D34"/>
    <w:rsid w:val="008A44D8"/>
    <w:rsid w:val="008A4953"/>
    <w:rsid w:val="008A57A8"/>
    <w:rsid w:val="008A5943"/>
    <w:rsid w:val="008A59D6"/>
    <w:rsid w:val="008A5C2F"/>
    <w:rsid w:val="008A63DB"/>
    <w:rsid w:val="008A70CA"/>
    <w:rsid w:val="008A7540"/>
    <w:rsid w:val="008A7752"/>
    <w:rsid w:val="008A79B7"/>
    <w:rsid w:val="008A7A95"/>
    <w:rsid w:val="008A7BC8"/>
    <w:rsid w:val="008B111A"/>
    <w:rsid w:val="008B1312"/>
    <w:rsid w:val="008B144E"/>
    <w:rsid w:val="008B16C4"/>
    <w:rsid w:val="008B1AF5"/>
    <w:rsid w:val="008B1D10"/>
    <w:rsid w:val="008B21B9"/>
    <w:rsid w:val="008B2577"/>
    <w:rsid w:val="008B2618"/>
    <w:rsid w:val="008B2A26"/>
    <w:rsid w:val="008B2B93"/>
    <w:rsid w:val="008B3D1F"/>
    <w:rsid w:val="008B4050"/>
    <w:rsid w:val="008B40F9"/>
    <w:rsid w:val="008B449C"/>
    <w:rsid w:val="008B472E"/>
    <w:rsid w:val="008B49EF"/>
    <w:rsid w:val="008B4C89"/>
    <w:rsid w:val="008B5182"/>
    <w:rsid w:val="008B5BF5"/>
    <w:rsid w:val="008B60F3"/>
    <w:rsid w:val="008B6795"/>
    <w:rsid w:val="008B69EC"/>
    <w:rsid w:val="008B6A37"/>
    <w:rsid w:val="008B743A"/>
    <w:rsid w:val="008B7692"/>
    <w:rsid w:val="008C01EC"/>
    <w:rsid w:val="008C0481"/>
    <w:rsid w:val="008C056F"/>
    <w:rsid w:val="008C0F0C"/>
    <w:rsid w:val="008C12E6"/>
    <w:rsid w:val="008C1412"/>
    <w:rsid w:val="008C22E5"/>
    <w:rsid w:val="008C270E"/>
    <w:rsid w:val="008C2851"/>
    <w:rsid w:val="008C2B25"/>
    <w:rsid w:val="008C2B7A"/>
    <w:rsid w:val="008C2FE9"/>
    <w:rsid w:val="008C3002"/>
    <w:rsid w:val="008C31D7"/>
    <w:rsid w:val="008C3216"/>
    <w:rsid w:val="008C3297"/>
    <w:rsid w:val="008C32BF"/>
    <w:rsid w:val="008C349A"/>
    <w:rsid w:val="008C43C1"/>
    <w:rsid w:val="008C544A"/>
    <w:rsid w:val="008C58C7"/>
    <w:rsid w:val="008C6573"/>
    <w:rsid w:val="008C6E19"/>
    <w:rsid w:val="008C71D1"/>
    <w:rsid w:val="008C7279"/>
    <w:rsid w:val="008C75D2"/>
    <w:rsid w:val="008C7633"/>
    <w:rsid w:val="008C7880"/>
    <w:rsid w:val="008D00C7"/>
    <w:rsid w:val="008D0234"/>
    <w:rsid w:val="008D0536"/>
    <w:rsid w:val="008D0836"/>
    <w:rsid w:val="008D0FAA"/>
    <w:rsid w:val="008D11C0"/>
    <w:rsid w:val="008D145D"/>
    <w:rsid w:val="008D18DD"/>
    <w:rsid w:val="008D1937"/>
    <w:rsid w:val="008D1DA5"/>
    <w:rsid w:val="008D216B"/>
    <w:rsid w:val="008D218A"/>
    <w:rsid w:val="008D26C4"/>
    <w:rsid w:val="008D2A54"/>
    <w:rsid w:val="008D2D97"/>
    <w:rsid w:val="008D32B2"/>
    <w:rsid w:val="008D352D"/>
    <w:rsid w:val="008D366C"/>
    <w:rsid w:val="008D3672"/>
    <w:rsid w:val="008D3A6C"/>
    <w:rsid w:val="008D3DD0"/>
    <w:rsid w:val="008D3E2E"/>
    <w:rsid w:val="008D3F50"/>
    <w:rsid w:val="008D436E"/>
    <w:rsid w:val="008D471B"/>
    <w:rsid w:val="008D4A55"/>
    <w:rsid w:val="008D4A71"/>
    <w:rsid w:val="008D4AF3"/>
    <w:rsid w:val="008D4CA6"/>
    <w:rsid w:val="008D551E"/>
    <w:rsid w:val="008D5760"/>
    <w:rsid w:val="008D600F"/>
    <w:rsid w:val="008D64F0"/>
    <w:rsid w:val="008D6650"/>
    <w:rsid w:val="008D6896"/>
    <w:rsid w:val="008D736D"/>
    <w:rsid w:val="008D74D1"/>
    <w:rsid w:val="008D75D3"/>
    <w:rsid w:val="008D7A2D"/>
    <w:rsid w:val="008D7B9E"/>
    <w:rsid w:val="008E0731"/>
    <w:rsid w:val="008E08FD"/>
    <w:rsid w:val="008E0A06"/>
    <w:rsid w:val="008E0B22"/>
    <w:rsid w:val="008E0B67"/>
    <w:rsid w:val="008E0D20"/>
    <w:rsid w:val="008E0DF5"/>
    <w:rsid w:val="008E0EF5"/>
    <w:rsid w:val="008E0F0A"/>
    <w:rsid w:val="008E1190"/>
    <w:rsid w:val="008E17E2"/>
    <w:rsid w:val="008E1F7E"/>
    <w:rsid w:val="008E1FA7"/>
    <w:rsid w:val="008E2946"/>
    <w:rsid w:val="008E2D91"/>
    <w:rsid w:val="008E2DC5"/>
    <w:rsid w:val="008E2FB5"/>
    <w:rsid w:val="008E339A"/>
    <w:rsid w:val="008E341C"/>
    <w:rsid w:val="008E363F"/>
    <w:rsid w:val="008E364F"/>
    <w:rsid w:val="008E3938"/>
    <w:rsid w:val="008E4168"/>
    <w:rsid w:val="008E4212"/>
    <w:rsid w:val="008E4392"/>
    <w:rsid w:val="008E4512"/>
    <w:rsid w:val="008E4B50"/>
    <w:rsid w:val="008E543B"/>
    <w:rsid w:val="008E5529"/>
    <w:rsid w:val="008E5DB8"/>
    <w:rsid w:val="008E604C"/>
    <w:rsid w:val="008E63C8"/>
    <w:rsid w:val="008E6461"/>
    <w:rsid w:val="008E6C88"/>
    <w:rsid w:val="008E6F33"/>
    <w:rsid w:val="008E78EF"/>
    <w:rsid w:val="008E7921"/>
    <w:rsid w:val="008E7C25"/>
    <w:rsid w:val="008E7C98"/>
    <w:rsid w:val="008F060B"/>
    <w:rsid w:val="008F08CD"/>
    <w:rsid w:val="008F0B61"/>
    <w:rsid w:val="008F141C"/>
    <w:rsid w:val="008F1490"/>
    <w:rsid w:val="008F15FC"/>
    <w:rsid w:val="008F1852"/>
    <w:rsid w:val="008F1A3A"/>
    <w:rsid w:val="008F1D4F"/>
    <w:rsid w:val="008F2020"/>
    <w:rsid w:val="008F22D2"/>
    <w:rsid w:val="008F25D0"/>
    <w:rsid w:val="008F28EC"/>
    <w:rsid w:val="008F29F3"/>
    <w:rsid w:val="008F3432"/>
    <w:rsid w:val="008F35F4"/>
    <w:rsid w:val="008F36AE"/>
    <w:rsid w:val="008F4212"/>
    <w:rsid w:val="008F478A"/>
    <w:rsid w:val="008F492E"/>
    <w:rsid w:val="008F4B16"/>
    <w:rsid w:val="008F4B88"/>
    <w:rsid w:val="008F4DBA"/>
    <w:rsid w:val="008F5041"/>
    <w:rsid w:val="008F52FD"/>
    <w:rsid w:val="008F5A26"/>
    <w:rsid w:val="008F5F12"/>
    <w:rsid w:val="008F5F69"/>
    <w:rsid w:val="008F6613"/>
    <w:rsid w:val="008F7F4B"/>
    <w:rsid w:val="0090001D"/>
    <w:rsid w:val="009011C5"/>
    <w:rsid w:val="00901452"/>
    <w:rsid w:val="0090234E"/>
    <w:rsid w:val="00902687"/>
    <w:rsid w:val="00902C8A"/>
    <w:rsid w:val="00903119"/>
    <w:rsid w:val="00903A98"/>
    <w:rsid w:val="009044D4"/>
    <w:rsid w:val="00904992"/>
    <w:rsid w:val="009049E0"/>
    <w:rsid w:val="009050F6"/>
    <w:rsid w:val="0090515A"/>
    <w:rsid w:val="00905A2B"/>
    <w:rsid w:val="00905AF0"/>
    <w:rsid w:val="00905C1D"/>
    <w:rsid w:val="00905FBE"/>
    <w:rsid w:val="00906317"/>
    <w:rsid w:val="0090656E"/>
    <w:rsid w:val="0090677E"/>
    <w:rsid w:val="00907156"/>
    <w:rsid w:val="0090736D"/>
    <w:rsid w:val="0090737F"/>
    <w:rsid w:val="009075EB"/>
    <w:rsid w:val="009077D5"/>
    <w:rsid w:val="00907978"/>
    <w:rsid w:val="009079B4"/>
    <w:rsid w:val="00907FAC"/>
    <w:rsid w:val="00907FDF"/>
    <w:rsid w:val="009100A4"/>
    <w:rsid w:val="0091027D"/>
    <w:rsid w:val="00910343"/>
    <w:rsid w:val="00910B10"/>
    <w:rsid w:val="00910EDD"/>
    <w:rsid w:val="00911340"/>
    <w:rsid w:val="00911382"/>
    <w:rsid w:val="00911718"/>
    <w:rsid w:val="00911855"/>
    <w:rsid w:val="0091195F"/>
    <w:rsid w:val="00911E29"/>
    <w:rsid w:val="009122F4"/>
    <w:rsid w:val="009131F9"/>
    <w:rsid w:val="00913758"/>
    <w:rsid w:val="00914633"/>
    <w:rsid w:val="00914DA8"/>
    <w:rsid w:val="00914DF8"/>
    <w:rsid w:val="009151CC"/>
    <w:rsid w:val="009156A3"/>
    <w:rsid w:val="009157B1"/>
    <w:rsid w:val="00915821"/>
    <w:rsid w:val="0091630F"/>
    <w:rsid w:val="009164BD"/>
    <w:rsid w:val="009166BF"/>
    <w:rsid w:val="00917101"/>
    <w:rsid w:val="00917D41"/>
    <w:rsid w:val="00917F86"/>
    <w:rsid w:val="00920215"/>
    <w:rsid w:val="00920B4B"/>
    <w:rsid w:val="0092125A"/>
    <w:rsid w:val="009213B3"/>
    <w:rsid w:val="009224DC"/>
    <w:rsid w:val="009234C5"/>
    <w:rsid w:val="00923D2D"/>
    <w:rsid w:val="00924221"/>
    <w:rsid w:val="00924267"/>
    <w:rsid w:val="0092498A"/>
    <w:rsid w:val="00924FC0"/>
    <w:rsid w:val="009253FE"/>
    <w:rsid w:val="00925752"/>
    <w:rsid w:val="00925848"/>
    <w:rsid w:val="009264E8"/>
    <w:rsid w:val="0092654D"/>
    <w:rsid w:val="009267E9"/>
    <w:rsid w:val="009268C3"/>
    <w:rsid w:val="00926B18"/>
    <w:rsid w:val="00926B3B"/>
    <w:rsid w:val="00926E3A"/>
    <w:rsid w:val="00926EB8"/>
    <w:rsid w:val="00927044"/>
    <w:rsid w:val="009271BC"/>
    <w:rsid w:val="00927A16"/>
    <w:rsid w:val="00927A5D"/>
    <w:rsid w:val="00927C44"/>
    <w:rsid w:val="0093003C"/>
    <w:rsid w:val="009301E0"/>
    <w:rsid w:val="00930A2D"/>
    <w:rsid w:val="0093137B"/>
    <w:rsid w:val="009314E4"/>
    <w:rsid w:val="0093184C"/>
    <w:rsid w:val="00931A98"/>
    <w:rsid w:val="00931CC3"/>
    <w:rsid w:val="00931E1E"/>
    <w:rsid w:val="00932289"/>
    <w:rsid w:val="00932438"/>
    <w:rsid w:val="009328DE"/>
    <w:rsid w:val="00932A6C"/>
    <w:rsid w:val="00932EE4"/>
    <w:rsid w:val="009333B1"/>
    <w:rsid w:val="00933630"/>
    <w:rsid w:val="00933B9E"/>
    <w:rsid w:val="00933BFE"/>
    <w:rsid w:val="00934401"/>
    <w:rsid w:val="00934644"/>
    <w:rsid w:val="00934AF7"/>
    <w:rsid w:val="00934E2C"/>
    <w:rsid w:val="00935113"/>
    <w:rsid w:val="00935E97"/>
    <w:rsid w:val="0093793E"/>
    <w:rsid w:val="00940576"/>
    <w:rsid w:val="00941A6D"/>
    <w:rsid w:val="00941FD9"/>
    <w:rsid w:val="0094201A"/>
    <w:rsid w:val="009422D1"/>
    <w:rsid w:val="00942ACD"/>
    <w:rsid w:val="00942D74"/>
    <w:rsid w:val="0094318B"/>
    <w:rsid w:val="00943751"/>
    <w:rsid w:val="0094376B"/>
    <w:rsid w:val="0094413B"/>
    <w:rsid w:val="009453E6"/>
    <w:rsid w:val="00945459"/>
    <w:rsid w:val="009458C0"/>
    <w:rsid w:val="00945B2F"/>
    <w:rsid w:val="00945D37"/>
    <w:rsid w:val="00946700"/>
    <w:rsid w:val="009467A2"/>
    <w:rsid w:val="009467C3"/>
    <w:rsid w:val="0094687A"/>
    <w:rsid w:val="00946903"/>
    <w:rsid w:val="00946C1D"/>
    <w:rsid w:val="00946F98"/>
    <w:rsid w:val="00947B03"/>
    <w:rsid w:val="00947BD8"/>
    <w:rsid w:val="00947FCF"/>
    <w:rsid w:val="009505F2"/>
    <w:rsid w:val="00950B9A"/>
    <w:rsid w:val="00951494"/>
    <w:rsid w:val="00951D1C"/>
    <w:rsid w:val="00952920"/>
    <w:rsid w:val="00952AC5"/>
    <w:rsid w:val="009531A0"/>
    <w:rsid w:val="009534DB"/>
    <w:rsid w:val="0095354E"/>
    <w:rsid w:val="00953AA1"/>
    <w:rsid w:val="00953F9F"/>
    <w:rsid w:val="00954214"/>
    <w:rsid w:val="00954224"/>
    <w:rsid w:val="009545A2"/>
    <w:rsid w:val="0095468F"/>
    <w:rsid w:val="00954C2B"/>
    <w:rsid w:val="00955032"/>
    <w:rsid w:val="00955358"/>
    <w:rsid w:val="00955630"/>
    <w:rsid w:val="009558E3"/>
    <w:rsid w:val="00955B99"/>
    <w:rsid w:val="009565A1"/>
    <w:rsid w:val="009567A6"/>
    <w:rsid w:val="009567CD"/>
    <w:rsid w:val="00956994"/>
    <w:rsid w:val="009569CC"/>
    <w:rsid w:val="00956C37"/>
    <w:rsid w:val="00956DB4"/>
    <w:rsid w:val="00956E04"/>
    <w:rsid w:val="009570C5"/>
    <w:rsid w:val="0095796A"/>
    <w:rsid w:val="009579CA"/>
    <w:rsid w:val="00957C51"/>
    <w:rsid w:val="00957F9B"/>
    <w:rsid w:val="00960454"/>
    <w:rsid w:val="00960C3D"/>
    <w:rsid w:val="00960E29"/>
    <w:rsid w:val="009611C4"/>
    <w:rsid w:val="00961377"/>
    <w:rsid w:val="009618E8"/>
    <w:rsid w:val="00961C6A"/>
    <w:rsid w:val="00961F4C"/>
    <w:rsid w:val="009620EE"/>
    <w:rsid w:val="009629A7"/>
    <w:rsid w:val="00962B23"/>
    <w:rsid w:val="00962BC7"/>
    <w:rsid w:val="00962DDC"/>
    <w:rsid w:val="00963206"/>
    <w:rsid w:val="00963313"/>
    <w:rsid w:val="0096349C"/>
    <w:rsid w:val="00963A25"/>
    <w:rsid w:val="00963A9D"/>
    <w:rsid w:val="00963EA9"/>
    <w:rsid w:val="00964055"/>
    <w:rsid w:val="009642DE"/>
    <w:rsid w:val="00964308"/>
    <w:rsid w:val="0096461C"/>
    <w:rsid w:val="00965B26"/>
    <w:rsid w:val="00965BB6"/>
    <w:rsid w:val="00965DB7"/>
    <w:rsid w:val="00965ECD"/>
    <w:rsid w:val="0096614F"/>
    <w:rsid w:val="009663A9"/>
    <w:rsid w:val="009665D3"/>
    <w:rsid w:val="00966B75"/>
    <w:rsid w:val="00967A4A"/>
    <w:rsid w:val="009707DA"/>
    <w:rsid w:val="00970ACE"/>
    <w:rsid w:val="00971DE8"/>
    <w:rsid w:val="00971FC7"/>
    <w:rsid w:val="009726A1"/>
    <w:rsid w:val="009726AC"/>
    <w:rsid w:val="009727CD"/>
    <w:rsid w:val="00972B32"/>
    <w:rsid w:val="0097306B"/>
    <w:rsid w:val="00973A79"/>
    <w:rsid w:val="009745D4"/>
    <w:rsid w:val="00974BC3"/>
    <w:rsid w:val="00974C6F"/>
    <w:rsid w:val="00975240"/>
    <w:rsid w:val="00975438"/>
    <w:rsid w:val="0097593E"/>
    <w:rsid w:val="00975A4E"/>
    <w:rsid w:val="00975BCE"/>
    <w:rsid w:val="00975CCB"/>
    <w:rsid w:val="00975D7B"/>
    <w:rsid w:val="00976020"/>
    <w:rsid w:val="009760BA"/>
    <w:rsid w:val="009760D6"/>
    <w:rsid w:val="009761BC"/>
    <w:rsid w:val="00976239"/>
    <w:rsid w:val="009766F0"/>
    <w:rsid w:val="00976922"/>
    <w:rsid w:val="0097738D"/>
    <w:rsid w:val="00977660"/>
    <w:rsid w:val="009776F8"/>
    <w:rsid w:val="00977AAB"/>
    <w:rsid w:val="0098108F"/>
    <w:rsid w:val="00981C2A"/>
    <w:rsid w:val="00981F70"/>
    <w:rsid w:val="009820F0"/>
    <w:rsid w:val="00982440"/>
    <w:rsid w:val="0098288E"/>
    <w:rsid w:val="00983380"/>
    <w:rsid w:val="00983502"/>
    <w:rsid w:val="00983A88"/>
    <w:rsid w:val="00983BEF"/>
    <w:rsid w:val="009844D4"/>
    <w:rsid w:val="0098456F"/>
    <w:rsid w:val="00985321"/>
    <w:rsid w:val="0098546F"/>
    <w:rsid w:val="00985681"/>
    <w:rsid w:val="009858A0"/>
    <w:rsid w:val="00985ABC"/>
    <w:rsid w:val="00985E09"/>
    <w:rsid w:val="0098650F"/>
    <w:rsid w:val="0098672B"/>
    <w:rsid w:val="00986784"/>
    <w:rsid w:val="009867BB"/>
    <w:rsid w:val="00986A97"/>
    <w:rsid w:val="00986F31"/>
    <w:rsid w:val="00987216"/>
    <w:rsid w:val="009876CA"/>
    <w:rsid w:val="0099023A"/>
    <w:rsid w:val="00991514"/>
    <w:rsid w:val="00991563"/>
    <w:rsid w:val="00991BD1"/>
    <w:rsid w:val="00991C43"/>
    <w:rsid w:val="00992113"/>
    <w:rsid w:val="00992393"/>
    <w:rsid w:val="009925C0"/>
    <w:rsid w:val="009925C5"/>
    <w:rsid w:val="009928C9"/>
    <w:rsid w:val="00992EEC"/>
    <w:rsid w:val="00992F01"/>
    <w:rsid w:val="00992F8A"/>
    <w:rsid w:val="00993374"/>
    <w:rsid w:val="0099339D"/>
    <w:rsid w:val="009948DA"/>
    <w:rsid w:val="00994C0B"/>
    <w:rsid w:val="00994E94"/>
    <w:rsid w:val="00995425"/>
    <w:rsid w:val="0099570B"/>
    <w:rsid w:val="00995DA9"/>
    <w:rsid w:val="00996037"/>
    <w:rsid w:val="00996303"/>
    <w:rsid w:val="00996F09"/>
    <w:rsid w:val="009972B4"/>
    <w:rsid w:val="009978A4"/>
    <w:rsid w:val="009A03C1"/>
    <w:rsid w:val="009A0708"/>
    <w:rsid w:val="009A0829"/>
    <w:rsid w:val="009A0C10"/>
    <w:rsid w:val="009A1636"/>
    <w:rsid w:val="009A1951"/>
    <w:rsid w:val="009A196F"/>
    <w:rsid w:val="009A1A55"/>
    <w:rsid w:val="009A1D41"/>
    <w:rsid w:val="009A2129"/>
    <w:rsid w:val="009A25F1"/>
    <w:rsid w:val="009A2833"/>
    <w:rsid w:val="009A2F50"/>
    <w:rsid w:val="009A34F6"/>
    <w:rsid w:val="009A352F"/>
    <w:rsid w:val="009A38F1"/>
    <w:rsid w:val="009A3B29"/>
    <w:rsid w:val="009A3CA7"/>
    <w:rsid w:val="009A421B"/>
    <w:rsid w:val="009A43C7"/>
    <w:rsid w:val="009A44D4"/>
    <w:rsid w:val="009A49C0"/>
    <w:rsid w:val="009A4A91"/>
    <w:rsid w:val="009A5BAD"/>
    <w:rsid w:val="009A683D"/>
    <w:rsid w:val="009A6C32"/>
    <w:rsid w:val="009A6E4D"/>
    <w:rsid w:val="009A6F72"/>
    <w:rsid w:val="009A70E3"/>
    <w:rsid w:val="009A7654"/>
    <w:rsid w:val="009A7CDA"/>
    <w:rsid w:val="009B04A5"/>
    <w:rsid w:val="009B06AA"/>
    <w:rsid w:val="009B0862"/>
    <w:rsid w:val="009B0C53"/>
    <w:rsid w:val="009B1759"/>
    <w:rsid w:val="009B1D14"/>
    <w:rsid w:val="009B27CE"/>
    <w:rsid w:val="009B2BA0"/>
    <w:rsid w:val="009B3031"/>
    <w:rsid w:val="009B31C3"/>
    <w:rsid w:val="009B3A06"/>
    <w:rsid w:val="009B3AA2"/>
    <w:rsid w:val="009B3F5C"/>
    <w:rsid w:val="009B4079"/>
    <w:rsid w:val="009B457F"/>
    <w:rsid w:val="009B4848"/>
    <w:rsid w:val="009B49AF"/>
    <w:rsid w:val="009B4A86"/>
    <w:rsid w:val="009B5F77"/>
    <w:rsid w:val="009B60B0"/>
    <w:rsid w:val="009B667B"/>
    <w:rsid w:val="009B6886"/>
    <w:rsid w:val="009B6CDE"/>
    <w:rsid w:val="009B6D15"/>
    <w:rsid w:val="009B6D6D"/>
    <w:rsid w:val="009B79BD"/>
    <w:rsid w:val="009B7D79"/>
    <w:rsid w:val="009B7EBD"/>
    <w:rsid w:val="009C06AF"/>
    <w:rsid w:val="009C0ABC"/>
    <w:rsid w:val="009C128A"/>
    <w:rsid w:val="009C14F6"/>
    <w:rsid w:val="009C17AE"/>
    <w:rsid w:val="009C180A"/>
    <w:rsid w:val="009C1EF5"/>
    <w:rsid w:val="009C1F7F"/>
    <w:rsid w:val="009C2796"/>
    <w:rsid w:val="009C2C08"/>
    <w:rsid w:val="009C310C"/>
    <w:rsid w:val="009C319F"/>
    <w:rsid w:val="009C3272"/>
    <w:rsid w:val="009C3B1C"/>
    <w:rsid w:val="009C3B97"/>
    <w:rsid w:val="009C468A"/>
    <w:rsid w:val="009C4FCE"/>
    <w:rsid w:val="009C51EB"/>
    <w:rsid w:val="009C54C6"/>
    <w:rsid w:val="009C54FE"/>
    <w:rsid w:val="009C72A5"/>
    <w:rsid w:val="009C7589"/>
    <w:rsid w:val="009C7A20"/>
    <w:rsid w:val="009C7DD5"/>
    <w:rsid w:val="009D01C2"/>
    <w:rsid w:val="009D07E7"/>
    <w:rsid w:val="009D0AAA"/>
    <w:rsid w:val="009D2C33"/>
    <w:rsid w:val="009D2E61"/>
    <w:rsid w:val="009D3152"/>
    <w:rsid w:val="009D331E"/>
    <w:rsid w:val="009D3F22"/>
    <w:rsid w:val="009D46BE"/>
    <w:rsid w:val="009D4EC4"/>
    <w:rsid w:val="009D58E2"/>
    <w:rsid w:val="009D5AD9"/>
    <w:rsid w:val="009D5CFB"/>
    <w:rsid w:val="009D5F35"/>
    <w:rsid w:val="009D5FD4"/>
    <w:rsid w:val="009D64DB"/>
    <w:rsid w:val="009D66FB"/>
    <w:rsid w:val="009D671F"/>
    <w:rsid w:val="009D6728"/>
    <w:rsid w:val="009D6938"/>
    <w:rsid w:val="009D69BD"/>
    <w:rsid w:val="009D6D3C"/>
    <w:rsid w:val="009D7128"/>
    <w:rsid w:val="009D727A"/>
    <w:rsid w:val="009D72DC"/>
    <w:rsid w:val="009D742F"/>
    <w:rsid w:val="009D787A"/>
    <w:rsid w:val="009D7A74"/>
    <w:rsid w:val="009D7B37"/>
    <w:rsid w:val="009E066F"/>
    <w:rsid w:val="009E0746"/>
    <w:rsid w:val="009E13B3"/>
    <w:rsid w:val="009E1505"/>
    <w:rsid w:val="009E1779"/>
    <w:rsid w:val="009E19FA"/>
    <w:rsid w:val="009E1A96"/>
    <w:rsid w:val="009E1A9B"/>
    <w:rsid w:val="009E1E52"/>
    <w:rsid w:val="009E2406"/>
    <w:rsid w:val="009E2863"/>
    <w:rsid w:val="009E2900"/>
    <w:rsid w:val="009E2A0C"/>
    <w:rsid w:val="009E301E"/>
    <w:rsid w:val="009E373E"/>
    <w:rsid w:val="009E38F5"/>
    <w:rsid w:val="009E3D30"/>
    <w:rsid w:val="009E3FB6"/>
    <w:rsid w:val="009E4899"/>
    <w:rsid w:val="009E4E5A"/>
    <w:rsid w:val="009E56FA"/>
    <w:rsid w:val="009E5C81"/>
    <w:rsid w:val="009E60DA"/>
    <w:rsid w:val="009E678F"/>
    <w:rsid w:val="009E6E7F"/>
    <w:rsid w:val="009E7362"/>
    <w:rsid w:val="009E770A"/>
    <w:rsid w:val="009E7A06"/>
    <w:rsid w:val="009E7DB7"/>
    <w:rsid w:val="009F0430"/>
    <w:rsid w:val="009F0C5B"/>
    <w:rsid w:val="009F128A"/>
    <w:rsid w:val="009F13EE"/>
    <w:rsid w:val="009F160D"/>
    <w:rsid w:val="009F1815"/>
    <w:rsid w:val="009F1BD8"/>
    <w:rsid w:val="009F3119"/>
    <w:rsid w:val="009F347C"/>
    <w:rsid w:val="009F3DA6"/>
    <w:rsid w:val="009F4165"/>
    <w:rsid w:val="009F4928"/>
    <w:rsid w:val="009F4F39"/>
    <w:rsid w:val="009F4FC9"/>
    <w:rsid w:val="009F5331"/>
    <w:rsid w:val="009F5C98"/>
    <w:rsid w:val="009F5C9A"/>
    <w:rsid w:val="009F5F54"/>
    <w:rsid w:val="009F5F83"/>
    <w:rsid w:val="009F60E5"/>
    <w:rsid w:val="009F62B9"/>
    <w:rsid w:val="009F6F00"/>
    <w:rsid w:val="009F72BE"/>
    <w:rsid w:val="009F73D8"/>
    <w:rsid w:val="009F7CCE"/>
    <w:rsid w:val="009F7F14"/>
    <w:rsid w:val="00A00BA3"/>
    <w:rsid w:val="00A01F24"/>
    <w:rsid w:val="00A02032"/>
    <w:rsid w:val="00A02375"/>
    <w:rsid w:val="00A0241C"/>
    <w:rsid w:val="00A027F9"/>
    <w:rsid w:val="00A02AA6"/>
    <w:rsid w:val="00A02AF8"/>
    <w:rsid w:val="00A02B0F"/>
    <w:rsid w:val="00A02BE3"/>
    <w:rsid w:val="00A035BB"/>
    <w:rsid w:val="00A03A19"/>
    <w:rsid w:val="00A03D6C"/>
    <w:rsid w:val="00A04249"/>
    <w:rsid w:val="00A04469"/>
    <w:rsid w:val="00A047E0"/>
    <w:rsid w:val="00A04B32"/>
    <w:rsid w:val="00A04FB5"/>
    <w:rsid w:val="00A05138"/>
    <w:rsid w:val="00A053B2"/>
    <w:rsid w:val="00A057A3"/>
    <w:rsid w:val="00A05FC9"/>
    <w:rsid w:val="00A062FD"/>
    <w:rsid w:val="00A066C4"/>
    <w:rsid w:val="00A0685E"/>
    <w:rsid w:val="00A06C0C"/>
    <w:rsid w:val="00A06D41"/>
    <w:rsid w:val="00A07370"/>
    <w:rsid w:val="00A07639"/>
    <w:rsid w:val="00A07775"/>
    <w:rsid w:val="00A07BB3"/>
    <w:rsid w:val="00A10497"/>
    <w:rsid w:val="00A1049E"/>
    <w:rsid w:val="00A109AB"/>
    <w:rsid w:val="00A10AB8"/>
    <w:rsid w:val="00A11252"/>
    <w:rsid w:val="00A112BB"/>
    <w:rsid w:val="00A11870"/>
    <w:rsid w:val="00A118E0"/>
    <w:rsid w:val="00A11BBD"/>
    <w:rsid w:val="00A12008"/>
    <w:rsid w:val="00A12A41"/>
    <w:rsid w:val="00A12EB3"/>
    <w:rsid w:val="00A13403"/>
    <w:rsid w:val="00A134BE"/>
    <w:rsid w:val="00A13CE3"/>
    <w:rsid w:val="00A14043"/>
    <w:rsid w:val="00A14726"/>
    <w:rsid w:val="00A1489A"/>
    <w:rsid w:val="00A14E9F"/>
    <w:rsid w:val="00A14F5F"/>
    <w:rsid w:val="00A1532A"/>
    <w:rsid w:val="00A1544D"/>
    <w:rsid w:val="00A158B0"/>
    <w:rsid w:val="00A158DA"/>
    <w:rsid w:val="00A15A97"/>
    <w:rsid w:val="00A16052"/>
    <w:rsid w:val="00A163BC"/>
    <w:rsid w:val="00A16915"/>
    <w:rsid w:val="00A16D80"/>
    <w:rsid w:val="00A16E0D"/>
    <w:rsid w:val="00A17132"/>
    <w:rsid w:val="00A17527"/>
    <w:rsid w:val="00A20307"/>
    <w:rsid w:val="00A2046B"/>
    <w:rsid w:val="00A2068F"/>
    <w:rsid w:val="00A20875"/>
    <w:rsid w:val="00A20A23"/>
    <w:rsid w:val="00A21245"/>
    <w:rsid w:val="00A216EE"/>
    <w:rsid w:val="00A21731"/>
    <w:rsid w:val="00A21AC2"/>
    <w:rsid w:val="00A23530"/>
    <w:rsid w:val="00A23EB7"/>
    <w:rsid w:val="00A23EB9"/>
    <w:rsid w:val="00A244E8"/>
    <w:rsid w:val="00A24507"/>
    <w:rsid w:val="00A24C5A"/>
    <w:rsid w:val="00A2516A"/>
    <w:rsid w:val="00A25548"/>
    <w:rsid w:val="00A259E8"/>
    <w:rsid w:val="00A25C07"/>
    <w:rsid w:val="00A26413"/>
    <w:rsid w:val="00A2655E"/>
    <w:rsid w:val="00A26836"/>
    <w:rsid w:val="00A2699D"/>
    <w:rsid w:val="00A26A7B"/>
    <w:rsid w:val="00A26F16"/>
    <w:rsid w:val="00A27211"/>
    <w:rsid w:val="00A274BE"/>
    <w:rsid w:val="00A27805"/>
    <w:rsid w:val="00A27983"/>
    <w:rsid w:val="00A27A7B"/>
    <w:rsid w:val="00A27F15"/>
    <w:rsid w:val="00A30057"/>
    <w:rsid w:val="00A304C3"/>
    <w:rsid w:val="00A30738"/>
    <w:rsid w:val="00A30A0B"/>
    <w:rsid w:val="00A30E48"/>
    <w:rsid w:val="00A31669"/>
    <w:rsid w:val="00A31854"/>
    <w:rsid w:val="00A31900"/>
    <w:rsid w:val="00A31B6F"/>
    <w:rsid w:val="00A31C42"/>
    <w:rsid w:val="00A31CDF"/>
    <w:rsid w:val="00A321A2"/>
    <w:rsid w:val="00A321BD"/>
    <w:rsid w:val="00A32241"/>
    <w:rsid w:val="00A323DD"/>
    <w:rsid w:val="00A32580"/>
    <w:rsid w:val="00A328C4"/>
    <w:rsid w:val="00A32A2A"/>
    <w:rsid w:val="00A33333"/>
    <w:rsid w:val="00A333FF"/>
    <w:rsid w:val="00A34355"/>
    <w:rsid w:val="00A34396"/>
    <w:rsid w:val="00A343E0"/>
    <w:rsid w:val="00A34482"/>
    <w:rsid w:val="00A347D2"/>
    <w:rsid w:val="00A35500"/>
    <w:rsid w:val="00A35898"/>
    <w:rsid w:val="00A35C2F"/>
    <w:rsid w:val="00A35C9E"/>
    <w:rsid w:val="00A35DE7"/>
    <w:rsid w:val="00A35E2F"/>
    <w:rsid w:val="00A360FC"/>
    <w:rsid w:val="00A3690F"/>
    <w:rsid w:val="00A36965"/>
    <w:rsid w:val="00A3699F"/>
    <w:rsid w:val="00A36A5E"/>
    <w:rsid w:val="00A36E13"/>
    <w:rsid w:val="00A37834"/>
    <w:rsid w:val="00A405EB"/>
    <w:rsid w:val="00A406DF"/>
    <w:rsid w:val="00A40C48"/>
    <w:rsid w:val="00A40EA8"/>
    <w:rsid w:val="00A41261"/>
    <w:rsid w:val="00A414AC"/>
    <w:rsid w:val="00A41653"/>
    <w:rsid w:val="00A4165E"/>
    <w:rsid w:val="00A41920"/>
    <w:rsid w:val="00A41972"/>
    <w:rsid w:val="00A41B41"/>
    <w:rsid w:val="00A41D55"/>
    <w:rsid w:val="00A41EC9"/>
    <w:rsid w:val="00A41EF3"/>
    <w:rsid w:val="00A42457"/>
    <w:rsid w:val="00A425AA"/>
    <w:rsid w:val="00A42E20"/>
    <w:rsid w:val="00A43096"/>
    <w:rsid w:val="00A43121"/>
    <w:rsid w:val="00A4319A"/>
    <w:rsid w:val="00A435D4"/>
    <w:rsid w:val="00A43AFB"/>
    <w:rsid w:val="00A43B1E"/>
    <w:rsid w:val="00A43B54"/>
    <w:rsid w:val="00A43D34"/>
    <w:rsid w:val="00A43E0B"/>
    <w:rsid w:val="00A43EEB"/>
    <w:rsid w:val="00A43FFC"/>
    <w:rsid w:val="00A446FD"/>
    <w:rsid w:val="00A44CFC"/>
    <w:rsid w:val="00A45101"/>
    <w:rsid w:val="00A454B3"/>
    <w:rsid w:val="00A457B6"/>
    <w:rsid w:val="00A45B15"/>
    <w:rsid w:val="00A45F93"/>
    <w:rsid w:val="00A460FA"/>
    <w:rsid w:val="00A463AA"/>
    <w:rsid w:val="00A464B0"/>
    <w:rsid w:val="00A4662E"/>
    <w:rsid w:val="00A4691D"/>
    <w:rsid w:val="00A46C3A"/>
    <w:rsid w:val="00A46CCF"/>
    <w:rsid w:val="00A47B20"/>
    <w:rsid w:val="00A50517"/>
    <w:rsid w:val="00A50A71"/>
    <w:rsid w:val="00A51EEA"/>
    <w:rsid w:val="00A5225E"/>
    <w:rsid w:val="00A5236C"/>
    <w:rsid w:val="00A52661"/>
    <w:rsid w:val="00A52E9D"/>
    <w:rsid w:val="00A52F0F"/>
    <w:rsid w:val="00A536DE"/>
    <w:rsid w:val="00A53888"/>
    <w:rsid w:val="00A54084"/>
    <w:rsid w:val="00A548CF"/>
    <w:rsid w:val="00A549DC"/>
    <w:rsid w:val="00A55326"/>
    <w:rsid w:val="00A556A4"/>
    <w:rsid w:val="00A55C4D"/>
    <w:rsid w:val="00A55FD3"/>
    <w:rsid w:val="00A5661A"/>
    <w:rsid w:val="00A56B31"/>
    <w:rsid w:val="00A56BC5"/>
    <w:rsid w:val="00A57AB5"/>
    <w:rsid w:val="00A57B57"/>
    <w:rsid w:val="00A57C91"/>
    <w:rsid w:val="00A60C5B"/>
    <w:rsid w:val="00A61CBD"/>
    <w:rsid w:val="00A61EC2"/>
    <w:rsid w:val="00A63B44"/>
    <w:rsid w:val="00A63B53"/>
    <w:rsid w:val="00A63E2C"/>
    <w:rsid w:val="00A640FA"/>
    <w:rsid w:val="00A64619"/>
    <w:rsid w:val="00A64647"/>
    <w:rsid w:val="00A64909"/>
    <w:rsid w:val="00A64D96"/>
    <w:rsid w:val="00A64F6A"/>
    <w:rsid w:val="00A65290"/>
    <w:rsid w:val="00A65310"/>
    <w:rsid w:val="00A6572B"/>
    <w:rsid w:val="00A65BB2"/>
    <w:rsid w:val="00A65D43"/>
    <w:rsid w:val="00A65FF8"/>
    <w:rsid w:val="00A66242"/>
    <w:rsid w:val="00A66519"/>
    <w:rsid w:val="00A66765"/>
    <w:rsid w:val="00A668FB"/>
    <w:rsid w:val="00A66A5B"/>
    <w:rsid w:val="00A66E5C"/>
    <w:rsid w:val="00A67039"/>
    <w:rsid w:val="00A674F0"/>
    <w:rsid w:val="00A67513"/>
    <w:rsid w:val="00A678CB"/>
    <w:rsid w:val="00A67ECB"/>
    <w:rsid w:val="00A700B4"/>
    <w:rsid w:val="00A700FA"/>
    <w:rsid w:val="00A7086F"/>
    <w:rsid w:val="00A708BF"/>
    <w:rsid w:val="00A70AD8"/>
    <w:rsid w:val="00A71260"/>
    <w:rsid w:val="00A7134B"/>
    <w:rsid w:val="00A7141A"/>
    <w:rsid w:val="00A71C4A"/>
    <w:rsid w:val="00A726D5"/>
    <w:rsid w:val="00A72C41"/>
    <w:rsid w:val="00A72D3D"/>
    <w:rsid w:val="00A72DCC"/>
    <w:rsid w:val="00A73417"/>
    <w:rsid w:val="00A73A9A"/>
    <w:rsid w:val="00A73CFC"/>
    <w:rsid w:val="00A74B68"/>
    <w:rsid w:val="00A74D3A"/>
    <w:rsid w:val="00A75552"/>
    <w:rsid w:val="00A75E08"/>
    <w:rsid w:val="00A77275"/>
    <w:rsid w:val="00A776FE"/>
    <w:rsid w:val="00A80141"/>
    <w:rsid w:val="00A80677"/>
    <w:rsid w:val="00A807D5"/>
    <w:rsid w:val="00A80F4B"/>
    <w:rsid w:val="00A812F1"/>
    <w:rsid w:val="00A8148F"/>
    <w:rsid w:val="00A825F4"/>
    <w:rsid w:val="00A82631"/>
    <w:rsid w:val="00A82A81"/>
    <w:rsid w:val="00A82AE2"/>
    <w:rsid w:val="00A82B4C"/>
    <w:rsid w:val="00A82D5D"/>
    <w:rsid w:val="00A82F61"/>
    <w:rsid w:val="00A83115"/>
    <w:rsid w:val="00A83AC9"/>
    <w:rsid w:val="00A83B63"/>
    <w:rsid w:val="00A84228"/>
    <w:rsid w:val="00A8425C"/>
    <w:rsid w:val="00A84465"/>
    <w:rsid w:val="00A84584"/>
    <w:rsid w:val="00A851FA"/>
    <w:rsid w:val="00A85E63"/>
    <w:rsid w:val="00A8654D"/>
    <w:rsid w:val="00A870EE"/>
    <w:rsid w:val="00A872CB"/>
    <w:rsid w:val="00A874FB"/>
    <w:rsid w:val="00A903B4"/>
    <w:rsid w:val="00A90CEA"/>
    <w:rsid w:val="00A91425"/>
    <w:rsid w:val="00A9158A"/>
    <w:rsid w:val="00A91ACE"/>
    <w:rsid w:val="00A91CDB"/>
    <w:rsid w:val="00A91CEA"/>
    <w:rsid w:val="00A91DA1"/>
    <w:rsid w:val="00A92637"/>
    <w:rsid w:val="00A92756"/>
    <w:rsid w:val="00A927E8"/>
    <w:rsid w:val="00A92B42"/>
    <w:rsid w:val="00A93202"/>
    <w:rsid w:val="00A9346D"/>
    <w:rsid w:val="00A93584"/>
    <w:rsid w:val="00A93788"/>
    <w:rsid w:val="00A944C8"/>
    <w:rsid w:val="00A948D0"/>
    <w:rsid w:val="00A949BC"/>
    <w:rsid w:val="00A94E36"/>
    <w:rsid w:val="00A94E69"/>
    <w:rsid w:val="00A95257"/>
    <w:rsid w:val="00A952EB"/>
    <w:rsid w:val="00A953D0"/>
    <w:rsid w:val="00A95F46"/>
    <w:rsid w:val="00A9626F"/>
    <w:rsid w:val="00A9649A"/>
    <w:rsid w:val="00A9657F"/>
    <w:rsid w:val="00A96BC0"/>
    <w:rsid w:val="00A96ED9"/>
    <w:rsid w:val="00A97253"/>
    <w:rsid w:val="00A97381"/>
    <w:rsid w:val="00A97601"/>
    <w:rsid w:val="00A9776F"/>
    <w:rsid w:val="00A977DA"/>
    <w:rsid w:val="00A978ED"/>
    <w:rsid w:val="00AA0069"/>
    <w:rsid w:val="00AA0072"/>
    <w:rsid w:val="00AA00F1"/>
    <w:rsid w:val="00AA0402"/>
    <w:rsid w:val="00AA0463"/>
    <w:rsid w:val="00AA189E"/>
    <w:rsid w:val="00AA1BB9"/>
    <w:rsid w:val="00AA2A8A"/>
    <w:rsid w:val="00AA35D4"/>
    <w:rsid w:val="00AA3D0F"/>
    <w:rsid w:val="00AA4343"/>
    <w:rsid w:val="00AA43FA"/>
    <w:rsid w:val="00AA4A62"/>
    <w:rsid w:val="00AA5249"/>
    <w:rsid w:val="00AA58E7"/>
    <w:rsid w:val="00AA5A39"/>
    <w:rsid w:val="00AA5B0C"/>
    <w:rsid w:val="00AA5EBA"/>
    <w:rsid w:val="00AA6070"/>
    <w:rsid w:val="00AA65CE"/>
    <w:rsid w:val="00AA6D30"/>
    <w:rsid w:val="00AA6DCB"/>
    <w:rsid w:val="00AA72CD"/>
    <w:rsid w:val="00AA738D"/>
    <w:rsid w:val="00AA73C2"/>
    <w:rsid w:val="00AA7CA3"/>
    <w:rsid w:val="00AA7D9B"/>
    <w:rsid w:val="00AB03FC"/>
    <w:rsid w:val="00AB0550"/>
    <w:rsid w:val="00AB0920"/>
    <w:rsid w:val="00AB096F"/>
    <w:rsid w:val="00AB0A2A"/>
    <w:rsid w:val="00AB1191"/>
    <w:rsid w:val="00AB11D8"/>
    <w:rsid w:val="00AB1CBE"/>
    <w:rsid w:val="00AB2213"/>
    <w:rsid w:val="00AB2502"/>
    <w:rsid w:val="00AB262E"/>
    <w:rsid w:val="00AB2848"/>
    <w:rsid w:val="00AB293A"/>
    <w:rsid w:val="00AB2BB1"/>
    <w:rsid w:val="00AB31D4"/>
    <w:rsid w:val="00AB35D5"/>
    <w:rsid w:val="00AB3DBF"/>
    <w:rsid w:val="00AB3E10"/>
    <w:rsid w:val="00AB56AD"/>
    <w:rsid w:val="00AB5F33"/>
    <w:rsid w:val="00AB611A"/>
    <w:rsid w:val="00AB6583"/>
    <w:rsid w:val="00AB6BBE"/>
    <w:rsid w:val="00AB7056"/>
    <w:rsid w:val="00AB7575"/>
    <w:rsid w:val="00AC0B84"/>
    <w:rsid w:val="00AC172C"/>
    <w:rsid w:val="00AC17C7"/>
    <w:rsid w:val="00AC19B2"/>
    <w:rsid w:val="00AC2319"/>
    <w:rsid w:val="00AC2A98"/>
    <w:rsid w:val="00AC3321"/>
    <w:rsid w:val="00AC365C"/>
    <w:rsid w:val="00AC3C5B"/>
    <w:rsid w:val="00AC3CD8"/>
    <w:rsid w:val="00AC3DC1"/>
    <w:rsid w:val="00AC3DF4"/>
    <w:rsid w:val="00AC3F1D"/>
    <w:rsid w:val="00AC4026"/>
    <w:rsid w:val="00AC4259"/>
    <w:rsid w:val="00AC44FC"/>
    <w:rsid w:val="00AC463E"/>
    <w:rsid w:val="00AC4949"/>
    <w:rsid w:val="00AC5136"/>
    <w:rsid w:val="00AC5900"/>
    <w:rsid w:val="00AC6460"/>
    <w:rsid w:val="00AC691E"/>
    <w:rsid w:val="00AC6BF1"/>
    <w:rsid w:val="00AC6E24"/>
    <w:rsid w:val="00AC6E53"/>
    <w:rsid w:val="00AC6E70"/>
    <w:rsid w:val="00AC7101"/>
    <w:rsid w:val="00AC7520"/>
    <w:rsid w:val="00AC7CE6"/>
    <w:rsid w:val="00AD0A7E"/>
    <w:rsid w:val="00AD0AB9"/>
    <w:rsid w:val="00AD0E56"/>
    <w:rsid w:val="00AD103D"/>
    <w:rsid w:val="00AD12E1"/>
    <w:rsid w:val="00AD1693"/>
    <w:rsid w:val="00AD1A2B"/>
    <w:rsid w:val="00AD2DA6"/>
    <w:rsid w:val="00AD382F"/>
    <w:rsid w:val="00AD3BF2"/>
    <w:rsid w:val="00AD3BFC"/>
    <w:rsid w:val="00AD3E17"/>
    <w:rsid w:val="00AD3FC7"/>
    <w:rsid w:val="00AD4484"/>
    <w:rsid w:val="00AD4612"/>
    <w:rsid w:val="00AD4A16"/>
    <w:rsid w:val="00AD628B"/>
    <w:rsid w:val="00AD6BAC"/>
    <w:rsid w:val="00AD6D3D"/>
    <w:rsid w:val="00AD6D47"/>
    <w:rsid w:val="00AD731C"/>
    <w:rsid w:val="00AD7781"/>
    <w:rsid w:val="00AD7889"/>
    <w:rsid w:val="00AD7ACC"/>
    <w:rsid w:val="00AD7F49"/>
    <w:rsid w:val="00AE079C"/>
    <w:rsid w:val="00AE0BC4"/>
    <w:rsid w:val="00AE0E6C"/>
    <w:rsid w:val="00AE0F7E"/>
    <w:rsid w:val="00AE12DA"/>
    <w:rsid w:val="00AE170A"/>
    <w:rsid w:val="00AE1CF7"/>
    <w:rsid w:val="00AE1EE1"/>
    <w:rsid w:val="00AE294A"/>
    <w:rsid w:val="00AE318D"/>
    <w:rsid w:val="00AE3279"/>
    <w:rsid w:val="00AE3B0A"/>
    <w:rsid w:val="00AE3CD9"/>
    <w:rsid w:val="00AE3F66"/>
    <w:rsid w:val="00AE46CA"/>
    <w:rsid w:val="00AE4744"/>
    <w:rsid w:val="00AE4C23"/>
    <w:rsid w:val="00AE4C95"/>
    <w:rsid w:val="00AE4F76"/>
    <w:rsid w:val="00AE56DD"/>
    <w:rsid w:val="00AE5A95"/>
    <w:rsid w:val="00AE5C63"/>
    <w:rsid w:val="00AE676D"/>
    <w:rsid w:val="00AE6A34"/>
    <w:rsid w:val="00AE6C1E"/>
    <w:rsid w:val="00AE7034"/>
    <w:rsid w:val="00AE708C"/>
    <w:rsid w:val="00AE7AD1"/>
    <w:rsid w:val="00AE7B88"/>
    <w:rsid w:val="00AE7CCA"/>
    <w:rsid w:val="00AF0426"/>
    <w:rsid w:val="00AF04E1"/>
    <w:rsid w:val="00AF0D22"/>
    <w:rsid w:val="00AF1105"/>
    <w:rsid w:val="00AF1492"/>
    <w:rsid w:val="00AF1C18"/>
    <w:rsid w:val="00AF1D3F"/>
    <w:rsid w:val="00AF250F"/>
    <w:rsid w:val="00AF2795"/>
    <w:rsid w:val="00AF2B14"/>
    <w:rsid w:val="00AF2B22"/>
    <w:rsid w:val="00AF2C1B"/>
    <w:rsid w:val="00AF2F28"/>
    <w:rsid w:val="00AF2F77"/>
    <w:rsid w:val="00AF3789"/>
    <w:rsid w:val="00AF38A7"/>
    <w:rsid w:val="00AF3989"/>
    <w:rsid w:val="00AF3D0C"/>
    <w:rsid w:val="00AF402D"/>
    <w:rsid w:val="00AF480A"/>
    <w:rsid w:val="00AF4843"/>
    <w:rsid w:val="00AF4D2B"/>
    <w:rsid w:val="00AF4DB3"/>
    <w:rsid w:val="00AF4DF6"/>
    <w:rsid w:val="00AF508A"/>
    <w:rsid w:val="00AF51AC"/>
    <w:rsid w:val="00AF5259"/>
    <w:rsid w:val="00AF54E4"/>
    <w:rsid w:val="00AF54FF"/>
    <w:rsid w:val="00AF5FD3"/>
    <w:rsid w:val="00AF6103"/>
    <w:rsid w:val="00AF65EF"/>
    <w:rsid w:val="00AF6A6B"/>
    <w:rsid w:val="00AF71C0"/>
    <w:rsid w:val="00AF779E"/>
    <w:rsid w:val="00AF7F7E"/>
    <w:rsid w:val="00B00435"/>
    <w:rsid w:val="00B0071F"/>
    <w:rsid w:val="00B00768"/>
    <w:rsid w:val="00B009D1"/>
    <w:rsid w:val="00B01BBA"/>
    <w:rsid w:val="00B01F6E"/>
    <w:rsid w:val="00B02674"/>
    <w:rsid w:val="00B0269B"/>
    <w:rsid w:val="00B026A1"/>
    <w:rsid w:val="00B02B7F"/>
    <w:rsid w:val="00B030E1"/>
    <w:rsid w:val="00B033BD"/>
    <w:rsid w:val="00B03E1F"/>
    <w:rsid w:val="00B03FB6"/>
    <w:rsid w:val="00B04598"/>
    <w:rsid w:val="00B04FA1"/>
    <w:rsid w:val="00B05635"/>
    <w:rsid w:val="00B05959"/>
    <w:rsid w:val="00B06289"/>
    <w:rsid w:val="00B06E57"/>
    <w:rsid w:val="00B07190"/>
    <w:rsid w:val="00B07541"/>
    <w:rsid w:val="00B07A75"/>
    <w:rsid w:val="00B07BD8"/>
    <w:rsid w:val="00B103C6"/>
    <w:rsid w:val="00B108DF"/>
    <w:rsid w:val="00B10B02"/>
    <w:rsid w:val="00B10E34"/>
    <w:rsid w:val="00B11216"/>
    <w:rsid w:val="00B11607"/>
    <w:rsid w:val="00B1169E"/>
    <w:rsid w:val="00B1175F"/>
    <w:rsid w:val="00B117F1"/>
    <w:rsid w:val="00B122C2"/>
    <w:rsid w:val="00B1279C"/>
    <w:rsid w:val="00B12A69"/>
    <w:rsid w:val="00B12B9F"/>
    <w:rsid w:val="00B12F2E"/>
    <w:rsid w:val="00B13C92"/>
    <w:rsid w:val="00B13C9B"/>
    <w:rsid w:val="00B14257"/>
    <w:rsid w:val="00B142C6"/>
    <w:rsid w:val="00B1447D"/>
    <w:rsid w:val="00B145C1"/>
    <w:rsid w:val="00B14D37"/>
    <w:rsid w:val="00B155E8"/>
    <w:rsid w:val="00B15659"/>
    <w:rsid w:val="00B1586B"/>
    <w:rsid w:val="00B1631E"/>
    <w:rsid w:val="00B165D0"/>
    <w:rsid w:val="00B166F1"/>
    <w:rsid w:val="00B16970"/>
    <w:rsid w:val="00B16BA4"/>
    <w:rsid w:val="00B16D93"/>
    <w:rsid w:val="00B1773A"/>
    <w:rsid w:val="00B178EF"/>
    <w:rsid w:val="00B17CE1"/>
    <w:rsid w:val="00B17F95"/>
    <w:rsid w:val="00B20D47"/>
    <w:rsid w:val="00B20F8A"/>
    <w:rsid w:val="00B21245"/>
    <w:rsid w:val="00B214BD"/>
    <w:rsid w:val="00B21D6E"/>
    <w:rsid w:val="00B225F6"/>
    <w:rsid w:val="00B229EF"/>
    <w:rsid w:val="00B22AD4"/>
    <w:rsid w:val="00B23062"/>
    <w:rsid w:val="00B23074"/>
    <w:rsid w:val="00B231A9"/>
    <w:rsid w:val="00B2353D"/>
    <w:rsid w:val="00B23A9F"/>
    <w:rsid w:val="00B23DE7"/>
    <w:rsid w:val="00B24279"/>
    <w:rsid w:val="00B243A2"/>
    <w:rsid w:val="00B24552"/>
    <w:rsid w:val="00B24EA0"/>
    <w:rsid w:val="00B25496"/>
    <w:rsid w:val="00B2567A"/>
    <w:rsid w:val="00B25D14"/>
    <w:rsid w:val="00B25E0C"/>
    <w:rsid w:val="00B25F92"/>
    <w:rsid w:val="00B269D5"/>
    <w:rsid w:val="00B26F8B"/>
    <w:rsid w:val="00B26FC2"/>
    <w:rsid w:val="00B27214"/>
    <w:rsid w:val="00B2729E"/>
    <w:rsid w:val="00B274ED"/>
    <w:rsid w:val="00B27557"/>
    <w:rsid w:val="00B27803"/>
    <w:rsid w:val="00B2784E"/>
    <w:rsid w:val="00B27B90"/>
    <w:rsid w:val="00B27E0B"/>
    <w:rsid w:val="00B302CD"/>
    <w:rsid w:val="00B308D0"/>
    <w:rsid w:val="00B30ABC"/>
    <w:rsid w:val="00B31187"/>
    <w:rsid w:val="00B31881"/>
    <w:rsid w:val="00B322BE"/>
    <w:rsid w:val="00B3254B"/>
    <w:rsid w:val="00B3265E"/>
    <w:rsid w:val="00B32A63"/>
    <w:rsid w:val="00B32A66"/>
    <w:rsid w:val="00B32D03"/>
    <w:rsid w:val="00B33150"/>
    <w:rsid w:val="00B336BA"/>
    <w:rsid w:val="00B33BF6"/>
    <w:rsid w:val="00B33D1F"/>
    <w:rsid w:val="00B3426A"/>
    <w:rsid w:val="00B34749"/>
    <w:rsid w:val="00B3493A"/>
    <w:rsid w:val="00B3581B"/>
    <w:rsid w:val="00B361A5"/>
    <w:rsid w:val="00B361F3"/>
    <w:rsid w:val="00B36A0C"/>
    <w:rsid w:val="00B36A7A"/>
    <w:rsid w:val="00B36EBD"/>
    <w:rsid w:val="00B370A1"/>
    <w:rsid w:val="00B373A6"/>
    <w:rsid w:val="00B375A2"/>
    <w:rsid w:val="00B37656"/>
    <w:rsid w:val="00B376BC"/>
    <w:rsid w:val="00B37B9D"/>
    <w:rsid w:val="00B409A6"/>
    <w:rsid w:val="00B40B84"/>
    <w:rsid w:val="00B41128"/>
    <w:rsid w:val="00B41D6A"/>
    <w:rsid w:val="00B4229E"/>
    <w:rsid w:val="00B426A5"/>
    <w:rsid w:val="00B42CDE"/>
    <w:rsid w:val="00B43161"/>
    <w:rsid w:val="00B4345E"/>
    <w:rsid w:val="00B43657"/>
    <w:rsid w:val="00B449E2"/>
    <w:rsid w:val="00B44E1E"/>
    <w:rsid w:val="00B45148"/>
    <w:rsid w:val="00B45549"/>
    <w:rsid w:val="00B459DF"/>
    <w:rsid w:val="00B45ABB"/>
    <w:rsid w:val="00B45D36"/>
    <w:rsid w:val="00B45D7A"/>
    <w:rsid w:val="00B45F00"/>
    <w:rsid w:val="00B45F46"/>
    <w:rsid w:val="00B46743"/>
    <w:rsid w:val="00B46BB7"/>
    <w:rsid w:val="00B46E8E"/>
    <w:rsid w:val="00B474EC"/>
    <w:rsid w:val="00B4756D"/>
    <w:rsid w:val="00B478CC"/>
    <w:rsid w:val="00B47988"/>
    <w:rsid w:val="00B47CA5"/>
    <w:rsid w:val="00B47CF8"/>
    <w:rsid w:val="00B5013A"/>
    <w:rsid w:val="00B5018B"/>
    <w:rsid w:val="00B5073F"/>
    <w:rsid w:val="00B5076D"/>
    <w:rsid w:val="00B508F1"/>
    <w:rsid w:val="00B5099A"/>
    <w:rsid w:val="00B50B01"/>
    <w:rsid w:val="00B511D4"/>
    <w:rsid w:val="00B516B9"/>
    <w:rsid w:val="00B518E1"/>
    <w:rsid w:val="00B519BA"/>
    <w:rsid w:val="00B51A61"/>
    <w:rsid w:val="00B51D2E"/>
    <w:rsid w:val="00B51E96"/>
    <w:rsid w:val="00B52A58"/>
    <w:rsid w:val="00B52C4A"/>
    <w:rsid w:val="00B53323"/>
    <w:rsid w:val="00B534A0"/>
    <w:rsid w:val="00B53D30"/>
    <w:rsid w:val="00B53E65"/>
    <w:rsid w:val="00B54054"/>
    <w:rsid w:val="00B545DA"/>
    <w:rsid w:val="00B54B96"/>
    <w:rsid w:val="00B552D4"/>
    <w:rsid w:val="00B5544E"/>
    <w:rsid w:val="00B55631"/>
    <w:rsid w:val="00B56B92"/>
    <w:rsid w:val="00B56CCA"/>
    <w:rsid w:val="00B57385"/>
    <w:rsid w:val="00B57406"/>
    <w:rsid w:val="00B57840"/>
    <w:rsid w:val="00B604AD"/>
    <w:rsid w:val="00B605E5"/>
    <w:rsid w:val="00B609E6"/>
    <w:rsid w:val="00B60A46"/>
    <w:rsid w:val="00B60B68"/>
    <w:rsid w:val="00B6112B"/>
    <w:rsid w:val="00B6156A"/>
    <w:rsid w:val="00B615A6"/>
    <w:rsid w:val="00B615BE"/>
    <w:rsid w:val="00B615D1"/>
    <w:rsid w:val="00B61831"/>
    <w:rsid w:val="00B61EC2"/>
    <w:rsid w:val="00B61EE1"/>
    <w:rsid w:val="00B61EE6"/>
    <w:rsid w:val="00B61FE5"/>
    <w:rsid w:val="00B62C4E"/>
    <w:rsid w:val="00B6311C"/>
    <w:rsid w:val="00B63137"/>
    <w:rsid w:val="00B631BE"/>
    <w:rsid w:val="00B634C9"/>
    <w:rsid w:val="00B636DB"/>
    <w:rsid w:val="00B63825"/>
    <w:rsid w:val="00B638BA"/>
    <w:rsid w:val="00B6397D"/>
    <w:rsid w:val="00B64220"/>
    <w:rsid w:val="00B644EE"/>
    <w:rsid w:val="00B6457D"/>
    <w:rsid w:val="00B64598"/>
    <w:rsid w:val="00B64ADC"/>
    <w:rsid w:val="00B64E26"/>
    <w:rsid w:val="00B653E2"/>
    <w:rsid w:val="00B6547F"/>
    <w:rsid w:val="00B654EC"/>
    <w:rsid w:val="00B656F9"/>
    <w:rsid w:val="00B6681F"/>
    <w:rsid w:val="00B66895"/>
    <w:rsid w:val="00B66A81"/>
    <w:rsid w:val="00B66AC2"/>
    <w:rsid w:val="00B6722B"/>
    <w:rsid w:val="00B6724D"/>
    <w:rsid w:val="00B67CFB"/>
    <w:rsid w:val="00B67D52"/>
    <w:rsid w:val="00B700A5"/>
    <w:rsid w:val="00B70D8F"/>
    <w:rsid w:val="00B71285"/>
    <w:rsid w:val="00B712CB"/>
    <w:rsid w:val="00B71432"/>
    <w:rsid w:val="00B71699"/>
    <w:rsid w:val="00B716E7"/>
    <w:rsid w:val="00B717B2"/>
    <w:rsid w:val="00B71A6D"/>
    <w:rsid w:val="00B71E27"/>
    <w:rsid w:val="00B71E34"/>
    <w:rsid w:val="00B72CB2"/>
    <w:rsid w:val="00B72F8B"/>
    <w:rsid w:val="00B736DD"/>
    <w:rsid w:val="00B739B0"/>
    <w:rsid w:val="00B73D37"/>
    <w:rsid w:val="00B74429"/>
    <w:rsid w:val="00B744ED"/>
    <w:rsid w:val="00B74618"/>
    <w:rsid w:val="00B74C6D"/>
    <w:rsid w:val="00B74CA5"/>
    <w:rsid w:val="00B74D03"/>
    <w:rsid w:val="00B751C3"/>
    <w:rsid w:val="00B75473"/>
    <w:rsid w:val="00B75A25"/>
    <w:rsid w:val="00B764E5"/>
    <w:rsid w:val="00B767F5"/>
    <w:rsid w:val="00B77078"/>
    <w:rsid w:val="00B777CC"/>
    <w:rsid w:val="00B7783D"/>
    <w:rsid w:val="00B77DF2"/>
    <w:rsid w:val="00B800A2"/>
    <w:rsid w:val="00B80323"/>
    <w:rsid w:val="00B8034C"/>
    <w:rsid w:val="00B80D19"/>
    <w:rsid w:val="00B8119B"/>
    <w:rsid w:val="00B81F14"/>
    <w:rsid w:val="00B82043"/>
    <w:rsid w:val="00B8284E"/>
    <w:rsid w:val="00B828E6"/>
    <w:rsid w:val="00B82A8E"/>
    <w:rsid w:val="00B830A3"/>
    <w:rsid w:val="00B83289"/>
    <w:rsid w:val="00B832FC"/>
    <w:rsid w:val="00B834EA"/>
    <w:rsid w:val="00B838CF"/>
    <w:rsid w:val="00B83ADE"/>
    <w:rsid w:val="00B83BDB"/>
    <w:rsid w:val="00B843C9"/>
    <w:rsid w:val="00B84C38"/>
    <w:rsid w:val="00B84DCE"/>
    <w:rsid w:val="00B84EA6"/>
    <w:rsid w:val="00B850BB"/>
    <w:rsid w:val="00B853C8"/>
    <w:rsid w:val="00B85F2A"/>
    <w:rsid w:val="00B866E4"/>
    <w:rsid w:val="00B866FB"/>
    <w:rsid w:val="00B86E2B"/>
    <w:rsid w:val="00B870C5"/>
    <w:rsid w:val="00B879A5"/>
    <w:rsid w:val="00B87CCA"/>
    <w:rsid w:val="00B87FCE"/>
    <w:rsid w:val="00B902BF"/>
    <w:rsid w:val="00B90393"/>
    <w:rsid w:val="00B90922"/>
    <w:rsid w:val="00B90B71"/>
    <w:rsid w:val="00B90B82"/>
    <w:rsid w:val="00B90BD7"/>
    <w:rsid w:val="00B91516"/>
    <w:rsid w:val="00B91C33"/>
    <w:rsid w:val="00B91E7D"/>
    <w:rsid w:val="00B9254D"/>
    <w:rsid w:val="00B927A5"/>
    <w:rsid w:val="00B92B26"/>
    <w:rsid w:val="00B92B98"/>
    <w:rsid w:val="00B92CC9"/>
    <w:rsid w:val="00B932A0"/>
    <w:rsid w:val="00B9339C"/>
    <w:rsid w:val="00B934D0"/>
    <w:rsid w:val="00B93E89"/>
    <w:rsid w:val="00B94131"/>
    <w:rsid w:val="00B94457"/>
    <w:rsid w:val="00B94AF7"/>
    <w:rsid w:val="00B94FD7"/>
    <w:rsid w:val="00B9547C"/>
    <w:rsid w:val="00B95977"/>
    <w:rsid w:val="00B95E48"/>
    <w:rsid w:val="00B9617A"/>
    <w:rsid w:val="00B97239"/>
    <w:rsid w:val="00B97753"/>
    <w:rsid w:val="00B977F8"/>
    <w:rsid w:val="00B97839"/>
    <w:rsid w:val="00BA0CF9"/>
    <w:rsid w:val="00BA0F93"/>
    <w:rsid w:val="00BA0FB6"/>
    <w:rsid w:val="00BA100C"/>
    <w:rsid w:val="00BA12C7"/>
    <w:rsid w:val="00BA1328"/>
    <w:rsid w:val="00BA1375"/>
    <w:rsid w:val="00BA16CB"/>
    <w:rsid w:val="00BA173C"/>
    <w:rsid w:val="00BA179A"/>
    <w:rsid w:val="00BA182F"/>
    <w:rsid w:val="00BA1A27"/>
    <w:rsid w:val="00BA1BD6"/>
    <w:rsid w:val="00BA1E41"/>
    <w:rsid w:val="00BA28F1"/>
    <w:rsid w:val="00BA2FFF"/>
    <w:rsid w:val="00BA3445"/>
    <w:rsid w:val="00BA3698"/>
    <w:rsid w:val="00BA36DD"/>
    <w:rsid w:val="00BA3A11"/>
    <w:rsid w:val="00BA3BB9"/>
    <w:rsid w:val="00BA4CCA"/>
    <w:rsid w:val="00BA5B28"/>
    <w:rsid w:val="00BA5ED4"/>
    <w:rsid w:val="00BA6046"/>
    <w:rsid w:val="00BA62B4"/>
    <w:rsid w:val="00BA67EC"/>
    <w:rsid w:val="00BA6999"/>
    <w:rsid w:val="00BA6F14"/>
    <w:rsid w:val="00BA729C"/>
    <w:rsid w:val="00BA732C"/>
    <w:rsid w:val="00BA7C07"/>
    <w:rsid w:val="00BA7DC9"/>
    <w:rsid w:val="00BB0237"/>
    <w:rsid w:val="00BB168B"/>
    <w:rsid w:val="00BB1A63"/>
    <w:rsid w:val="00BB1AF9"/>
    <w:rsid w:val="00BB1C08"/>
    <w:rsid w:val="00BB2136"/>
    <w:rsid w:val="00BB2974"/>
    <w:rsid w:val="00BB2D12"/>
    <w:rsid w:val="00BB3004"/>
    <w:rsid w:val="00BB3338"/>
    <w:rsid w:val="00BB3AE6"/>
    <w:rsid w:val="00BB3B45"/>
    <w:rsid w:val="00BB3CBF"/>
    <w:rsid w:val="00BB4093"/>
    <w:rsid w:val="00BB4FC0"/>
    <w:rsid w:val="00BB5001"/>
    <w:rsid w:val="00BB54E2"/>
    <w:rsid w:val="00BB568C"/>
    <w:rsid w:val="00BB5A87"/>
    <w:rsid w:val="00BB5AA5"/>
    <w:rsid w:val="00BB5BD2"/>
    <w:rsid w:val="00BB5C20"/>
    <w:rsid w:val="00BB66CE"/>
    <w:rsid w:val="00BB68CE"/>
    <w:rsid w:val="00BB68DA"/>
    <w:rsid w:val="00BB6F4D"/>
    <w:rsid w:val="00BB70A6"/>
    <w:rsid w:val="00BB70E3"/>
    <w:rsid w:val="00BB78A7"/>
    <w:rsid w:val="00BB7B38"/>
    <w:rsid w:val="00BC054A"/>
    <w:rsid w:val="00BC1109"/>
    <w:rsid w:val="00BC1337"/>
    <w:rsid w:val="00BC135A"/>
    <w:rsid w:val="00BC1377"/>
    <w:rsid w:val="00BC1474"/>
    <w:rsid w:val="00BC1A23"/>
    <w:rsid w:val="00BC1A4D"/>
    <w:rsid w:val="00BC2589"/>
    <w:rsid w:val="00BC25BA"/>
    <w:rsid w:val="00BC25DC"/>
    <w:rsid w:val="00BC28AD"/>
    <w:rsid w:val="00BC2901"/>
    <w:rsid w:val="00BC2C07"/>
    <w:rsid w:val="00BC34BA"/>
    <w:rsid w:val="00BC39C4"/>
    <w:rsid w:val="00BC447A"/>
    <w:rsid w:val="00BC4A2B"/>
    <w:rsid w:val="00BC4F8F"/>
    <w:rsid w:val="00BC4FC2"/>
    <w:rsid w:val="00BC5AF4"/>
    <w:rsid w:val="00BC5FC1"/>
    <w:rsid w:val="00BC6325"/>
    <w:rsid w:val="00BC6CA2"/>
    <w:rsid w:val="00BC6D46"/>
    <w:rsid w:val="00BC6EFF"/>
    <w:rsid w:val="00BC701F"/>
    <w:rsid w:val="00BC7556"/>
    <w:rsid w:val="00BD0552"/>
    <w:rsid w:val="00BD0698"/>
    <w:rsid w:val="00BD0D8A"/>
    <w:rsid w:val="00BD10E2"/>
    <w:rsid w:val="00BD1873"/>
    <w:rsid w:val="00BD18D5"/>
    <w:rsid w:val="00BD18E0"/>
    <w:rsid w:val="00BD1A6E"/>
    <w:rsid w:val="00BD1E4D"/>
    <w:rsid w:val="00BD26EC"/>
    <w:rsid w:val="00BD3427"/>
    <w:rsid w:val="00BD3CEE"/>
    <w:rsid w:val="00BD3EF7"/>
    <w:rsid w:val="00BD3F07"/>
    <w:rsid w:val="00BD45BC"/>
    <w:rsid w:val="00BD4977"/>
    <w:rsid w:val="00BD4D18"/>
    <w:rsid w:val="00BD54A9"/>
    <w:rsid w:val="00BD56BB"/>
    <w:rsid w:val="00BD5D75"/>
    <w:rsid w:val="00BD65BB"/>
    <w:rsid w:val="00BD67E1"/>
    <w:rsid w:val="00BD70B5"/>
    <w:rsid w:val="00BD716A"/>
    <w:rsid w:val="00BD7237"/>
    <w:rsid w:val="00BD730C"/>
    <w:rsid w:val="00BD7492"/>
    <w:rsid w:val="00BD756A"/>
    <w:rsid w:val="00BD7D53"/>
    <w:rsid w:val="00BE006E"/>
    <w:rsid w:val="00BE074A"/>
    <w:rsid w:val="00BE0FE9"/>
    <w:rsid w:val="00BE1099"/>
    <w:rsid w:val="00BE1340"/>
    <w:rsid w:val="00BE1B2F"/>
    <w:rsid w:val="00BE227E"/>
    <w:rsid w:val="00BE2424"/>
    <w:rsid w:val="00BE302C"/>
    <w:rsid w:val="00BE339A"/>
    <w:rsid w:val="00BE3DBB"/>
    <w:rsid w:val="00BE3E73"/>
    <w:rsid w:val="00BE42BC"/>
    <w:rsid w:val="00BE43D7"/>
    <w:rsid w:val="00BE447F"/>
    <w:rsid w:val="00BE4658"/>
    <w:rsid w:val="00BE48B0"/>
    <w:rsid w:val="00BE4CEB"/>
    <w:rsid w:val="00BE56DB"/>
    <w:rsid w:val="00BE6585"/>
    <w:rsid w:val="00BE66C5"/>
    <w:rsid w:val="00BE6780"/>
    <w:rsid w:val="00BE68C4"/>
    <w:rsid w:val="00BE6CAF"/>
    <w:rsid w:val="00BE6D31"/>
    <w:rsid w:val="00BE7D27"/>
    <w:rsid w:val="00BE7DB5"/>
    <w:rsid w:val="00BF0122"/>
    <w:rsid w:val="00BF01CB"/>
    <w:rsid w:val="00BF058F"/>
    <w:rsid w:val="00BF08FE"/>
    <w:rsid w:val="00BF0982"/>
    <w:rsid w:val="00BF0AEF"/>
    <w:rsid w:val="00BF0D53"/>
    <w:rsid w:val="00BF10F0"/>
    <w:rsid w:val="00BF11F7"/>
    <w:rsid w:val="00BF1248"/>
    <w:rsid w:val="00BF1334"/>
    <w:rsid w:val="00BF1C3F"/>
    <w:rsid w:val="00BF2B47"/>
    <w:rsid w:val="00BF2BCD"/>
    <w:rsid w:val="00BF2FA0"/>
    <w:rsid w:val="00BF30F6"/>
    <w:rsid w:val="00BF3485"/>
    <w:rsid w:val="00BF3D1A"/>
    <w:rsid w:val="00BF4502"/>
    <w:rsid w:val="00BF4673"/>
    <w:rsid w:val="00BF47DD"/>
    <w:rsid w:val="00BF47E0"/>
    <w:rsid w:val="00BF4F8D"/>
    <w:rsid w:val="00BF50C5"/>
    <w:rsid w:val="00BF5574"/>
    <w:rsid w:val="00BF5812"/>
    <w:rsid w:val="00BF5A97"/>
    <w:rsid w:val="00BF65A5"/>
    <w:rsid w:val="00BF6760"/>
    <w:rsid w:val="00BF6792"/>
    <w:rsid w:val="00BF6C60"/>
    <w:rsid w:val="00BF7208"/>
    <w:rsid w:val="00BF7663"/>
    <w:rsid w:val="00BF76E7"/>
    <w:rsid w:val="00BF799B"/>
    <w:rsid w:val="00BF7E97"/>
    <w:rsid w:val="00C00206"/>
    <w:rsid w:val="00C00A27"/>
    <w:rsid w:val="00C00AA0"/>
    <w:rsid w:val="00C00D6C"/>
    <w:rsid w:val="00C0101F"/>
    <w:rsid w:val="00C0172D"/>
    <w:rsid w:val="00C0187C"/>
    <w:rsid w:val="00C028E8"/>
    <w:rsid w:val="00C03EB5"/>
    <w:rsid w:val="00C050D1"/>
    <w:rsid w:val="00C05311"/>
    <w:rsid w:val="00C055DD"/>
    <w:rsid w:val="00C06054"/>
    <w:rsid w:val="00C06268"/>
    <w:rsid w:val="00C064F3"/>
    <w:rsid w:val="00C0674F"/>
    <w:rsid w:val="00C0675E"/>
    <w:rsid w:val="00C06E6A"/>
    <w:rsid w:val="00C06E9A"/>
    <w:rsid w:val="00C076F8"/>
    <w:rsid w:val="00C077E8"/>
    <w:rsid w:val="00C10131"/>
    <w:rsid w:val="00C1039D"/>
    <w:rsid w:val="00C106AF"/>
    <w:rsid w:val="00C11409"/>
    <w:rsid w:val="00C11A53"/>
    <w:rsid w:val="00C12003"/>
    <w:rsid w:val="00C13B5F"/>
    <w:rsid w:val="00C14020"/>
    <w:rsid w:val="00C141A1"/>
    <w:rsid w:val="00C14272"/>
    <w:rsid w:val="00C1499A"/>
    <w:rsid w:val="00C14D99"/>
    <w:rsid w:val="00C1578C"/>
    <w:rsid w:val="00C15AF8"/>
    <w:rsid w:val="00C15BDB"/>
    <w:rsid w:val="00C15F76"/>
    <w:rsid w:val="00C16B64"/>
    <w:rsid w:val="00C16E7B"/>
    <w:rsid w:val="00C16E8A"/>
    <w:rsid w:val="00C17299"/>
    <w:rsid w:val="00C1748A"/>
    <w:rsid w:val="00C17C43"/>
    <w:rsid w:val="00C17C9B"/>
    <w:rsid w:val="00C17E4D"/>
    <w:rsid w:val="00C17FC3"/>
    <w:rsid w:val="00C204CE"/>
    <w:rsid w:val="00C20B95"/>
    <w:rsid w:val="00C20ED8"/>
    <w:rsid w:val="00C215C0"/>
    <w:rsid w:val="00C22BD4"/>
    <w:rsid w:val="00C230A4"/>
    <w:rsid w:val="00C230AA"/>
    <w:rsid w:val="00C23308"/>
    <w:rsid w:val="00C238F7"/>
    <w:rsid w:val="00C23A79"/>
    <w:rsid w:val="00C24714"/>
    <w:rsid w:val="00C24985"/>
    <w:rsid w:val="00C24E1E"/>
    <w:rsid w:val="00C24E67"/>
    <w:rsid w:val="00C25274"/>
    <w:rsid w:val="00C25638"/>
    <w:rsid w:val="00C25695"/>
    <w:rsid w:val="00C25A54"/>
    <w:rsid w:val="00C26C62"/>
    <w:rsid w:val="00C26D91"/>
    <w:rsid w:val="00C26F29"/>
    <w:rsid w:val="00C27538"/>
    <w:rsid w:val="00C279CA"/>
    <w:rsid w:val="00C27B1B"/>
    <w:rsid w:val="00C30450"/>
    <w:rsid w:val="00C307D4"/>
    <w:rsid w:val="00C309E7"/>
    <w:rsid w:val="00C3126A"/>
    <w:rsid w:val="00C312BD"/>
    <w:rsid w:val="00C316DF"/>
    <w:rsid w:val="00C31B36"/>
    <w:rsid w:val="00C31F57"/>
    <w:rsid w:val="00C31FF9"/>
    <w:rsid w:val="00C3250D"/>
    <w:rsid w:val="00C33175"/>
    <w:rsid w:val="00C33201"/>
    <w:rsid w:val="00C33861"/>
    <w:rsid w:val="00C33D7E"/>
    <w:rsid w:val="00C343FD"/>
    <w:rsid w:val="00C34434"/>
    <w:rsid w:val="00C345E7"/>
    <w:rsid w:val="00C34FEE"/>
    <w:rsid w:val="00C35248"/>
    <w:rsid w:val="00C354C8"/>
    <w:rsid w:val="00C35902"/>
    <w:rsid w:val="00C35BE3"/>
    <w:rsid w:val="00C362CD"/>
    <w:rsid w:val="00C36702"/>
    <w:rsid w:val="00C37511"/>
    <w:rsid w:val="00C4004D"/>
    <w:rsid w:val="00C40271"/>
    <w:rsid w:val="00C40679"/>
    <w:rsid w:val="00C40956"/>
    <w:rsid w:val="00C40A63"/>
    <w:rsid w:val="00C41075"/>
    <w:rsid w:val="00C41C3E"/>
    <w:rsid w:val="00C41F15"/>
    <w:rsid w:val="00C4215F"/>
    <w:rsid w:val="00C42581"/>
    <w:rsid w:val="00C42B5D"/>
    <w:rsid w:val="00C42CC1"/>
    <w:rsid w:val="00C42DBC"/>
    <w:rsid w:val="00C42FCC"/>
    <w:rsid w:val="00C43673"/>
    <w:rsid w:val="00C43B19"/>
    <w:rsid w:val="00C4404A"/>
    <w:rsid w:val="00C44856"/>
    <w:rsid w:val="00C44933"/>
    <w:rsid w:val="00C44A4C"/>
    <w:rsid w:val="00C44C4E"/>
    <w:rsid w:val="00C4547A"/>
    <w:rsid w:val="00C457E5"/>
    <w:rsid w:val="00C45CE3"/>
    <w:rsid w:val="00C46112"/>
    <w:rsid w:val="00C462EA"/>
    <w:rsid w:val="00C46694"/>
    <w:rsid w:val="00C46D67"/>
    <w:rsid w:val="00C5079C"/>
    <w:rsid w:val="00C507DD"/>
    <w:rsid w:val="00C509C2"/>
    <w:rsid w:val="00C50AE8"/>
    <w:rsid w:val="00C50F2F"/>
    <w:rsid w:val="00C51052"/>
    <w:rsid w:val="00C51104"/>
    <w:rsid w:val="00C51364"/>
    <w:rsid w:val="00C51421"/>
    <w:rsid w:val="00C51607"/>
    <w:rsid w:val="00C51678"/>
    <w:rsid w:val="00C5203E"/>
    <w:rsid w:val="00C52C9A"/>
    <w:rsid w:val="00C52CEA"/>
    <w:rsid w:val="00C53EDB"/>
    <w:rsid w:val="00C5433D"/>
    <w:rsid w:val="00C54829"/>
    <w:rsid w:val="00C54934"/>
    <w:rsid w:val="00C54C2B"/>
    <w:rsid w:val="00C55836"/>
    <w:rsid w:val="00C55965"/>
    <w:rsid w:val="00C55F60"/>
    <w:rsid w:val="00C5624B"/>
    <w:rsid w:val="00C57094"/>
    <w:rsid w:val="00C573A5"/>
    <w:rsid w:val="00C57794"/>
    <w:rsid w:val="00C57885"/>
    <w:rsid w:val="00C57E95"/>
    <w:rsid w:val="00C600AC"/>
    <w:rsid w:val="00C60310"/>
    <w:rsid w:val="00C605EE"/>
    <w:rsid w:val="00C61360"/>
    <w:rsid w:val="00C61407"/>
    <w:rsid w:val="00C6166E"/>
    <w:rsid w:val="00C61CB6"/>
    <w:rsid w:val="00C62128"/>
    <w:rsid w:val="00C62C2C"/>
    <w:rsid w:val="00C635DF"/>
    <w:rsid w:val="00C63770"/>
    <w:rsid w:val="00C638FF"/>
    <w:rsid w:val="00C63D8D"/>
    <w:rsid w:val="00C63F83"/>
    <w:rsid w:val="00C64599"/>
    <w:rsid w:val="00C6498B"/>
    <w:rsid w:val="00C64D76"/>
    <w:rsid w:val="00C64DEE"/>
    <w:rsid w:val="00C64E32"/>
    <w:rsid w:val="00C65A76"/>
    <w:rsid w:val="00C65B96"/>
    <w:rsid w:val="00C6646A"/>
    <w:rsid w:val="00C665EF"/>
    <w:rsid w:val="00C666D6"/>
    <w:rsid w:val="00C667A0"/>
    <w:rsid w:val="00C66979"/>
    <w:rsid w:val="00C66F4D"/>
    <w:rsid w:val="00C670A2"/>
    <w:rsid w:val="00C676D9"/>
    <w:rsid w:val="00C70296"/>
    <w:rsid w:val="00C7112C"/>
    <w:rsid w:val="00C716DD"/>
    <w:rsid w:val="00C71C27"/>
    <w:rsid w:val="00C71EE9"/>
    <w:rsid w:val="00C72044"/>
    <w:rsid w:val="00C72716"/>
    <w:rsid w:val="00C72C01"/>
    <w:rsid w:val="00C72CB8"/>
    <w:rsid w:val="00C72E92"/>
    <w:rsid w:val="00C72FF9"/>
    <w:rsid w:val="00C734BB"/>
    <w:rsid w:val="00C73613"/>
    <w:rsid w:val="00C73806"/>
    <w:rsid w:val="00C73C89"/>
    <w:rsid w:val="00C73FCF"/>
    <w:rsid w:val="00C741EE"/>
    <w:rsid w:val="00C749E9"/>
    <w:rsid w:val="00C74A25"/>
    <w:rsid w:val="00C74AFD"/>
    <w:rsid w:val="00C75DD4"/>
    <w:rsid w:val="00C764CE"/>
    <w:rsid w:val="00C76AAB"/>
    <w:rsid w:val="00C76CB4"/>
    <w:rsid w:val="00C76F9E"/>
    <w:rsid w:val="00C7748C"/>
    <w:rsid w:val="00C77F5D"/>
    <w:rsid w:val="00C80289"/>
    <w:rsid w:val="00C80878"/>
    <w:rsid w:val="00C80963"/>
    <w:rsid w:val="00C80F18"/>
    <w:rsid w:val="00C81CD4"/>
    <w:rsid w:val="00C81CD5"/>
    <w:rsid w:val="00C81D56"/>
    <w:rsid w:val="00C81D8D"/>
    <w:rsid w:val="00C822F6"/>
    <w:rsid w:val="00C82415"/>
    <w:rsid w:val="00C82870"/>
    <w:rsid w:val="00C82F15"/>
    <w:rsid w:val="00C83019"/>
    <w:rsid w:val="00C83032"/>
    <w:rsid w:val="00C83182"/>
    <w:rsid w:val="00C8328C"/>
    <w:rsid w:val="00C832E4"/>
    <w:rsid w:val="00C83D7C"/>
    <w:rsid w:val="00C83DF9"/>
    <w:rsid w:val="00C846DD"/>
    <w:rsid w:val="00C851EC"/>
    <w:rsid w:val="00C85A68"/>
    <w:rsid w:val="00C85C53"/>
    <w:rsid w:val="00C85E63"/>
    <w:rsid w:val="00C85F43"/>
    <w:rsid w:val="00C8624D"/>
    <w:rsid w:val="00C8629F"/>
    <w:rsid w:val="00C863FF"/>
    <w:rsid w:val="00C86733"/>
    <w:rsid w:val="00C8675C"/>
    <w:rsid w:val="00C86CF6"/>
    <w:rsid w:val="00C87287"/>
    <w:rsid w:val="00C872B3"/>
    <w:rsid w:val="00C874E7"/>
    <w:rsid w:val="00C876CC"/>
    <w:rsid w:val="00C87C0B"/>
    <w:rsid w:val="00C87C39"/>
    <w:rsid w:val="00C901C5"/>
    <w:rsid w:val="00C90B8B"/>
    <w:rsid w:val="00C91069"/>
    <w:rsid w:val="00C913D0"/>
    <w:rsid w:val="00C9189C"/>
    <w:rsid w:val="00C9280D"/>
    <w:rsid w:val="00C9294C"/>
    <w:rsid w:val="00C92E00"/>
    <w:rsid w:val="00C92E1B"/>
    <w:rsid w:val="00C95193"/>
    <w:rsid w:val="00C95209"/>
    <w:rsid w:val="00C95537"/>
    <w:rsid w:val="00C95A7B"/>
    <w:rsid w:val="00C96048"/>
    <w:rsid w:val="00C960AD"/>
    <w:rsid w:val="00C9611A"/>
    <w:rsid w:val="00C9673C"/>
    <w:rsid w:val="00C96B20"/>
    <w:rsid w:val="00C96E2D"/>
    <w:rsid w:val="00C9723A"/>
    <w:rsid w:val="00C97A54"/>
    <w:rsid w:val="00C97E51"/>
    <w:rsid w:val="00CA055D"/>
    <w:rsid w:val="00CA1219"/>
    <w:rsid w:val="00CA1323"/>
    <w:rsid w:val="00CA15E6"/>
    <w:rsid w:val="00CA1B4A"/>
    <w:rsid w:val="00CA1DCC"/>
    <w:rsid w:val="00CA22C9"/>
    <w:rsid w:val="00CA2808"/>
    <w:rsid w:val="00CA291F"/>
    <w:rsid w:val="00CA302D"/>
    <w:rsid w:val="00CA34B3"/>
    <w:rsid w:val="00CA38DD"/>
    <w:rsid w:val="00CA4131"/>
    <w:rsid w:val="00CA4227"/>
    <w:rsid w:val="00CA4AE8"/>
    <w:rsid w:val="00CA4F8D"/>
    <w:rsid w:val="00CA5101"/>
    <w:rsid w:val="00CA52E7"/>
    <w:rsid w:val="00CA55A4"/>
    <w:rsid w:val="00CA57B8"/>
    <w:rsid w:val="00CA5D44"/>
    <w:rsid w:val="00CA5E03"/>
    <w:rsid w:val="00CA5FBA"/>
    <w:rsid w:val="00CA623F"/>
    <w:rsid w:val="00CA62BE"/>
    <w:rsid w:val="00CA6432"/>
    <w:rsid w:val="00CA68C3"/>
    <w:rsid w:val="00CA6BD7"/>
    <w:rsid w:val="00CA6EF6"/>
    <w:rsid w:val="00CA7179"/>
    <w:rsid w:val="00CA730F"/>
    <w:rsid w:val="00CA7794"/>
    <w:rsid w:val="00CA792F"/>
    <w:rsid w:val="00CA7E56"/>
    <w:rsid w:val="00CA7ECE"/>
    <w:rsid w:val="00CB0FD1"/>
    <w:rsid w:val="00CB1425"/>
    <w:rsid w:val="00CB14D8"/>
    <w:rsid w:val="00CB1654"/>
    <w:rsid w:val="00CB188E"/>
    <w:rsid w:val="00CB1BB5"/>
    <w:rsid w:val="00CB2688"/>
    <w:rsid w:val="00CB2CC4"/>
    <w:rsid w:val="00CB33DF"/>
    <w:rsid w:val="00CB382F"/>
    <w:rsid w:val="00CB41B3"/>
    <w:rsid w:val="00CB41DF"/>
    <w:rsid w:val="00CB44EC"/>
    <w:rsid w:val="00CB4B66"/>
    <w:rsid w:val="00CB4BDB"/>
    <w:rsid w:val="00CB5290"/>
    <w:rsid w:val="00CB52A5"/>
    <w:rsid w:val="00CB544C"/>
    <w:rsid w:val="00CB5C13"/>
    <w:rsid w:val="00CB6656"/>
    <w:rsid w:val="00CB71E8"/>
    <w:rsid w:val="00CB7406"/>
    <w:rsid w:val="00CB7D95"/>
    <w:rsid w:val="00CB7E26"/>
    <w:rsid w:val="00CC00B7"/>
    <w:rsid w:val="00CC0433"/>
    <w:rsid w:val="00CC05CE"/>
    <w:rsid w:val="00CC0AAB"/>
    <w:rsid w:val="00CC0B1C"/>
    <w:rsid w:val="00CC0C96"/>
    <w:rsid w:val="00CC0DDD"/>
    <w:rsid w:val="00CC0F96"/>
    <w:rsid w:val="00CC18C2"/>
    <w:rsid w:val="00CC1BA2"/>
    <w:rsid w:val="00CC1C84"/>
    <w:rsid w:val="00CC22B5"/>
    <w:rsid w:val="00CC24E2"/>
    <w:rsid w:val="00CC26AD"/>
    <w:rsid w:val="00CC2C69"/>
    <w:rsid w:val="00CC30F9"/>
    <w:rsid w:val="00CC3425"/>
    <w:rsid w:val="00CC3FFB"/>
    <w:rsid w:val="00CC411B"/>
    <w:rsid w:val="00CC442D"/>
    <w:rsid w:val="00CC4B00"/>
    <w:rsid w:val="00CC4B61"/>
    <w:rsid w:val="00CC5133"/>
    <w:rsid w:val="00CC5469"/>
    <w:rsid w:val="00CC5B2E"/>
    <w:rsid w:val="00CC6441"/>
    <w:rsid w:val="00CC6734"/>
    <w:rsid w:val="00CC78C5"/>
    <w:rsid w:val="00CC7E05"/>
    <w:rsid w:val="00CD097F"/>
    <w:rsid w:val="00CD0D91"/>
    <w:rsid w:val="00CD0F94"/>
    <w:rsid w:val="00CD18B5"/>
    <w:rsid w:val="00CD18CE"/>
    <w:rsid w:val="00CD1C4D"/>
    <w:rsid w:val="00CD1DFD"/>
    <w:rsid w:val="00CD23E8"/>
    <w:rsid w:val="00CD2A12"/>
    <w:rsid w:val="00CD2A88"/>
    <w:rsid w:val="00CD2ABD"/>
    <w:rsid w:val="00CD2BCE"/>
    <w:rsid w:val="00CD2C07"/>
    <w:rsid w:val="00CD2D74"/>
    <w:rsid w:val="00CD2FDF"/>
    <w:rsid w:val="00CD3036"/>
    <w:rsid w:val="00CD3369"/>
    <w:rsid w:val="00CD3439"/>
    <w:rsid w:val="00CD3807"/>
    <w:rsid w:val="00CD3F44"/>
    <w:rsid w:val="00CD44B3"/>
    <w:rsid w:val="00CD46D2"/>
    <w:rsid w:val="00CD4790"/>
    <w:rsid w:val="00CD48EC"/>
    <w:rsid w:val="00CD4F3A"/>
    <w:rsid w:val="00CD4FE5"/>
    <w:rsid w:val="00CD5073"/>
    <w:rsid w:val="00CD5083"/>
    <w:rsid w:val="00CD52EC"/>
    <w:rsid w:val="00CD5708"/>
    <w:rsid w:val="00CD57C1"/>
    <w:rsid w:val="00CD6601"/>
    <w:rsid w:val="00CD6CAF"/>
    <w:rsid w:val="00CD78F7"/>
    <w:rsid w:val="00CD7FD2"/>
    <w:rsid w:val="00CE0266"/>
    <w:rsid w:val="00CE0623"/>
    <w:rsid w:val="00CE0716"/>
    <w:rsid w:val="00CE0B3A"/>
    <w:rsid w:val="00CE15BA"/>
    <w:rsid w:val="00CE18D7"/>
    <w:rsid w:val="00CE1B1C"/>
    <w:rsid w:val="00CE2145"/>
    <w:rsid w:val="00CE2160"/>
    <w:rsid w:val="00CE2F3D"/>
    <w:rsid w:val="00CE30A6"/>
    <w:rsid w:val="00CE32F0"/>
    <w:rsid w:val="00CE3A03"/>
    <w:rsid w:val="00CE3DF8"/>
    <w:rsid w:val="00CE3F6C"/>
    <w:rsid w:val="00CE40F5"/>
    <w:rsid w:val="00CE4576"/>
    <w:rsid w:val="00CE4720"/>
    <w:rsid w:val="00CE533C"/>
    <w:rsid w:val="00CE5617"/>
    <w:rsid w:val="00CE5771"/>
    <w:rsid w:val="00CE5816"/>
    <w:rsid w:val="00CE59C3"/>
    <w:rsid w:val="00CE5A1C"/>
    <w:rsid w:val="00CE5D34"/>
    <w:rsid w:val="00CE600D"/>
    <w:rsid w:val="00CE60E0"/>
    <w:rsid w:val="00CE69B6"/>
    <w:rsid w:val="00CE6D43"/>
    <w:rsid w:val="00CE7156"/>
    <w:rsid w:val="00CE7AEA"/>
    <w:rsid w:val="00CE7AFC"/>
    <w:rsid w:val="00CE7FD7"/>
    <w:rsid w:val="00CF0200"/>
    <w:rsid w:val="00CF0738"/>
    <w:rsid w:val="00CF0D6E"/>
    <w:rsid w:val="00CF0F40"/>
    <w:rsid w:val="00CF144A"/>
    <w:rsid w:val="00CF1825"/>
    <w:rsid w:val="00CF1883"/>
    <w:rsid w:val="00CF19F7"/>
    <w:rsid w:val="00CF1D00"/>
    <w:rsid w:val="00CF1EE8"/>
    <w:rsid w:val="00CF2AFA"/>
    <w:rsid w:val="00CF2CB0"/>
    <w:rsid w:val="00CF2DC3"/>
    <w:rsid w:val="00CF32B1"/>
    <w:rsid w:val="00CF3897"/>
    <w:rsid w:val="00CF3CD7"/>
    <w:rsid w:val="00CF3E3B"/>
    <w:rsid w:val="00CF43C6"/>
    <w:rsid w:val="00CF4988"/>
    <w:rsid w:val="00CF4AAB"/>
    <w:rsid w:val="00CF4E45"/>
    <w:rsid w:val="00CF5696"/>
    <w:rsid w:val="00CF58D3"/>
    <w:rsid w:val="00CF5B51"/>
    <w:rsid w:val="00CF5DF0"/>
    <w:rsid w:val="00CF620D"/>
    <w:rsid w:val="00CF62A1"/>
    <w:rsid w:val="00CF63C5"/>
    <w:rsid w:val="00CF6D56"/>
    <w:rsid w:val="00CF6DCC"/>
    <w:rsid w:val="00CF6EF0"/>
    <w:rsid w:val="00CF6FF3"/>
    <w:rsid w:val="00CF70EB"/>
    <w:rsid w:val="00CF71A8"/>
    <w:rsid w:val="00CF7538"/>
    <w:rsid w:val="00CF7B31"/>
    <w:rsid w:val="00CF7C90"/>
    <w:rsid w:val="00CF7F04"/>
    <w:rsid w:val="00D005C4"/>
    <w:rsid w:val="00D00C46"/>
    <w:rsid w:val="00D01B5A"/>
    <w:rsid w:val="00D025F8"/>
    <w:rsid w:val="00D0272C"/>
    <w:rsid w:val="00D02898"/>
    <w:rsid w:val="00D02B7B"/>
    <w:rsid w:val="00D0301A"/>
    <w:rsid w:val="00D03102"/>
    <w:rsid w:val="00D04093"/>
    <w:rsid w:val="00D0433F"/>
    <w:rsid w:val="00D04D67"/>
    <w:rsid w:val="00D04E2F"/>
    <w:rsid w:val="00D05024"/>
    <w:rsid w:val="00D050C1"/>
    <w:rsid w:val="00D05927"/>
    <w:rsid w:val="00D065F6"/>
    <w:rsid w:val="00D066B3"/>
    <w:rsid w:val="00D069AF"/>
    <w:rsid w:val="00D06CE1"/>
    <w:rsid w:val="00D07111"/>
    <w:rsid w:val="00D07304"/>
    <w:rsid w:val="00D07686"/>
    <w:rsid w:val="00D07877"/>
    <w:rsid w:val="00D07B63"/>
    <w:rsid w:val="00D07B6F"/>
    <w:rsid w:val="00D10210"/>
    <w:rsid w:val="00D103B3"/>
    <w:rsid w:val="00D1131D"/>
    <w:rsid w:val="00D11590"/>
    <w:rsid w:val="00D11640"/>
    <w:rsid w:val="00D1171C"/>
    <w:rsid w:val="00D11C5D"/>
    <w:rsid w:val="00D11C7C"/>
    <w:rsid w:val="00D11D24"/>
    <w:rsid w:val="00D11E21"/>
    <w:rsid w:val="00D1221B"/>
    <w:rsid w:val="00D123AC"/>
    <w:rsid w:val="00D1249F"/>
    <w:rsid w:val="00D12633"/>
    <w:rsid w:val="00D129C7"/>
    <w:rsid w:val="00D12B51"/>
    <w:rsid w:val="00D13180"/>
    <w:rsid w:val="00D14343"/>
    <w:rsid w:val="00D143E8"/>
    <w:rsid w:val="00D14948"/>
    <w:rsid w:val="00D1552A"/>
    <w:rsid w:val="00D15F60"/>
    <w:rsid w:val="00D165D7"/>
    <w:rsid w:val="00D16757"/>
    <w:rsid w:val="00D17089"/>
    <w:rsid w:val="00D17308"/>
    <w:rsid w:val="00D17930"/>
    <w:rsid w:val="00D17E5D"/>
    <w:rsid w:val="00D202FE"/>
    <w:rsid w:val="00D20945"/>
    <w:rsid w:val="00D20B4B"/>
    <w:rsid w:val="00D21201"/>
    <w:rsid w:val="00D217B3"/>
    <w:rsid w:val="00D21E14"/>
    <w:rsid w:val="00D21E99"/>
    <w:rsid w:val="00D22487"/>
    <w:rsid w:val="00D2249C"/>
    <w:rsid w:val="00D224B3"/>
    <w:rsid w:val="00D22A2D"/>
    <w:rsid w:val="00D22C56"/>
    <w:rsid w:val="00D22EC4"/>
    <w:rsid w:val="00D22ED7"/>
    <w:rsid w:val="00D232FE"/>
    <w:rsid w:val="00D2332A"/>
    <w:rsid w:val="00D236DF"/>
    <w:rsid w:val="00D23CC4"/>
    <w:rsid w:val="00D2437D"/>
    <w:rsid w:val="00D243EA"/>
    <w:rsid w:val="00D2472D"/>
    <w:rsid w:val="00D24CF3"/>
    <w:rsid w:val="00D2510C"/>
    <w:rsid w:val="00D25542"/>
    <w:rsid w:val="00D2555D"/>
    <w:rsid w:val="00D259EB"/>
    <w:rsid w:val="00D25ABE"/>
    <w:rsid w:val="00D25C26"/>
    <w:rsid w:val="00D25FE7"/>
    <w:rsid w:val="00D269D3"/>
    <w:rsid w:val="00D26B15"/>
    <w:rsid w:val="00D26FC2"/>
    <w:rsid w:val="00D27556"/>
    <w:rsid w:val="00D3009C"/>
    <w:rsid w:val="00D30817"/>
    <w:rsid w:val="00D310F2"/>
    <w:rsid w:val="00D31911"/>
    <w:rsid w:val="00D31A97"/>
    <w:rsid w:val="00D3219F"/>
    <w:rsid w:val="00D32384"/>
    <w:rsid w:val="00D3255A"/>
    <w:rsid w:val="00D32683"/>
    <w:rsid w:val="00D32752"/>
    <w:rsid w:val="00D327C7"/>
    <w:rsid w:val="00D32815"/>
    <w:rsid w:val="00D32ED7"/>
    <w:rsid w:val="00D33B37"/>
    <w:rsid w:val="00D33B54"/>
    <w:rsid w:val="00D33E77"/>
    <w:rsid w:val="00D3422A"/>
    <w:rsid w:val="00D3430A"/>
    <w:rsid w:val="00D34662"/>
    <w:rsid w:val="00D346A9"/>
    <w:rsid w:val="00D3490C"/>
    <w:rsid w:val="00D34D61"/>
    <w:rsid w:val="00D3506C"/>
    <w:rsid w:val="00D3539A"/>
    <w:rsid w:val="00D35472"/>
    <w:rsid w:val="00D3548E"/>
    <w:rsid w:val="00D355CA"/>
    <w:rsid w:val="00D3577C"/>
    <w:rsid w:val="00D35C5C"/>
    <w:rsid w:val="00D36BB6"/>
    <w:rsid w:val="00D36D1A"/>
    <w:rsid w:val="00D37DC8"/>
    <w:rsid w:val="00D37EB1"/>
    <w:rsid w:val="00D4057A"/>
    <w:rsid w:val="00D40F5C"/>
    <w:rsid w:val="00D415BB"/>
    <w:rsid w:val="00D41859"/>
    <w:rsid w:val="00D41EA1"/>
    <w:rsid w:val="00D42436"/>
    <w:rsid w:val="00D42D0D"/>
    <w:rsid w:val="00D42FE9"/>
    <w:rsid w:val="00D44862"/>
    <w:rsid w:val="00D4501D"/>
    <w:rsid w:val="00D451BA"/>
    <w:rsid w:val="00D45D35"/>
    <w:rsid w:val="00D45D79"/>
    <w:rsid w:val="00D4629D"/>
    <w:rsid w:val="00D4685D"/>
    <w:rsid w:val="00D46889"/>
    <w:rsid w:val="00D46BD3"/>
    <w:rsid w:val="00D46DF7"/>
    <w:rsid w:val="00D477E6"/>
    <w:rsid w:val="00D47949"/>
    <w:rsid w:val="00D47B6E"/>
    <w:rsid w:val="00D47D88"/>
    <w:rsid w:val="00D47F11"/>
    <w:rsid w:val="00D5003B"/>
    <w:rsid w:val="00D50237"/>
    <w:rsid w:val="00D5043B"/>
    <w:rsid w:val="00D50BCC"/>
    <w:rsid w:val="00D50E3E"/>
    <w:rsid w:val="00D5158B"/>
    <w:rsid w:val="00D5174C"/>
    <w:rsid w:val="00D522F0"/>
    <w:rsid w:val="00D52319"/>
    <w:rsid w:val="00D52654"/>
    <w:rsid w:val="00D526B6"/>
    <w:rsid w:val="00D52B6A"/>
    <w:rsid w:val="00D530DC"/>
    <w:rsid w:val="00D532A5"/>
    <w:rsid w:val="00D5343F"/>
    <w:rsid w:val="00D53536"/>
    <w:rsid w:val="00D54C66"/>
    <w:rsid w:val="00D54E37"/>
    <w:rsid w:val="00D54F4C"/>
    <w:rsid w:val="00D553FF"/>
    <w:rsid w:val="00D556AB"/>
    <w:rsid w:val="00D55A49"/>
    <w:rsid w:val="00D55C15"/>
    <w:rsid w:val="00D5601F"/>
    <w:rsid w:val="00D56162"/>
    <w:rsid w:val="00D5632E"/>
    <w:rsid w:val="00D564F7"/>
    <w:rsid w:val="00D56550"/>
    <w:rsid w:val="00D565B4"/>
    <w:rsid w:val="00D56AE4"/>
    <w:rsid w:val="00D56C1F"/>
    <w:rsid w:val="00D56D4D"/>
    <w:rsid w:val="00D56F85"/>
    <w:rsid w:val="00D57409"/>
    <w:rsid w:val="00D57C46"/>
    <w:rsid w:val="00D57F13"/>
    <w:rsid w:val="00D6023C"/>
    <w:rsid w:val="00D6039E"/>
    <w:rsid w:val="00D60A1E"/>
    <w:rsid w:val="00D60CA2"/>
    <w:rsid w:val="00D61255"/>
    <w:rsid w:val="00D61468"/>
    <w:rsid w:val="00D617A3"/>
    <w:rsid w:val="00D61E20"/>
    <w:rsid w:val="00D61FED"/>
    <w:rsid w:val="00D62044"/>
    <w:rsid w:val="00D6274A"/>
    <w:rsid w:val="00D628B7"/>
    <w:rsid w:val="00D62F8C"/>
    <w:rsid w:val="00D630AE"/>
    <w:rsid w:val="00D63BED"/>
    <w:rsid w:val="00D63E16"/>
    <w:rsid w:val="00D64089"/>
    <w:rsid w:val="00D644B8"/>
    <w:rsid w:val="00D64A97"/>
    <w:rsid w:val="00D64BF0"/>
    <w:rsid w:val="00D64DA1"/>
    <w:rsid w:val="00D65D48"/>
    <w:rsid w:val="00D6647C"/>
    <w:rsid w:val="00D6672F"/>
    <w:rsid w:val="00D66A79"/>
    <w:rsid w:val="00D66BAA"/>
    <w:rsid w:val="00D66E47"/>
    <w:rsid w:val="00D67124"/>
    <w:rsid w:val="00D67F10"/>
    <w:rsid w:val="00D70ACE"/>
    <w:rsid w:val="00D71188"/>
    <w:rsid w:val="00D711EA"/>
    <w:rsid w:val="00D71463"/>
    <w:rsid w:val="00D714C7"/>
    <w:rsid w:val="00D71F9F"/>
    <w:rsid w:val="00D72606"/>
    <w:rsid w:val="00D727B2"/>
    <w:rsid w:val="00D7287C"/>
    <w:rsid w:val="00D7289E"/>
    <w:rsid w:val="00D730BF"/>
    <w:rsid w:val="00D73DF2"/>
    <w:rsid w:val="00D741FE"/>
    <w:rsid w:val="00D742B4"/>
    <w:rsid w:val="00D7483C"/>
    <w:rsid w:val="00D748D2"/>
    <w:rsid w:val="00D75374"/>
    <w:rsid w:val="00D7539D"/>
    <w:rsid w:val="00D75A7B"/>
    <w:rsid w:val="00D75E6D"/>
    <w:rsid w:val="00D76A76"/>
    <w:rsid w:val="00D76BB0"/>
    <w:rsid w:val="00D76D8F"/>
    <w:rsid w:val="00D76DCF"/>
    <w:rsid w:val="00D76F78"/>
    <w:rsid w:val="00D776FC"/>
    <w:rsid w:val="00D7786B"/>
    <w:rsid w:val="00D8009D"/>
    <w:rsid w:val="00D80435"/>
    <w:rsid w:val="00D80B0E"/>
    <w:rsid w:val="00D80D43"/>
    <w:rsid w:val="00D8100B"/>
    <w:rsid w:val="00D8125A"/>
    <w:rsid w:val="00D8147F"/>
    <w:rsid w:val="00D81767"/>
    <w:rsid w:val="00D81F7F"/>
    <w:rsid w:val="00D81FD2"/>
    <w:rsid w:val="00D831F1"/>
    <w:rsid w:val="00D8358D"/>
    <w:rsid w:val="00D8364A"/>
    <w:rsid w:val="00D840D6"/>
    <w:rsid w:val="00D842FE"/>
    <w:rsid w:val="00D85291"/>
    <w:rsid w:val="00D8548C"/>
    <w:rsid w:val="00D85523"/>
    <w:rsid w:val="00D8571F"/>
    <w:rsid w:val="00D8573B"/>
    <w:rsid w:val="00D859C5"/>
    <w:rsid w:val="00D859CC"/>
    <w:rsid w:val="00D859EF"/>
    <w:rsid w:val="00D85BA1"/>
    <w:rsid w:val="00D86226"/>
    <w:rsid w:val="00D867CE"/>
    <w:rsid w:val="00D86C82"/>
    <w:rsid w:val="00D86F45"/>
    <w:rsid w:val="00D871C6"/>
    <w:rsid w:val="00D877EB"/>
    <w:rsid w:val="00D90598"/>
    <w:rsid w:val="00D9092A"/>
    <w:rsid w:val="00D90B3C"/>
    <w:rsid w:val="00D919B9"/>
    <w:rsid w:val="00D91D0F"/>
    <w:rsid w:val="00D91F3B"/>
    <w:rsid w:val="00D926E3"/>
    <w:rsid w:val="00D928DD"/>
    <w:rsid w:val="00D931AE"/>
    <w:rsid w:val="00D932C5"/>
    <w:rsid w:val="00D9357A"/>
    <w:rsid w:val="00D93B0D"/>
    <w:rsid w:val="00D93B6D"/>
    <w:rsid w:val="00D94323"/>
    <w:rsid w:val="00D952F8"/>
    <w:rsid w:val="00D9543F"/>
    <w:rsid w:val="00D95AAD"/>
    <w:rsid w:val="00D95BE0"/>
    <w:rsid w:val="00D95CAD"/>
    <w:rsid w:val="00D95E57"/>
    <w:rsid w:val="00D95F16"/>
    <w:rsid w:val="00D96169"/>
    <w:rsid w:val="00D966A7"/>
    <w:rsid w:val="00D971E3"/>
    <w:rsid w:val="00D9772F"/>
    <w:rsid w:val="00DA02F2"/>
    <w:rsid w:val="00DA06E9"/>
    <w:rsid w:val="00DA0907"/>
    <w:rsid w:val="00DA0E43"/>
    <w:rsid w:val="00DA1C9B"/>
    <w:rsid w:val="00DA1D2B"/>
    <w:rsid w:val="00DA1EBF"/>
    <w:rsid w:val="00DA2778"/>
    <w:rsid w:val="00DA3AA8"/>
    <w:rsid w:val="00DA3F66"/>
    <w:rsid w:val="00DA3FCD"/>
    <w:rsid w:val="00DA4280"/>
    <w:rsid w:val="00DA4520"/>
    <w:rsid w:val="00DA476D"/>
    <w:rsid w:val="00DA4C6D"/>
    <w:rsid w:val="00DA5A57"/>
    <w:rsid w:val="00DA5EAF"/>
    <w:rsid w:val="00DA68ED"/>
    <w:rsid w:val="00DA68F3"/>
    <w:rsid w:val="00DA6D1C"/>
    <w:rsid w:val="00DA6D7D"/>
    <w:rsid w:val="00DA7365"/>
    <w:rsid w:val="00DA73F6"/>
    <w:rsid w:val="00DA7B50"/>
    <w:rsid w:val="00DA7FC9"/>
    <w:rsid w:val="00DB02FC"/>
    <w:rsid w:val="00DB1551"/>
    <w:rsid w:val="00DB1690"/>
    <w:rsid w:val="00DB1C12"/>
    <w:rsid w:val="00DB1C94"/>
    <w:rsid w:val="00DB1F79"/>
    <w:rsid w:val="00DB2929"/>
    <w:rsid w:val="00DB2F28"/>
    <w:rsid w:val="00DB3844"/>
    <w:rsid w:val="00DB435C"/>
    <w:rsid w:val="00DB4B4F"/>
    <w:rsid w:val="00DB4B69"/>
    <w:rsid w:val="00DB504B"/>
    <w:rsid w:val="00DB5527"/>
    <w:rsid w:val="00DB5C81"/>
    <w:rsid w:val="00DB5F2C"/>
    <w:rsid w:val="00DB61E7"/>
    <w:rsid w:val="00DB651B"/>
    <w:rsid w:val="00DB6973"/>
    <w:rsid w:val="00DB69DB"/>
    <w:rsid w:val="00DB6DEF"/>
    <w:rsid w:val="00DB712B"/>
    <w:rsid w:val="00DB7486"/>
    <w:rsid w:val="00DB74BC"/>
    <w:rsid w:val="00DB7B81"/>
    <w:rsid w:val="00DB7D02"/>
    <w:rsid w:val="00DC0087"/>
    <w:rsid w:val="00DC03F3"/>
    <w:rsid w:val="00DC078F"/>
    <w:rsid w:val="00DC09AB"/>
    <w:rsid w:val="00DC0CEC"/>
    <w:rsid w:val="00DC0D94"/>
    <w:rsid w:val="00DC12E3"/>
    <w:rsid w:val="00DC1E08"/>
    <w:rsid w:val="00DC1E5B"/>
    <w:rsid w:val="00DC21E4"/>
    <w:rsid w:val="00DC2728"/>
    <w:rsid w:val="00DC3170"/>
    <w:rsid w:val="00DC3D1D"/>
    <w:rsid w:val="00DC4B2F"/>
    <w:rsid w:val="00DC53C9"/>
    <w:rsid w:val="00DC571F"/>
    <w:rsid w:val="00DC58DE"/>
    <w:rsid w:val="00DC5D8A"/>
    <w:rsid w:val="00DC608F"/>
    <w:rsid w:val="00DC60BE"/>
    <w:rsid w:val="00DC67F2"/>
    <w:rsid w:val="00DC6A28"/>
    <w:rsid w:val="00DC6FBF"/>
    <w:rsid w:val="00DC742D"/>
    <w:rsid w:val="00DC7807"/>
    <w:rsid w:val="00DC7A6D"/>
    <w:rsid w:val="00DD01FF"/>
    <w:rsid w:val="00DD055E"/>
    <w:rsid w:val="00DD08E2"/>
    <w:rsid w:val="00DD0B26"/>
    <w:rsid w:val="00DD11A3"/>
    <w:rsid w:val="00DD1A0C"/>
    <w:rsid w:val="00DD1E38"/>
    <w:rsid w:val="00DD3821"/>
    <w:rsid w:val="00DD3962"/>
    <w:rsid w:val="00DD4186"/>
    <w:rsid w:val="00DD4E0A"/>
    <w:rsid w:val="00DD4E21"/>
    <w:rsid w:val="00DD4F3A"/>
    <w:rsid w:val="00DD5660"/>
    <w:rsid w:val="00DD56DA"/>
    <w:rsid w:val="00DD58E5"/>
    <w:rsid w:val="00DD5975"/>
    <w:rsid w:val="00DD5D6B"/>
    <w:rsid w:val="00DD6799"/>
    <w:rsid w:val="00DD6B90"/>
    <w:rsid w:val="00DD6D20"/>
    <w:rsid w:val="00DD6D7D"/>
    <w:rsid w:val="00DD6DF4"/>
    <w:rsid w:val="00DD734E"/>
    <w:rsid w:val="00DD7655"/>
    <w:rsid w:val="00DD7E10"/>
    <w:rsid w:val="00DD7E9C"/>
    <w:rsid w:val="00DE0B1C"/>
    <w:rsid w:val="00DE0C35"/>
    <w:rsid w:val="00DE1239"/>
    <w:rsid w:val="00DE1565"/>
    <w:rsid w:val="00DE174F"/>
    <w:rsid w:val="00DE196F"/>
    <w:rsid w:val="00DE1B09"/>
    <w:rsid w:val="00DE1ED6"/>
    <w:rsid w:val="00DE1F9B"/>
    <w:rsid w:val="00DE2342"/>
    <w:rsid w:val="00DE323B"/>
    <w:rsid w:val="00DE3267"/>
    <w:rsid w:val="00DE330D"/>
    <w:rsid w:val="00DE3A99"/>
    <w:rsid w:val="00DE40E0"/>
    <w:rsid w:val="00DE4245"/>
    <w:rsid w:val="00DE43E5"/>
    <w:rsid w:val="00DE4637"/>
    <w:rsid w:val="00DE4707"/>
    <w:rsid w:val="00DE51DB"/>
    <w:rsid w:val="00DE5921"/>
    <w:rsid w:val="00DE5ADA"/>
    <w:rsid w:val="00DE66E4"/>
    <w:rsid w:val="00DE67F0"/>
    <w:rsid w:val="00DE6ADE"/>
    <w:rsid w:val="00DE712C"/>
    <w:rsid w:val="00DE79A9"/>
    <w:rsid w:val="00DE7CBB"/>
    <w:rsid w:val="00DE7D9E"/>
    <w:rsid w:val="00DF009E"/>
    <w:rsid w:val="00DF0B2C"/>
    <w:rsid w:val="00DF1614"/>
    <w:rsid w:val="00DF1BC8"/>
    <w:rsid w:val="00DF208C"/>
    <w:rsid w:val="00DF217B"/>
    <w:rsid w:val="00DF22FC"/>
    <w:rsid w:val="00DF23A8"/>
    <w:rsid w:val="00DF2467"/>
    <w:rsid w:val="00DF2A52"/>
    <w:rsid w:val="00DF339A"/>
    <w:rsid w:val="00DF3580"/>
    <w:rsid w:val="00DF35F5"/>
    <w:rsid w:val="00DF3B5A"/>
    <w:rsid w:val="00DF456E"/>
    <w:rsid w:val="00DF51C0"/>
    <w:rsid w:val="00DF538C"/>
    <w:rsid w:val="00DF5B5F"/>
    <w:rsid w:val="00DF6214"/>
    <w:rsid w:val="00DF64DD"/>
    <w:rsid w:val="00DF689E"/>
    <w:rsid w:val="00DF69DE"/>
    <w:rsid w:val="00DF6B9C"/>
    <w:rsid w:val="00DF7E5C"/>
    <w:rsid w:val="00E00D8C"/>
    <w:rsid w:val="00E01162"/>
    <w:rsid w:val="00E01D54"/>
    <w:rsid w:val="00E020AF"/>
    <w:rsid w:val="00E0257D"/>
    <w:rsid w:val="00E0272A"/>
    <w:rsid w:val="00E02A49"/>
    <w:rsid w:val="00E0342F"/>
    <w:rsid w:val="00E035ED"/>
    <w:rsid w:val="00E03D0F"/>
    <w:rsid w:val="00E0410E"/>
    <w:rsid w:val="00E04524"/>
    <w:rsid w:val="00E04808"/>
    <w:rsid w:val="00E04A36"/>
    <w:rsid w:val="00E05635"/>
    <w:rsid w:val="00E05BBF"/>
    <w:rsid w:val="00E05E00"/>
    <w:rsid w:val="00E0621F"/>
    <w:rsid w:val="00E06EC8"/>
    <w:rsid w:val="00E0731F"/>
    <w:rsid w:val="00E076F2"/>
    <w:rsid w:val="00E07D6C"/>
    <w:rsid w:val="00E07FF2"/>
    <w:rsid w:val="00E10027"/>
    <w:rsid w:val="00E102DA"/>
    <w:rsid w:val="00E104AC"/>
    <w:rsid w:val="00E106B5"/>
    <w:rsid w:val="00E10AA1"/>
    <w:rsid w:val="00E10C26"/>
    <w:rsid w:val="00E10F60"/>
    <w:rsid w:val="00E11038"/>
    <w:rsid w:val="00E11237"/>
    <w:rsid w:val="00E1187F"/>
    <w:rsid w:val="00E11928"/>
    <w:rsid w:val="00E119DD"/>
    <w:rsid w:val="00E11FA4"/>
    <w:rsid w:val="00E12028"/>
    <w:rsid w:val="00E1223D"/>
    <w:rsid w:val="00E12BC0"/>
    <w:rsid w:val="00E12DBD"/>
    <w:rsid w:val="00E131BC"/>
    <w:rsid w:val="00E131D1"/>
    <w:rsid w:val="00E13E67"/>
    <w:rsid w:val="00E14237"/>
    <w:rsid w:val="00E14C46"/>
    <w:rsid w:val="00E14F3C"/>
    <w:rsid w:val="00E1553A"/>
    <w:rsid w:val="00E15616"/>
    <w:rsid w:val="00E15927"/>
    <w:rsid w:val="00E159FB"/>
    <w:rsid w:val="00E15ADC"/>
    <w:rsid w:val="00E160DD"/>
    <w:rsid w:val="00E16331"/>
    <w:rsid w:val="00E16917"/>
    <w:rsid w:val="00E16E67"/>
    <w:rsid w:val="00E17890"/>
    <w:rsid w:val="00E179C9"/>
    <w:rsid w:val="00E17AF0"/>
    <w:rsid w:val="00E17B43"/>
    <w:rsid w:val="00E20231"/>
    <w:rsid w:val="00E20604"/>
    <w:rsid w:val="00E20831"/>
    <w:rsid w:val="00E20904"/>
    <w:rsid w:val="00E20F22"/>
    <w:rsid w:val="00E21346"/>
    <w:rsid w:val="00E21BC8"/>
    <w:rsid w:val="00E222AA"/>
    <w:rsid w:val="00E227A6"/>
    <w:rsid w:val="00E22B99"/>
    <w:rsid w:val="00E23932"/>
    <w:rsid w:val="00E23D73"/>
    <w:rsid w:val="00E23E36"/>
    <w:rsid w:val="00E245EE"/>
    <w:rsid w:val="00E24BC5"/>
    <w:rsid w:val="00E24D95"/>
    <w:rsid w:val="00E24F87"/>
    <w:rsid w:val="00E25491"/>
    <w:rsid w:val="00E26E07"/>
    <w:rsid w:val="00E275A5"/>
    <w:rsid w:val="00E2794D"/>
    <w:rsid w:val="00E3010A"/>
    <w:rsid w:val="00E302D9"/>
    <w:rsid w:val="00E30942"/>
    <w:rsid w:val="00E30A4B"/>
    <w:rsid w:val="00E30B77"/>
    <w:rsid w:val="00E31288"/>
    <w:rsid w:val="00E31F80"/>
    <w:rsid w:val="00E32004"/>
    <w:rsid w:val="00E3225B"/>
    <w:rsid w:val="00E32298"/>
    <w:rsid w:val="00E32334"/>
    <w:rsid w:val="00E326EF"/>
    <w:rsid w:val="00E3276D"/>
    <w:rsid w:val="00E327F0"/>
    <w:rsid w:val="00E3338E"/>
    <w:rsid w:val="00E336F2"/>
    <w:rsid w:val="00E33909"/>
    <w:rsid w:val="00E33CA3"/>
    <w:rsid w:val="00E33E5E"/>
    <w:rsid w:val="00E34284"/>
    <w:rsid w:val="00E34517"/>
    <w:rsid w:val="00E34518"/>
    <w:rsid w:val="00E347DE"/>
    <w:rsid w:val="00E34842"/>
    <w:rsid w:val="00E3496B"/>
    <w:rsid w:val="00E34A93"/>
    <w:rsid w:val="00E351E4"/>
    <w:rsid w:val="00E3579D"/>
    <w:rsid w:val="00E359C1"/>
    <w:rsid w:val="00E35D3F"/>
    <w:rsid w:val="00E360BD"/>
    <w:rsid w:val="00E3613A"/>
    <w:rsid w:val="00E36558"/>
    <w:rsid w:val="00E365A5"/>
    <w:rsid w:val="00E369DF"/>
    <w:rsid w:val="00E369E3"/>
    <w:rsid w:val="00E37B0F"/>
    <w:rsid w:val="00E401BE"/>
    <w:rsid w:val="00E40C90"/>
    <w:rsid w:val="00E40E8F"/>
    <w:rsid w:val="00E4198F"/>
    <w:rsid w:val="00E41BA3"/>
    <w:rsid w:val="00E41BA7"/>
    <w:rsid w:val="00E41E20"/>
    <w:rsid w:val="00E41F3E"/>
    <w:rsid w:val="00E4224B"/>
    <w:rsid w:val="00E42641"/>
    <w:rsid w:val="00E42840"/>
    <w:rsid w:val="00E428B0"/>
    <w:rsid w:val="00E42C3C"/>
    <w:rsid w:val="00E42E2B"/>
    <w:rsid w:val="00E43A3E"/>
    <w:rsid w:val="00E43A4B"/>
    <w:rsid w:val="00E43DB8"/>
    <w:rsid w:val="00E43EE3"/>
    <w:rsid w:val="00E44106"/>
    <w:rsid w:val="00E44266"/>
    <w:rsid w:val="00E4445E"/>
    <w:rsid w:val="00E44693"/>
    <w:rsid w:val="00E449BF"/>
    <w:rsid w:val="00E44BB6"/>
    <w:rsid w:val="00E44E9E"/>
    <w:rsid w:val="00E45729"/>
    <w:rsid w:val="00E45C09"/>
    <w:rsid w:val="00E45C18"/>
    <w:rsid w:val="00E45C47"/>
    <w:rsid w:val="00E45E2D"/>
    <w:rsid w:val="00E46040"/>
    <w:rsid w:val="00E460EE"/>
    <w:rsid w:val="00E46BA7"/>
    <w:rsid w:val="00E47156"/>
    <w:rsid w:val="00E475B5"/>
    <w:rsid w:val="00E4762D"/>
    <w:rsid w:val="00E47750"/>
    <w:rsid w:val="00E47A51"/>
    <w:rsid w:val="00E50204"/>
    <w:rsid w:val="00E502F5"/>
    <w:rsid w:val="00E503EF"/>
    <w:rsid w:val="00E50821"/>
    <w:rsid w:val="00E50D3B"/>
    <w:rsid w:val="00E50DE7"/>
    <w:rsid w:val="00E50F1B"/>
    <w:rsid w:val="00E5125D"/>
    <w:rsid w:val="00E515E2"/>
    <w:rsid w:val="00E517BD"/>
    <w:rsid w:val="00E5193F"/>
    <w:rsid w:val="00E51AFE"/>
    <w:rsid w:val="00E51FB3"/>
    <w:rsid w:val="00E5256B"/>
    <w:rsid w:val="00E5260C"/>
    <w:rsid w:val="00E52764"/>
    <w:rsid w:val="00E53315"/>
    <w:rsid w:val="00E534A1"/>
    <w:rsid w:val="00E534FF"/>
    <w:rsid w:val="00E53A90"/>
    <w:rsid w:val="00E53AA2"/>
    <w:rsid w:val="00E54573"/>
    <w:rsid w:val="00E545FF"/>
    <w:rsid w:val="00E54642"/>
    <w:rsid w:val="00E54868"/>
    <w:rsid w:val="00E5496E"/>
    <w:rsid w:val="00E55167"/>
    <w:rsid w:val="00E55898"/>
    <w:rsid w:val="00E55AFF"/>
    <w:rsid w:val="00E55B9F"/>
    <w:rsid w:val="00E55DBE"/>
    <w:rsid w:val="00E55F66"/>
    <w:rsid w:val="00E55F69"/>
    <w:rsid w:val="00E56AF7"/>
    <w:rsid w:val="00E56DFD"/>
    <w:rsid w:val="00E57358"/>
    <w:rsid w:val="00E573CD"/>
    <w:rsid w:val="00E57BBC"/>
    <w:rsid w:val="00E6128C"/>
    <w:rsid w:val="00E612D2"/>
    <w:rsid w:val="00E6158A"/>
    <w:rsid w:val="00E61A18"/>
    <w:rsid w:val="00E61B78"/>
    <w:rsid w:val="00E61E44"/>
    <w:rsid w:val="00E62066"/>
    <w:rsid w:val="00E624DA"/>
    <w:rsid w:val="00E6268C"/>
    <w:rsid w:val="00E62AC4"/>
    <w:rsid w:val="00E62B34"/>
    <w:rsid w:val="00E62C9C"/>
    <w:rsid w:val="00E63074"/>
    <w:rsid w:val="00E630AD"/>
    <w:rsid w:val="00E6335B"/>
    <w:rsid w:val="00E634B8"/>
    <w:rsid w:val="00E63768"/>
    <w:rsid w:val="00E638D0"/>
    <w:rsid w:val="00E641EA"/>
    <w:rsid w:val="00E64234"/>
    <w:rsid w:val="00E6445D"/>
    <w:rsid w:val="00E64E86"/>
    <w:rsid w:val="00E64FB7"/>
    <w:rsid w:val="00E653EF"/>
    <w:rsid w:val="00E655A5"/>
    <w:rsid w:val="00E668A6"/>
    <w:rsid w:val="00E66A77"/>
    <w:rsid w:val="00E66EAA"/>
    <w:rsid w:val="00E6767F"/>
    <w:rsid w:val="00E67CD3"/>
    <w:rsid w:val="00E67FFD"/>
    <w:rsid w:val="00E7165A"/>
    <w:rsid w:val="00E71789"/>
    <w:rsid w:val="00E71B3F"/>
    <w:rsid w:val="00E71B44"/>
    <w:rsid w:val="00E71BDC"/>
    <w:rsid w:val="00E72091"/>
    <w:rsid w:val="00E72A53"/>
    <w:rsid w:val="00E72AEF"/>
    <w:rsid w:val="00E7346A"/>
    <w:rsid w:val="00E73E24"/>
    <w:rsid w:val="00E73ECC"/>
    <w:rsid w:val="00E73FCB"/>
    <w:rsid w:val="00E7419B"/>
    <w:rsid w:val="00E74306"/>
    <w:rsid w:val="00E74507"/>
    <w:rsid w:val="00E74609"/>
    <w:rsid w:val="00E747EA"/>
    <w:rsid w:val="00E74955"/>
    <w:rsid w:val="00E74A87"/>
    <w:rsid w:val="00E751EF"/>
    <w:rsid w:val="00E751FD"/>
    <w:rsid w:val="00E75262"/>
    <w:rsid w:val="00E75535"/>
    <w:rsid w:val="00E75A3C"/>
    <w:rsid w:val="00E75AE5"/>
    <w:rsid w:val="00E7603C"/>
    <w:rsid w:val="00E76571"/>
    <w:rsid w:val="00E768BF"/>
    <w:rsid w:val="00E76D0D"/>
    <w:rsid w:val="00E76F9C"/>
    <w:rsid w:val="00E77801"/>
    <w:rsid w:val="00E77DDF"/>
    <w:rsid w:val="00E80347"/>
    <w:rsid w:val="00E8045A"/>
    <w:rsid w:val="00E808B3"/>
    <w:rsid w:val="00E80EFA"/>
    <w:rsid w:val="00E82432"/>
    <w:rsid w:val="00E82A60"/>
    <w:rsid w:val="00E833E1"/>
    <w:rsid w:val="00E83B24"/>
    <w:rsid w:val="00E83B71"/>
    <w:rsid w:val="00E83D87"/>
    <w:rsid w:val="00E843E9"/>
    <w:rsid w:val="00E848FF"/>
    <w:rsid w:val="00E8520E"/>
    <w:rsid w:val="00E8579E"/>
    <w:rsid w:val="00E86107"/>
    <w:rsid w:val="00E864CC"/>
    <w:rsid w:val="00E8688F"/>
    <w:rsid w:val="00E86A65"/>
    <w:rsid w:val="00E86D9F"/>
    <w:rsid w:val="00E87287"/>
    <w:rsid w:val="00E87B68"/>
    <w:rsid w:val="00E90458"/>
    <w:rsid w:val="00E9047A"/>
    <w:rsid w:val="00E9049F"/>
    <w:rsid w:val="00E91C87"/>
    <w:rsid w:val="00E91D6C"/>
    <w:rsid w:val="00E91D80"/>
    <w:rsid w:val="00E91F4F"/>
    <w:rsid w:val="00E92271"/>
    <w:rsid w:val="00E92CFA"/>
    <w:rsid w:val="00E93066"/>
    <w:rsid w:val="00E9373C"/>
    <w:rsid w:val="00E93896"/>
    <w:rsid w:val="00E93DD7"/>
    <w:rsid w:val="00E93ECE"/>
    <w:rsid w:val="00E94C5C"/>
    <w:rsid w:val="00E950AD"/>
    <w:rsid w:val="00E950FC"/>
    <w:rsid w:val="00E9518D"/>
    <w:rsid w:val="00E95B58"/>
    <w:rsid w:val="00E95E02"/>
    <w:rsid w:val="00E95FAE"/>
    <w:rsid w:val="00E96105"/>
    <w:rsid w:val="00E96300"/>
    <w:rsid w:val="00E967B0"/>
    <w:rsid w:val="00E96CFB"/>
    <w:rsid w:val="00E97375"/>
    <w:rsid w:val="00E97A32"/>
    <w:rsid w:val="00E97FA6"/>
    <w:rsid w:val="00E97FE7"/>
    <w:rsid w:val="00EA0128"/>
    <w:rsid w:val="00EA02EF"/>
    <w:rsid w:val="00EA04B0"/>
    <w:rsid w:val="00EA093F"/>
    <w:rsid w:val="00EA0BE1"/>
    <w:rsid w:val="00EA0EC9"/>
    <w:rsid w:val="00EA10A3"/>
    <w:rsid w:val="00EA1109"/>
    <w:rsid w:val="00EA1436"/>
    <w:rsid w:val="00EA156A"/>
    <w:rsid w:val="00EA1A8F"/>
    <w:rsid w:val="00EA252D"/>
    <w:rsid w:val="00EA2546"/>
    <w:rsid w:val="00EA26D5"/>
    <w:rsid w:val="00EA2D46"/>
    <w:rsid w:val="00EA2D63"/>
    <w:rsid w:val="00EA3A4A"/>
    <w:rsid w:val="00EA4A26"/>
    <w:rsid w:val="00EA4C25"/>
    <w:rsid w:val="00EA4D66"/>
    <w:rsid w:val="00EA4FCB"/>
    <w:rsid w:val="00EA51FB"/>
    <w:rsid w:val="00EA52AD"/>
    <w:rsid w:val="00EA53A0"/>
    <w:rsid w:val="00EA5989"/>
    <w:rsid w:val="00EA5A4F"/>
    <w:rsid w:val="00EA5C7B"/>
    <w:rsid w:val="00EA5E00"/>
    <w:rsid w:val="00EA61D1"/>
    <w:rsid w:val="00EA63CB"/>
    <w:rsid w:val="00EA6465"/>
    <w:rsid w:val="00EA6531"/>
    <w:rsid w:val="00EA6737"/>
    <w:rsid w:val="00EA6D0E"/>
    <w:rsid w:val="00EA76FD"/>
    <w:rsid w:val="00EA79FF"/>
    <w:rsid w:val="00EA7D0E"/>
    <w:rsid w:val="00EA7D8C"/>
    <w:rsid w:val="00EB01C7"/>
    <w:rsid w:val="00EB0629"/>
    <w:rsid w:val="00EB0B68"/>
    <w:rsid w:val="00EB192A"/>
    <w:rsid w:val="00EB1F5E"/>
    <w:rsid w:val="00EB272C"/>
    <w:rsid w:val="00EB2B7C"/>
    <w:rsid w:val="00EB2DEE"/>
    <w:rsid w:val="00EB2FEB"/>
    <w:rsid w:val="00EB320E"/>
    <w:rsid w:val="00EB3371"/>
    <w:rsid w:val="00EB41FE"/>
    <w:rsid w:val="00EB46AD"/>
    <w:rsid w:val="00EB4B71"/>
    <w:rsid w:val="00EB4D2C"/>
    <w:rsid w:val="00EB4D77"/>
    <w:rsid w:val="00EB5402"/>
    <w:rsid w:val="00EB5C8A"/>
    <w:rsid w:val="00EB6460"/>
    <w:rsid w:val="00EB65FA"/>
    <w:rsid w:val="00EB6763"/>
    <w:rsid w:val="00EB6F4D"/>
    <w:rsid w:val="00EB6FA7"/>
    <w:rsid w:val="00EB757E"/>
    <w:rsid w:val="00EC04A5"/>
    <w:rsid w:val="00EC0570"/>
    <w:rsid w:val="00EC07F4"/>
    <w:rsid w:val="00EC0831"/>
    <w:rsid w:val="00EC110A"/>
    <w:rsid w:val="00EC18DC"/>
    <w:rsid w:val="00EC32FD"/>
    <w:rsid w:val="00EC393C"/>
    <w:rsid w:val="00EC39F6"/>
    <w:rsid w:val="00EC3A4F"/>
    <w:rsid w:val="00EC3E6D"/>
    <w:rsid w:val="00EC3EA6"/>
    <w:rsid w:val="00EC4749"/>
    <w:rsid w:val="00EC48C8"/>
    <w:rsid w:val="00EC4AF1"/>
    <w:rsid w:val="00EC6510"/>
    <w:rsid w:val="00EC6557"/>
    <w:rsid w:val="00EC77E7"/>
    <w:rsid w:val="00ED020A"/>
    <w:rsid w:val="00ED0312"/>
    <w:rsid w:val="00ED032E"/>
    <w:rsid w:val="00ED0857"/>
    <w:rsid w:val="00ED0F77"/>
    <w:rsid w:val="00ED1218"/>
    <w:rsid w:val="00ED13A2"/>
    <w:rsid w:val="00ED1ABF"/>
    <w:rsid w:val="00ED219A"/>
    <w:rsid w:val="00ED21B2"/>
    <w:rsid w:val="00ED243D"/>
    <w:rsid w:val="00ED284B"/>
    <w:rsid w:val="00ED2915"/>
    <w:rsid w:val="00ED2F8F"/>
    <w:rsid w:val="00ED3107"/>
    <w:rsid w:val="00ED3A79"/>
    <w:rsid w:val="00ED3F43"/>
    <w:rsid w:val="00ED4684"/>
    <w:rsid w:val="00ED4B33"/>
    <w:rsid w:val="00ED4B98"/>
    <w:rsid w:val="00ED4D0C"/>
    <w:rsid w:val="00ED54F4"/>
    <w:rsid w:val="00ED57B9"/>
    <w:rsid w:val="00ED5C33"/>
    <w:rsid w:val="00ED5EE1"/>
    <w:rsid w:val="00ED6008"/>
    <w:rsid w:val="00ED62F1"/>
    <w:rsid w:val="00ED65BD"/>
    <w:rsid w:val="00ED707E"/>
    <w:rsid w:val="00ED7251"/>
    <w:rsid w:val="00ED75A1"/>
    <w:rsid w:val="00ED764A"/>
    <w:rsid w:val="00ED7F8D"/>
    <w:rsid w:val="00EE03C7"/>
    <w:rsid w:val="00EE0C92"/>
    <w:rsid w:val="00EE0F00"/>
    <w:rsid w:val="00EE16A2"/>
    <w:rsid w:val="00EE1AD1"/>
    <w:rsid w:val="00EE1ADB"/>
    <w:rsid w:val="00EE1D9A"/>
    <w:rsid w:val="00EE20B4"/>
    <w:rsid w:val="00EE2178"/>
    <w:rsid w:val="00EE3623"/>
    <w:rsid w:val="00EE39A5"/>
    <w:rsid w:val="00EE3F04"/>
    <w:rsid w:val="00EE4653"/>
    <w:rsid w:val="00EE4893"/>
    <w:rsid w:val="00EE557F"/>
    <w:rsid w:val="00EE56D5"/>
    <w:rsid w:val="00EE5762"/>
    <w:rsid w:val="00EE5842"/>
    <w:rsid w:val="00EE590A"/>
    <w:rsid w:val="00EE5A32"/>
    <w:rsid w:val="00EE5A95"/>
    <w:rsid w:val="00EE6228"/>
    <w:rsid w:val="00EE6238"/>
    <w:rsid w:val="00EE657E"/>
    <w:rsid w:val="00EE6649"/>
    <w:rsid w:val="00EE68A4"/>
    <w:rsid w:val="00EE6913"/>
    <w:rsid w:val="00EE69CC"/>
    <w:rsid w:val="00EE6C64"/>
    <w:rsid w:val="00EE6E33"/>
    <w:rsid w:val="00EE6EBE"/>
    <w:rsid w:val="00EE75FC"/>
    <w:rsid w:val="00EE77E0"/>
    <w:rsid w:val="00EE7970"/>
    <w:rsid w:val="00EE7B46"/>
    <w:rsid w:val="00EF0330"/>
    <w:rsid w:val="00EF07F1"/>
    <w:rsid w:val="00EF08AE"/>
    <w:rsid w:val="00EF0C1C"/>
    <w:rsid w:val="00EF0DE2"/>
    <w:rsid w:val="00EF153B"/>
    <w:rsid w:val="00EF17A7"/>
    <w:rsid w:val="00EF2001"/>
    <w:rsid w:val="00EF23BF"/>
    <w:rsid w:val="00EF2412"/>
    <w:rsid w:val="00EF255B"/>
    <w:rsid w:val="00EF2604"/>
    <w:rsid w:val="00EF2780"/>
    <w:rsid w:val="00EF2B1C"/>
    <w:rsid w:val="00EF378E"/>
    <w:rsid w:val="00EF38E7"/>
    <w:rsid w:val="00EF3C45"/>
    <w:rsid w:val="00EF3CE5"/>
    <w:rsid w:val="00EF3DB7"/>
    <w:rsid w:val="00EF439A"/>
    <w:rsid w:val="00EF447C"/>
    <w:rsid w:val="00EF468D"/>
    <w:rsid w:val="00EF473F"/>
    <w:rsid w:val="00EF4783"/>
    <w:rsid w:val="00EF4B9C"/>
    <w:rsid w:val="00EF4C4C"/>
    <w:rsid w:val="00EF5075"/>
    <w:rsid w:val="00EF5207"/>
    <w:rsid w:val="00EF55AD"/>
    <w:rsid w:val="00EF562C"/>
    <w:rsid w:val="00EF5884"/>
    <w:rsid w:val="00EF5956"/>
    <w:rsid w:val="00EF5AA1"/>
    <w:rsid w:val="00EF5B82"/>
    <w:rsid w:val="00EF5B89"/>
    <w:rsid w:val="00EF5D78"/>
    <w:rsid w:val="00EF609C"/>
    <w:rsid w:val="00EF643E"/>
    <w:rsid w:val="00EF6474"/>
    <w:rsid w:val="00EF6722"/>
    <w:rsid w:val="00EF6B49"/>
    <w:rsid w:val="00EF6DD2"/>
    <w:rsid w:val="00EF7059"/>
    <w:rsid w:val="00EF758D"/>
    <w:rsid w:val="00EF7DFC"/>
    <w:rsid w:val="00F00315"/>
    <w:rsid w:val="00F00741"/>
    <w:rsid w:val="00F00974"/>
    <w:rsid w:val="00F00C8A"/>
    <w:rsid w:val="00F01357"/>
    <w:rsid w:val="00F01499"/>
    <w:rsid w:val="00F01744"/>
    <w:rsid w:val="00F01BCE"/>
    <w:rsid w:val="00F021E6"/>
    <w:rsid w:val="00F02655"/>
    <w:rsid w:val="00F027A8"/>
    <w:rsid w:val="00F02A27"/>
    <w:rsid w:val="00F02A73"/>
    <w:rsid w:val="00F02AD2"/>
    <w:rsid w:val="00F02C00"/>
    <w:rsid w:val="00F02E66"/>
    <w:rsid w:val="00F0352E"/>
    <w:rsid w:val="00F04142"/>
    <w:rsid w:val="00F043C6"/>
    <w:rsid w:val="00F04866"/>
    <w:rsid w:val="00F04A1E"/>
    <w:rsid w:val="00F04D89"/>
    <w:rsid w:val="00F0527E"/>
    <w:rsid w:val="00F05A5C"/>
    <w:rsid w:val="00F05AC9"/>
    <w:rsid w:val="00F05F8E"/>
    <w:rsid w:val="00F061E3"/>
    <w:rsid w:val="00F06218"/>
    <w:rsid w:val="00F06383"/>
    <w:rsid w:val="00F064CB"/>
    <w:rsid w:val="00F073FD"/>
    <w:rsid w:val="00F0740B"/>
    <w:rsid w:val="00F10208"/>
    <w:rsid w:val="00F1089E"/>
    <w:rsid w:val="00F10A68"/>
    <w:rsid w:val="00F10AD1"/>
    <w:rsid w:val="00F10CCF"/>
    <w:rsid w:val="00F1103C"/>
    <w:rsid w:val="00F1176C"/>
    <w:rsid w:val="00F1181A"/>
    <w:rsid w:val="00F11DC9"/>
    <w:rsid w:val="00F123A8"/>
    <w:rsid w:val="00F123C8"/>
    <w:rsid w:val="00F124A3"/>
    <w:rsid w:val="00F1299F"/>
    <w:rsid w:val="00F13176"/>
    <w:rsid w:val="00F13281"/>
    <w:rsid w:val="00F13419"/>
    <w:rsid w:val="00F135CC"/>
    <w:rsid w:val="00F1395A"/>
    <w:rsid w:val="00F152C7"/>
    <w:rsid w:val="00F15B4E"/>
    <w:rsid w:val="00F162F7"/>
    <w:rsid w:val="00F164CA"/>
    <w:rsid w:val="00F164D7"/>
    <w:rsid w:val="00F16ABD"/>
    <w:rsid w:val="00F16D67"/>
    <w:rsid w:val="00F16D8E"/>
    <w:rsid w:val="00F16E12"/>
    <w:rsid w:val="00F16F32"/>
    <w:rsid w:val="00F17FB8"/>
    <w:rsid w:val="00F2015E"/>
    <w:rsid w:val="00F20230"/>
    <w:rsid w:val="00F205B0"/>
    <w:rsid w:val="00F208D5"/>
    <w:rsid w:val="00F20ECE"/>
    <w:rsid w:val="00F21D68"/>
    <w:rsid w:val="00F22BA7"/>
    <w:rsid w:val="00F2305D"/>
    <w:rsid w:val="00F23912"/>
    <w:rsid w:val="00F2399D"/>
    <w:rsid w:val="00F23A46"/>
    <w:rsid w:val="00F23EEA"/>
    <w:rsid w:val="00F24193"/>
    <w:rsid w:val="00F248C8"/>
    <w:rsid w:val="00F24CE6"/>
    <w:rsid w:val="00F25707"/>
    <w:rsid w:val="00F25B7E"/>
    <w:rsid w:val="00F25BD6"/>
    <w:rsid w:val="00F26164"/>
    <w:rsid w:val="00F263E5"/>
    <w:rsid w:val="00F2659D"/>
    <w:rsid w:val="00F26617"/>
    <w:rsid w:val="00F2668A"/>
    <w:rsid w:val="00F26A0E"/>
    <w:rsid w:val="00F26AF8"/>
    <w:rsid w:val="00F26B14"/>
    <w:rsid w:val="00F26B3B"/>
    <w:rsid w:val="00F26B54"/>
    <w:rsid w:val="00F27C69"/>
    <w:rsid w:val="00F27E01"/>
    <w:rsid w:val="00F27F31"/>
    <w:rsid w:val="00F27F9F"/>
    <w:rsid w:val="00F30181"/>
    <w:rsid w:val="00F30971"/>
    <w:rsid w:val="00F30D2D"/>
    <w:rsid w:val="00F3121E"/>
    <w:rsid w:val="00F31530"/>
    <w:rsid w:val="00F3171D"/>
    <w:rsid w:val="00F318E0"/>
    <w:rsid w:val="00F31AB3"/>
    <w:rsid w:val="00F31ECB"/>
    <w:rsid w:val="00F32347"/>
    <w:rsid w:val="00F323A9"/>
    <w:rsid w:val="00F324F5"/>
    <w:rsid w:val="00F3253D"/>
    <w:rsid w:val="00F32B38"/>
    <w:rsid w:val="00F32BB9"/>
    <w:rsid w:val="00F33113"/>
    <w:rsid w:val="00F33236"/>
    <w:rsid w:val="00F33C20"/>
    <w:rsid w:val="00F33CF4"/>
    <w:rsid w:val="00F33DC6"/>
    <w:rsid w:val="00F340B9"/>
    <w:rsid w:val="00F34194"/>
    <w:rsid w:val="00F34633"/>
    <w:rsid w:val="00F3467C"/>
    <w:rsid w:val="00F34C75"/>
    <w:rsid w:val="00F34E94"/>
    <w:rsid w:val="00F3549E"/>
    <w:rsid w:val="00F35897"/>
    <w:rsid w:val="00F35CBC"/>
    <w:rsid w:val="00F35DAF"/>
    <w:rsid w:val="00F35FC6"/>
    <w:rsid w:val="00F3638E"/>
    <w:rsid w:val="00F36492"/>
    <w:rsid w:val="00F368A9"/>
    <w:rsid w:val="00F368AD"/>
    <w:rsid w:val="00F36DB0"/>
    <w:rsid w:val="00F36DEA"/>
    <w:rsid w:val="00F36F40"/>
    <w:rsid w:val="00F375CF"/>
    <w:rsid w:val="00F378AF"/>
    <w:rsid w:val="00F37D95"/>
    <w:rsid w:val="00F402B4"/>
    <w:rsid w:val="00F407FB"/>
    <w:rsid w:val="00F40A88"/>
    <w:rsid w:val="00F40EF5"/>
    <w:rsid w:val="00F41162"/>
    <w:rsid w:val="00F41249"/>
    <w:rsid w:val="00F4132D"/>
    <w:rsid w:val="00F416B6"/>
    <w:rsid w:val="00F428CB"/>
    <w:rsid w:val="00F43076"/>
    <w:rsid w:val="00F43124"/>
    <w:rsid w:val="00F4369A"/>
    <w:rsid w:val="00F43904"/>
    <w:rsid w:val="00F43D59"/>
    <w:rsid w:val="00F44552"/>
    <w:rsid w:val="00F447C1"/>
    <w:rsid w:val="00F4497C"/>
    <w:rsid w:val="00F44C9F"/>
    <w:rsid w:val="00F45692"/>
    <w:rsid w:val="00F45972"/>
    <w:rsid w:val="00F45AE5"/>
    <w:rsid w:val="00F45B5A"/>
    <w:rsid w:val="00F45C99"/>
    <w:rsid w:val="00F45DC3"/>
    <w:rsid w:val="00F46BA9"/>
    <w:rsid w:val="00F46BAC"/>
    <w:rsid w:val="00F50578"/>
    <w:rsid w:val="00F50A42"/>
    <w:rsid w:val="00F50E8C"/>
    <w:rsid w:val="00F51320"/>
    <w:rsid w:val="00F516A8"/>
    <w:rsid w:val="00F51B37"/>
    <w:rsid w:val="00F51DB7"/>
    <w:rsid w:val="00F51DF5"/>
    <w:rsid w:val="00F521BA"/>
    <w:rsid w:val="00F52259"/>
    <w:rsid w:val="00F52A00"/>
    <w:rsid w:val="00F52B47"/>
    <w:rsid w:val="00F53270"/>
    <w:rsid w:val="00F53311"/>
    <w:rsid w:val="00F53393"/>
    <w:rsid w:val="00F534E2"/>
    <w:rsid w:val="00F53D6A"/>
    <w:rsid w:val="00F54B5E"/>
    <w:rsid w:val="00F54FF8"/>
    <w:rsid w:val="00F55021"/>
    <w:rsid w:val="00F55570"/>
    <w:rsid w:val="00F5566D"/>
    <w:rsid w:val="00F55867"/>
    <w:rsid w:val="00F55C73"/>
    <w:rsid w:val="00F55C89"/>
    <w:rsid w:val="00F562DB"/>
    <w:rsid w:val="00F56492"/>
    <w:rsid w:val="00F566F7"/>
    <w:rsid w:val="00F56CB3"/>
    <w:rsid w:val="00F56E80"/>
    <w:rsid w:val="00F57027"/>
    <w:rsid w:val="00F5714B"/>
    <w:rsid w:val="00F57628"/>
    <w:rsid w:val="00F60054"/>
    <w:rsid w:val="00F60363"/>
    <w:rsid w:val="00F609A6"/>
    <w:rsid w:val="00F60FBC"/>
    <w:rsid w:val="00F6103E"/>
    <w:rsid w:val="00F6121F"/>
    <w:rsid w:val="00F616AB"/>
    <w:rsid w:val="00F61715"/>
    <w:rsid w:val="00F61B8A"/>
    <w:rsid w:val="00F61C58"/>
    <w:rsid w:val="00F61E09"/>
    <w:rsid w:val="00F61EA5"/>
    <w:rsid w:val="00F622CC"/>
    <w:rsid w:val="00F628B2"/>
    <w:rsid w:val="00F628FF"/>
    <w:rsid w:val="00F629E7"/>
    <w:rsid w:val="00F62F15"/>
    <w:rsid w:val="00F63817"/>
    <w:rsid w:val="00F6387C"/>
    <w:rsid w:val="00F63D13"/>
    <w:rsid w:val="00F644A5"/>
    <w:rsid w:val="00F645D4"/>
    <w:rsid w:val="00F64D1D"/>
    <w:rsid w:val="00F65283"/>
    <w:rsid w:val="00F65935"/>
    <w:rsid w:val="00F65B71"/>
    <w:rsid w:val="00F65BEA"/>
    <w:rsid w:val="00F669A6"/>
    <w:rsid w:val="00F66C92"/>
    <w:rsid w:val="00F67323"/>
    <w:rsid w:val="00F677B7"/>
    <w:rsid w:val="00F67813"/>
    <w:rsid w:val="00F67B98"/>
    <w:rsid w:val="00F67C83"/>
    <w:rsid w:val="00F67D66"/>
    <w:rsid w:val="00F67F45"/>
    <w:rsid w:val="00F67FD3"/>
    <w:rsid w:val="00F70498"/>
    <w:rsid w:val="00F70A7A"/>
    <w:rsid w:val="00F70E87"/>
    <w:rsid w:val="00F70EFE"/>
    <w:rsid w:val="00F7113B"/>
    <w:rsid w:val="00F713CB"/>
    <w:rsid w:val="00F71483"/>
    <w:rsid w:val="00F719EB"/>
    <w:rsid w:val="00F71A49"/>
    <w:rsid w:val="00F71EA6"/>
    <w:rsid w:val="00F72149"/>
    <w:rsid w:val="00F723D9"/>
    <w:rsid w:val="00F72977"/>
    <w:rsid w:val="00F73176"/>
    <w:rsid w:val="00F7345E"/>
    <w:rsid w:val="00F735B7"/>
    <w:rsid w:val="00F736B3"/>
    <w:rsid w:val="00F739C5"/>
    <w:rsid w:val="00F73AB2"/>
    <w:rsid w:val="00F73D40"/>
    <w:rsid w:val="00F7454B"/>
    <w:rsid w:val="00F74564"/>
    <w:rsid w:val="00F74C83"/>
    <w:rsid w:val="00F7519F"/>
    <w:rsid w:val="00F75FCE"/>
    <w:rsid w:val="00F766CB"/>
    <w:rsid w:val="00F767DB"/>
    <w:rsid w:val="00F76AA8"/>
    <w:rsid w:val="00F7712A"/>
    <w:rsid w:val="00F778FF"/>
    <w:rsid w:val="00F77C5F"/>
    <w:rsid w:val="00F77DAD"/>
    <w:rsid w:val="00F77E83"/>
    <w:rsid w:val="00F77EDB"/>
    <w:rsid w:val="00F80AAA"/>
    <w:rsid w:val="00F810AF"/>
    <w:rsid w:val="00F812EE"/>
    <w:rsid w:val="00F817CB"/>
    <w:rsid w:val="00F81F98"/>
    <w:rsid w:val="00F82075"/>
    <w:rsid w:val="00F831B8"/>
    <w:rsid w:val="00F83312"/>
    <w:rsid w:val="00F8366A"/>
    <w:rsid w:val="00F83C70"/>
    <w:rsid w:val="00F840E1"/>
    <w:rsid w:val="00F842EC"/>
    <w:rsid w:val="00F84356"/>
    <w:rsid w:val="00F843A0"/>
    <w:rsid w:val="00F84A31"/>
    <w:rsid w:val="00F84B9A"/>
    <w:rsid w:val="00F84DCA"/>
    <w:rsid w:val="00F84E94"/>
    <w:rsid w:val="00F84F64"/>
    <w:rsid w:val="00F8516C"/>
    <w:rsid w:val="00F8528D"/>
    <w:rsid w:val="00F8577A"/>
    <w:rsid w:val="00F857A1"/>
    <w:rsid w:val="00F85B69"/>
    <w:rsid w:val="00F85E73"/>
    <w:rsid w:val="00F866A0"/>
    <w:rsid w:val="00F866E6"/>
    <w:rsid w:val="00F86854"/>
    <w:rsid w:val="00F86C8F"/>
    <w:rsid w:val="00F872F3"/>
    <w:rsid w:val="00F87433"/>
    <w:rsid w:val="00F9065A"/>
    <w:rsid w:val="00F90C4B"/>
    <w:rsid w:val="00F90E7D"/>
    <w:rsid w:val="00F911EE"/>
    <w:rsid w:val="00F913C4"/>
    <w:rsid w:val="00F92020"/>
    <w:rsid w:val="00F9238D"/>
    <w:rsid w:val="00F923DD"/>
    <w:rsid w:val="00F923F4"/>
    <w:rsid w:val="00F92613"/>
    <w:rsid w:val="00F9272C"/>
    <w:rsid w:val="00F93373"/>
    <w:rsid w:val="00F934C2"/>
    <w:rsid w:val="00F93FDE"/>
    <w:rsid w:val="00F941EC"/>
    <w:rsid w:val="00F943B7"/>
    <w:rsid w:val="00F94586"/>
    <w:rsid w:val="00F9463D"/>
    <w:rsid w:val="00F94DD5"/>
    <w:rsid w:val="00F96E83"/>
    <w:rsid w:val="00F974BC"/>
    <w:rsid w:val="00F975A6"/>
    <w:rsid w:val="00F97C04"/>
    <w:rsid w:val="00FA0018"/>
    <w:rsid w:val="00FA0CF4"/>
    <w:rsid w:val="00FA1085"/>
    <w:rsid w:val="00FA251E"/>
    <w:rsid w:val="00FA2E36"/>
    <w:rsid w:val="00FA3774"/>
    <w:rsid w:val="00FA39E7"/>
    <w:rsid w:val="00FA3C6C"/>
    <w:rsid w:val="00FA5480"/>
    <w:rsid w:val="00FA5596"/>
    <w:rsid w:val="00FA5DC5"/>
    <w:rsid w:val="00FA5E60"/>
    <w:rsid w:val="00FA6133"/>
    <w:rsid w:val="00FA62AA"/>
    <w:rsid w:val="00FA62C5"/>
    <w:rsid w:val="00FA6B3C"/>
    <w:rsid w:val="00FA735D"/>
    <w:rsid w:val="00FA7485"/>
    <w:rsid w:val="00FA7524"/>
    <w:rsid w:val="00FA757F"/>
    <w:rsid w:val="00FA7837"/>
    <w:rsid w:val="00FA7DD6"/>
    <w:rsid w:val="00FA7EDA"/>
    <w:rsid w:val="00FB0494"/>
    <w:rsid w:val="00FB0AD7"/>
    <w:rsid w:val="00FB0C94"/>
    <w:rsid w:val="00FB0CE9"/>
    <w:rsid w:val="00FB105A"/>
    <w:rsid w:val="00FB1AB1"/>
    <w:rsid w:val="00FB2482"/>
    <w:rsid w:val="00FB26C6"/>
    <w:rsid w:val="00FB27DE"/>
    <w:rsid w:val="00FB29AC"/>
    <w:rsid w:val="00FB34B2"/>
    <w:rsid w:val="00FB3865"/>
    <w:rsid w:val="00FB3AF5"/>
    <w:rsid w:val="00FB45B3"/>
    <w:rsid w:val="00FB4CA7"/>
    <w:rsid w:val="00FB5196"/>
    <w:rsid w:val="00FB52F4"/>
    <w:rsid w:val="00FB53AB"/>
    <w:rsid w:val="00FB57A7"/>
    <w:rsid w:val="00FB5AE2"/>
    <w:rsid w:val="00FB5D0F"/>
    <w:rsid w:val="00FB6258"/>
    <w:rsid w:val="00FB62A5"/>
    <w:rsid w:val="00FB63DC"/>
    <w:rsid w:val="00FB66EA"/>
    <w:rsid w:val="00FB6863"/>
    <w:rsid w:val="00FB703D"/>
    <w:rsid w:val="00FB7287"/>
    <w:rsid w:val="00FB74A3"/>
    <w:rsid w:val="00FB74E5"/>
    <w:rsid w:val="00FB793B"/>
    <w:rsid w:val="00FB793E"/>
    <w:rsid w:val="00FB7C14"/>
    <w:rsid w:val="00FB7D90"/>
    <w:rsid w:val="00FB7F07"/>
    <w:rsid w:val="00FC0539"/>
    <w:rsid w:val="00FC1080"/>
    <w:rsid w:val="00FC179B"/>
    <w:rsid w:val="00FC17DE"/>
    <w:rsid w:val="00FC20F1"/>
    <w:rsid w:val="00FC2744"/>
    <w:rsid w:val="00FC2848"/>
    <w:rsid w:val="00FC2890"/>
    <w:rsid w:val="00FC29A1"/>
    <w:rsid w:val="00FC2F60"/>
    <w:rsid w:val="00FC2FCC"/>
    <w:rsid w:val="00FC33CA"/>
    <w:rsid w:val="00FC3511"/>
    <w:rsid w:val="00FC3DA0"/>
    <w:rsid w:val="00FC3F58"/>
    <w:rsid w:val="00FC425D"/>
    <w:rsid w:val="00FC509D"/>
    <w:rsid w:val="00FC5240"/>
    <w:rsid w:val="00FC53BB"/>
    <w:rsid w:val="00FC5828"/>
    <w:rsid w:val="00FC5916"/>
    <w:rsid w:val="00FC6058"/>
    <w:rsid w:val="00FC6387"/>
    <w:rsid w:val="00FC63F2"/>
    <w:rsid w:val="00FC655F"/>
    <w:rsid w:val="00FC66F1"/>
    <w:rsid w:val="00FC6E2B"/>
    <w:rsid w:val="00FC7419"/>
    <w:rsid w:val="00FC77B0"/>
    <w:rsid w:val="00FC7967"/>
    <w:rsid w:val="00FC7A0C"/>
    <w:rsid w:val="00FC7FCA"/>
    <w:rsid w:val="00FD0BBA"/>
    <w:rsid w:val="00FD0E4F"/>
    <w:rsid w:val="00FD0E53"/>
    <w:rsid w:val="00FD1189"/>
    <w:rsid w:val="00FD1A54"/>
    <w:rsid w:val="00FD2651"/>
    <w:rsid w:val="00FD2B06"/>
    <w:rsid w:val="00FD2D34"/>
    <w:rsid w:val="00FD356A"/>
    <w:rsid w:val="00FD38B3"/>
    <w:rsid w:val="00FD3A68"/>
    <w:rsid w:val="00FD3F05"/>
    <w:rsid w:val="00FD405F"/>
    <w:rsid w:val="00FD47CC"/>
    <w:rsid w:val="00FD4954"/>
    <w:rsid w:val="00FD4B23"/>
    <w:rsid w:val="00FD4C50"/>
    <w:rsid w:val="00FD4D33"/>
    <w:rsid w:val="00FD5548"/>
    <w:rsid w:val="00FD5702"/>
    <w:rsid w:val="00FD5BFE"/>
    <w:rsid w:val="00FD5DDE"/>
    <w:rsid w:val="00FD5E1F"/>
    <w:rsid w:val="00FD6024"/>
    <w:rsid w:val="00FD62EF"/>
    <w:rsid w:val="00FD6EE5"/>
    <w:rsid w:val="00FD75D0"/>
    <w:rsid w:val="00FD7793"/>
    <w:rsid w:val="00FD7E24"/>
    <w:rsid w:val="00FD7EAB"/>
    <w:rsid w:val="00FE0930"/>
    <w:rsid w:val="00FE0F40"/>
    <w:rsid w:val="00FE1348"/>
    <w:rsid w:val="00FE187C"/>
    <w:rsid w:val="00FE1D1D"/>
    <w:rsid w:val="00FE2551"/>
    <w:rsid w:val="00FE2BB7"/>
    <w:rsid w:val="00FE2D5A"/>
    <w:rsid w:val="00FE2D87"/>
    <w:rsid w:val="00FE3257"/>
    <w:rsid w:val="00FE3F07"/>
    <w:rsid w:val="00FE3F68"/>
    <w:rsid w:val="00FE4101"/>
    <w:rsid w:val="00FE426F"/>
    <w:rsid w:val="00FE437D"/>
    <w:rsid w:val="00FE46B4"/>
    <w:rsid w:val="00FE4723"/>
    <w:rsid w:val="00FE4D3D"/>
    <w:rsid w:val="00FE51C6"/>
    <w:rsid w:val="00FE5FF2"/>
    <w:rsid w:val="00FE611E"/>
    <w:rsid w:val="00FE6471"/>
    <w:rsid w:val="00FE6BB5"/>
    <w:rsid w:val="00FE72D1"/>
    <w:rsid w:val="00FE7676"/>
    <w:rsid w:val="00FE7B70"/>
    <w:rsid w:val="00FF00BE"/>
    <w:rsid w:val="00FF01FD"/>
    <w:rsid w:val="00FF02AC"/>
    <w:rsid w:val="00FF05D5"/>
    <w:rsid w:val="00FF0A38"/>
    <w:rsid w:val="00FF0B4E"/>
    <w:rsid w:val="00FF0C6B"/>
    <w:rsid w:val="00FF1096"/>
    <w:rsid w:val="00FF1297"/>
    <w:rsid w:val="00FF218B"/>
    <w:rsid w:val="00FF2222"/>
    <w:rsid w:val="00FF2673"/>
    <w:rsid w:val="00FF2C87"/>
    <w:rsid w:val="00FF2D1C"/>
    <w:rsid w:val="00FF2E31"/>
    <w:rsid w:val="00FF3176"/>
    <w:rsid w:val="00FF4239"/>
    <w:rsid w:val="00FF4E81"/>
    <w:rsid w:val="00FF4FF8"/>
    <w:rsid w:val="00FF5862"/>
    <w:rsid w:val="00FF6322"/>
    <w:rsid w:val="00FF662C"/>
    <w:rsid w:val="00FF6770"/>
    <w:rsid w:val="00FF6936"/>
    <w:rsid w:val="00FF6D83"/>
    <w:rsid w:val="00FF7065"/>
    <w:rsid w:val="00FF718A"/>
    <w:rsid w:val="00FF72EB"/>
    <w:rsid w:val="00FF7306"/>
    <w:rsid w:val="00FF7409"/>
    <w:rsid w:val="00FF79B1"/>
    <w:rsid w:val="00FF7B39"/>
    <w:rsid w:val="033E4BBF"/>
    <w:rsid w:val="039F586C"/>
    <w:rsid w:val="03B60974"/>
    <w:rsid w:val="0469124B"/>
    <w:rsid w:val="046E199D"/>
    <w:rsid w:val="0527606E"/>
    <w:rsid w:val="0B5374D4"/>
    <w:rsid w:val="11213EA8"/>
    <w:rsid w:val="13E50081"/>
    <w:rsid w:val="14F32A08"/>
    <w:rsid w:val="15554CAB"/>
    <w:rsid w:val="176A79A2"/>
    <w:rsid w:val="17A5332C"/>
    <w:rsid w:val="180A58E4"/>
    <w:rsid w:val="187E183C"/>
    <w:rsid w:val="1A0D18D8"/>
    <w:rsid w:val="1B85528B"/>
    <w:rsid w:val="1C310279"/>
    <w:rsid w:val="1DF41214"/>
    <w:rsid w:val="1E9643FE"/>
    <w:rsid w:val="1F8359DC"/>
    <w:rsid w:val="21EF4527"/>
    <w:rsid w:val="237529E2"/>
    <w:rsid w:val="24BE7353"/>
    <w:rsid w:val="25A966AE"/>
    <w:rsid w:val="29210894"/>
    <w:rsid w:val="2BF97E53"/>
    <w:rsid w:val="2E6007C2"/>
    <w:rsid w:val="340A365A"/>
    <w:rsid w:val="34615E64"/>
    <w:rsid w:val="37004D24"/>
    <w:rsid w:val="37B446AD"/>
    <w:rsid w:val="3BFC0122"/>
    <w:rsid w:val="3FB64A6E"/>
    <w:rsid w:val="409C7F1E"/>
    <w:rsid w:val="439B6C66"/>
    <w:rsid w:val="43D0383F"/>
    <w:rsid w:val="44084B17"/>
    <w:rsid w:val="44571980"/>
    <w:rsid w:val="496155FB"/>
    <w:rsid w:val="4D82302D"/>
    <w:rsid w:val="4D930002"/>
    <w:rsid w:val="4E4C66F1"/>
    <w:rsid w:val="4F251D61"/>
    <w:rsid w:val="4FA77DCE"/>
    <w:rsid w:val="4FA93E56"/>
    <w:rsid w:val="502F4545"/>
    <w:rsid w:val="522143CD"/>
    <w:rsid w:val="55A33E57"/>
    <w:rsid w:val="58D36700"/>
    <w:rsid w:val="5A59478C"/>
    <w:rsid w:val="5C8F2C15"/>
    <w:rsid w:val="5DCD0C9C"/>
    <w:rsid w:val="5EE06D58"/>
    <w:rsid w:val="5F1514A5"/>
    <w:rsid w:val="6374344C"/>
    <w:rsid w:val="63BA5781"/>
    <w:rsid w:val="6604224B"/>
    <w:rsid w:val="6A161774"/>
    <w:rsid w:val="6A461BB3"/>
    <w:rsid w:val="6A8B3307"/>
    <w:rsid w:val="6D5946CA"/>
    <w:rsid w:val="6E2D0866"/>
    <w:rsid w:val="6EB50157"/>
    <w:rsid w:val="6FF352F5"/>
    <w:rsid w:val="707E6992"/>
    <w:rsid w:val="762475E4"/>
    <w:rsid w:val="77D21F0E"/>
    <w:rsid w:val="78AF3CBA"/>
    <w:rsid w:val="79A1759E"/>
    <w:rsid w:val="7B27695A"/>
    <w:rsid w:val="7B7900AD"/>
    <w:rsid w:val="7BB45623"/>
    <w:rsid w:val="7BEE62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0" w:lineRule="exact"/>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qFormat/>
    <w:uiPriority w:val="99"/>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右侧:  1.69 厘米"/>
    <w:basedOn w:val="1"/>
    <w:autoRedefine/>
    <w:qFormat/>
    <w:uiPriority w:val="99"/>
    <w:pPr>
      <w:ind w:right="960"/>
    </w:pPr>
    <w:rPr>
      <w:rFonts w:eastAsia="仿宋" w:cs="宋体"/>
    </w:rPr>
  </w:style>
  <w:style w:type="paragraph" w:styleId="3">
    <w:name w:val="annotation text"/>
    <w:basedOn w:val="1"/>
    <w:semiHidden/>
    <w:unhideWhenUsed/>
    <w:qFormat/>
    <w:uiPriority w:val="99"/>
    <w:pPr>
      <w:jc w:val="left"/>
    </w:pPr>
  </w:style>
  <w:style w:type="paragraph" w:styleId="4">
    <w:name w:val="Date"/>
    <w:basedOn w:val="1"/>
    <w:next w:val="1"/>
    <w:link w:val="14"/>
    <w:autoRedefine/>
    <w:semiHidden/>
    <w:qFormat/>
    <w:uiPriority w:val="99"/>
    <w:pPr>
      <w:ind w:left="100" w:leftChars="2500"/>
    </w:pPr>
  </w:style>
  <w:style w:type="paragraph" w:styleId="5">
    <w:name w:val="footer"/>
    <w:basedOn w:val="1"/>
    <w:link w:val="13"/>
    <w:autoRedefine/>
    <w:semiHidden/>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2"/>
    <w:autoRedefine/>
    <w:semiHidden/>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locked/>
    <w:uiPriority w:val="0"/>
    <w:rPr>
      <w:b/>
    </w:rPr>
  </w:style>
  <w:style w:type="character" w:styleId="11">
    <w:name w:val="Emphasis"/>
    <w:basedOn w:val="9"/>
    <w:qFormat/>
    <w:locked/>
    <w:uiPriority w:val="0"/>
    <w:rPr>
      <w:i/>
    </w:rPr>
  </w:style>
  <w:style w:type="character" w:customStyle="1" w:styleId="12">
    <w:name w:val="Header Char"/>
    <w:basedOn w:val="9"/>
    <w:link w:val="6"/>
    <w:autoRedefine/>
    <w:semiHidden/>
    <w:qFormat/>
    <w:locked/>
    <w:uiPriority w:val="99"/>
    <w:rPr>
      <w:rFonts w:cs="Times New Roman"/>
      <w:sz w:val="18"/>
      <w:szCs w:val="18"/>
    </w:rPr>
  </w:style>
  <w:style w:type="character" w:customStyle="1" w:styleId="13">
    <w:name w:val="Footer Char"/>
    <w:basedOn w:val="9"/>
    <w:link w:val="5"/>
    <w:autoRedefine/>
    <w:semiHidden/>
    <w:qFormat/>
    <w:locked/>
    <w:uiPriority w:val="99"/>
    <w:rPr>
      <w:rFonts w:cs="Times New Roman"/>
      <w:sz w:val="18"/>
      <w:szCs w:val="18"/>
    </w:rPr>
  </w:style>
  <w:style w:type="character" w:customStyle="1" w:styleId="14">
    <w:name w:val="Date Char"/>
    <w:basedOn w:val="9"/>
    <w:link w:val="4"/>
    <w:autoRedefine/>
    <w:semiHidden/>
    <w:qFormat/>
    <w:locked/>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4479</Words>
  <Characters>4615</Characters>
  <Lines>0</Lines>
  <Paragraphs>0</Paragraphs>
  <TotalTime>15</TotalTime>
  <ScaleCrop>false</ScaleCrop>
  <LinksUpToDate>false</LinksUpToDate>
  <CharactersWithSpaces>5020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2023-11-21T03:03:00Z</dcterms:created>
  <dc:creator>微软用户</dc:creator>
  <cp:lastModifiedBy>粤港澳大湾区智慧交通产业博览会</cp:lastModifiedBy>
  <dcterms:modified xsi:type="dcterms:W3CDTF">2024-09-20T08:20:24Z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3BE913465D95438ABBF4BBFB3C5C4412_13</vt:lpwstr>
  </property>
</Properties>
</file>